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23" w:rsidRDefault="00E07523" w:rsidP="009A7C06">
      <w:pPr>
        <w:rPr>
          <w:b/>
        </w:rPr>
      </w:pPr>
      <w:bookmarkStart w:id="0" w:name="_GoBack"/>
      <w:bookmarkEnd w:id="0"/>
    </w:p>
    <w:p w:rsidR="00C9031F" w:rsidRPr="005D7733" w:rsidRDefault="00C9031F" w:rsidP="00C9031F">
      <w:pPr>
        <w:tabs>
          <w:tab w:val="left" w:pos="7655"/>
        </w:tabs>
        <w:rPr>
          <w:b/>
        </w:rPr>
      </w:pPr>
      <w:r w:rsidRPr="00525C6C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page">
              <wp:posOffset>800100</wp:posOffset>
            </wp:positionH>
            <wp:positionV relativeFrom="page">
              <wp:posOffset>876300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AA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185420</wp:posOffset>
                </wp:positionV>
                <wp:extent cx="3959860" cy="2214880"/>
                <wp:effectExtent l="317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972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F73972" w:rsidRDefault="00963AAD" w:rsidP="00F73972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73972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963AAD" w:rsidP="00F7397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25D13" w:rsidRPr="00F73972" w:rsidRDefault="00963AAD" w:rsidP="00F7397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73972" w:rsidRPr="00C71C8D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C71C8D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C71C8D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51032" w:rsidRPr="00C71C8D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C71C8D" w:rsidRDefault="00963AAD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pt;margin-top:14.6pt;width:311.8pt;height:1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CLuwIAALs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" filled="f" stroked="f">
                <v:textbox inset="11mm">
                  <w:txbxContent>
                    <w:p w:rsidR="00F73972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F73972" w:rsidRDefault="00963AAD" w:rsidP="00F73972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:rsidR="00F73972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963AAD" w:rsidP="00F73972">
                      <w:pPr>
                        <w:rPr>
                          <w:sz w:val="20"/>
                        </w:rPr>
                      </w:pPr>
                    </w:p>
                    <w:p w:rsidR="00625D13" w:rsidRPr="00F73972" w:rsidRDefault="00963AAD" w:rsidP="00F73972">
                      <w:pPr>
                        <w:rPr>
                          <w:sz w:val="20"/>
                        </w:rPr>
                      </w:pPr>
                    </w:p>
                    <w:p w:rsidR="00F73972" w:rsidRPr="00C71C8D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C71C8D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C71C8D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51032" w:rsidRPr="00C71C8D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C71C8D" w:rsidRDefault="00963AAD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5D7733">
        <w:rPr>
          <w:b/>
        </w:rPr>
        <w:t xml:space="preserve">Individuel aftale om hjemmearbejde af tilbagevendende karakter </w:t>
      </w:r>
    </w:p>
    <w:p w:rsidR="00C9031F" w:rsidRDefault="00C9031F" w:rsidP="00C9031F">
      <w:r>
        <w:t xml:space="preserve">Denne aftale supplerer lokalaftale om hjemmearbejde af tilbagevendende karakter. Aftalen kan opsiges med 1 måneds varsel af ledelsen. </w:t>
      </w:r>
    </w:p>
    <w:p w:rsidR="00C9031F" w:rsidRDefault="00C9031F" w:rsidP="00C9031F">
      <w:r>
        <w:t xml:space="preserve">Der indgås hermed individuel aftale om vilkår for hjemmearbejde af tilbagevendende karakter for </w:t>
      </w:r>
    </w:p>
    <w:p w:rsidR="00C9031F" w:rsidRDefault="00C9031F" w:rsidP="00C9031F"/>
    <w:p w:rsidR="00C9031F" w:rsidRDefault="00C9031F" w:rsidP="00C9031F">
      <w:r>
        <w:t xml:space="preserve">(navn) ___________________________  Aftalen er gældende fra </w:t>
      </w:r>
    </w:p>
    <w:p w:rsidR="00C9031F" w:rsidRDefault="00C9031F" w:rsidP="00C9031F"/>
    <w:p w:rsidR="00C9031F" w:rsidRDefault="00C9031F" w:rsidP="00C9031F">
      <w:r>
        <w:t>(dato)_________________</w:t>
      </w:r>
    </w:p>
    <w:p w:rsidR="00C9031F" w:rsidRDefault="00C9031F" w:rsidP="00C9031F">
      <w:pPr>
        <w:rPr>
          <w:b/>
        </w:rPr>
      </w:pPr>
    </w:p>
    <w:p w:rsidR="00C9031F" w:rsidRPr="0025768D" w:rsidRDefault="00C9031F" w:rsidP="00C9031F">
      <w:pPr>
        <w:rPr>
          <w:b/>
        </w:rPr>
      </w:pPr>
      <w:r w:rsidRPr="0025768D">
        <w:rPr>
          <w:b/>
        </w:rPr>
        <w:t xml:space="preserve">Følgende vilkår er gældende: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77"/>
        <w:gridCol w:w="4737"/>
      </w:tblGrid>
      <w:tr w:rsidR="00C9031F" w:rsidTr="006F5BFD">
        <w:tc>
          <w:tcPr>
            <w:tcW w:w="4814" w:type="dxa"/>
          </w:tcPr>
          <w:p w:rsidR="00C9031F" w:rsidRPr="006A408E" w:rsidRDefault="00C9031F" w:rsidP="006F5BFD">
            <w:pPr>
              <w:rPr>
                <w:b/>
              </w:rPr>
            </w:pPr>
            <w:r w:rsidRPr="006A408E">
              <w:rPr>
                <w:b/>
              </w:rPr>
              <w:t>Omfang af hjemmearbejde</w:t>
            </w:r>
          </w:p>
          <w:p w:rsidR="00C9031F" w:rsidRDefault="00C9031F" w:rsidP="006F5BFD">
            <w:r>
              <w:t>(her noteres eksempelvis antallet af ugentlige hjemmearbejdsdage)</w:t>
            </w:r>
          </w:p>
        </w:tc>
        <w:tc>
          <w:tcPr>
            <w:tcW w:w="4814" w:type="dxa"/>
          </w:tcPr>
          <w:p w:rsidR="00C9031F" w:rsidRDefault="00C9031F" w:rsidP="006F5BFD"/>
          <w:p w:rsidR="00C9031F" w:rsidRDefault="00C9031F" w:rsidP="006F5BFD"/>
          <w:p w:rsidR="00C9031F" w:rsidRDefault="00C9031F" w:rsidP="006F5BFD"/>
          <w:p w:rsidR="00C9031F" w:rsidRDefault="00C9031F" w:rsidP="006F5BFD"/>
        </w:tc>
      </w:tr>
      <w:tr w:rsidR="00C9031F" w:rsidTr="006F5BFD">
        <w:tc>
          <w:tcPr>
            <w:tcW w:w="4814" w:type="dxa"/>
          </w:tcPr>
          <w:p w:rsidR="00C9031F" w:rsidRPr="006A408E" w:rsidRDefault="00C9031F" w:rsidP="006F5BFD">
            <w:pPr>
              <w:rPr>
                <w:b/>
              </w:rPr>
            </w:pPr>
            <w:r w:rsidRPr="006A408E">
              <w:rPr>
                <w:b/>
              </w:rPr>
              <w:t xml:space="preserve">Placering af hjemmearbejdsdage: </w:t>
            </w:r>
          </w:p>
          <w:p w:rsidR="00C9031F" w:rsidRDefault="00C9031F" w:rsidP="006F5BFD">
            <w:r>
              <w:t>(her noteres eksempelvis hvilke ugedage medarbejder kan arbejde hjemmefra)</w:t>
            </w:r>
          </w:p>
        </w:tc>
        <w:tc>
          <w:tcPr>
            <w:tcW w:w="4814" w:type="dxa"/>
          </w:tcPr>
          <w:p w:rsidR="00C9031F" w:rsidRDefault="00C9031F" w:rsidP="006F5BFD"/>
          <w:p w:rsidR="00C9031F" w:rsidRDefault="00C9031F" w:rsidP="006F5BFD"/>
          <w:p w:rsidR="00C9031F" w:rsidRDefault="00C9031F" w:rsidP="006F5BFD"/>
          <w:p w:rsidR="00C9031F" w:rsidRDefault="00C9031F" w:rsidP="006F5BFD"/>
        </w:tc>
      </w:tr>
      <w:tr w:rsidR="00C9031F" w:rsidTr="006F5BFD">
        <w:tc>
          <w:tcPr>
            <w:tcW w:w="4814" w:type="dxa"/>
          </w:tcPr>
          <w:p w:rsidR="00C9031F" w:rsidRDefault="00C9031F" w:rsidP="006F5BFD">
            <w:pPr>
              <w:rPr>
                <w:b/>
              </w:rPr>
            </w:pPr>
            <w:r>
              <w:rPr>
                <w:b/>
              </w:rPr>
              <w:t>Rådighedsbehov:</w:t>
            </w:r>
          </w:p>
          <w:p w:rsidR="00C9031F" w:rsidRPr="006A408E" w:rsidRDefault="00C9031F" w:rsidP="006F5BFD">
            <w:r>
              <w:t>(her noteres eksempelvis telefontid eller andre driftsmæssige behov)</w:t>
            </w:r>
          </w:p>
        </w:tc>
        <w:tc>
          <w:tcPr>
            <w:tcW w:w="4814" w:type="dxa"/>
          </w:tcPr>
          <w:p w:rsidR="00C9031F" w:rsidRDefault="00C9031F" w:rsidP="006F5BFD"/>
          <w:p w:rsidR="00C9031F" w:rsidRDefault="00C9031F" w:rsidP="006F5BFD"/>
          <w:p w:rsidR="00C9031F" w:rsidRDefault="00C9031F" w:rsidP="006F5BFD"/>
          <w:p w:rsidR="00C9031F" w:rsidRDefault="00C9031F" w:rsidP="006F5BFD"/>
        </w:tc>
      </w:tr>
      <w:tr w:rsidR="00C9031F" w:rsidTr="006F5BFD">
        <w:tc>
          <w:tcPr>
            <w:tcW w:w="4814" w:type="dxa"/>
          </w:tcPr>
          <w:p w:rsidR="00C9031F" w:rsidRDefault="00C9031F" w:rsidP="006F5BFD">
            <w:pPr>
              <w:rPr>
                <w:b/>
              </w:rPr>
            </w:pPr>
            <w:r>
              <w:rPr>
                <w:b/>
              </w:rPr>
              <w:t>Opgaver:</w:t>
            </w:r>
          </w:p>
          <w:p w:rsidR="00C9031F" w:rsidRPr="006A408E" w:rsidRDefault="00C9031F" w:rsidP="006F5BFD">
            <w:r>
              <w:t>(her noteres eksempelvis hvilke opgaver medarbejder kan udføre hjemmefra)</w:t>
            </w:r>
          </w:p>
        </w:tc>
        <w:tc>
          <w:tcPr>
            <w:tcW w:w="4814" w:type="dxa"/>
          </w:tcPr>
          <w:p w:rsidR="00C9031F" w:rsidRDefault="00C9031F" w:rsidP="006F5BFD"/>
          <w:p w:rsidR="00C9031F" w:rsidRDefault="00C9031F" w:rsidP="006F5BFD"/>
          <w:p w:rsidR="00C9031F" w:rsidRDefault="00C9031F" w:rsidP="006F5BFD"/>
          <w:p w:rsidR="00C9031F" w:rsidRDefault="00C9031F" w:rsidP="006F5BFD"/>
        </w:tc>
      </w:tr>
      <w:tr w:rsidR="00C9031F" w:rsidTr="006F5BFD">
        <w:tc>
          <w:tcPr>
            <w:tcW w:w="4814" w:type="dxa"/>
          </w:tcPr>
          <w:p w:rsidR="00C9031F" w:rsidRPr="006A408E" w:rsidRDefault="00C9031F" w:rsidP="006F5BFD">
            <w:pPr>
              <w:rPr>
                <w:b/>
              </w:rPr>
            </w:pPr>
            <w:r w:rsidRPr="006A408E">
              <w:rPr>
                <w:b/>
              </w:rPr>
              <w:t xml:space="preserve">Udstyr til hjemmearbejde: </w:t>
            </w:r>
          </w:p>
          <w:p w:rsidR="00C9031F" w:rsidRDefault="00C9031F" w:rsidP="006F5BFD">
            <w:r>
              <w:t>(her noteres hvilket udstyr medarbejder eventuelt får stillet til rådighed ved hjemmearbejde)</w:t>
            </w:r>
          </w:p>
        </w:tc>
        <w:tc>
          <w:tcPr>
            <w:tcW w:w="4814" w:type="dxa"/>
          </w:tcPr>
          <w:p w:rsidR="00C9031F" w:rsidRDefault="00C9031F" w:rsidP="006F5BFD"/>
          <w:p w:rsidR="00C9031F" w:rsidRDefault="00C9031F" w:rsidP="006F5BFD"/>
          <w:p w:rsidR="00C9031F" w:rsidRDefault="00C9031F" w:rsidP="006F5BFD"/>
          <w:p w:rsidR="00C9031F" w:rsidRDefault="00C9031F" w:rsidP="006F5BFD"/>
        </w:tc>
      </w:tr>
      <w:tr w:rsidR="00C9031F" w:rsidTr="006F5BFD">
        <w:tc>
          <w:tcPr>
            <w:tcW w:w="4814" w:type="dxa"/>
          </w:tcPr>
          <w:p w:rsidR="00C9031F" w:rsidRPr="006A408E" w:rsidRDefault="00C9031F" w:rsidP="006F5BFD">
            <w:pPr>
              <w:rPr>
                <w:b/>
              </w:rPr>
            </w:pPr>
            <w:r w:rsidRPr="006A408E">
              <w:rPr>
                <w:b/>
              </w:rPr>
              <w:t xml:space="preserve">Øvrige vilkår: </w:t>
            </w:r>
          </w:p>
          <w:p w:rsidR="00C9031F" w:rsidRDefault="00C9031F" w:rsidP="006F5BFD">
            <w:r>
              <w:t>(her noteres andre aftaler)</w:t>
            </w:r>
          </w:p>
        </w:tc>
        <w:tc>
          <w:tcPr>
            <w:tcW w:w="4814" w:type="dxa"/>
          </w:tcPr>
          <w:p w:rsidR="00C9031F" w:rsidRDefault="00C9031F" w:rsidP="006F5BFD"/>
          <w:p w:rsidR="00C9031F" w:rsidRDefault="00C9031F" w:rsidP="006F5BFD"/>
          <w:p w:rsidR="00C9031F" w:rsidRDefault="00C9031F" w:rsidP="006F5BFD"/>
          <w:p w:rsidR="00C9031F" w:rsidRDefault="00C9031F" w:rsidP="006F5BFD"/>
        </w:tc>
      </w:tr>
    </w:tbl>
    <w:p w:rsidR="00C9031F" w:rsidRDefault="00C9031F" w:rsidP="00C9031F"/>
    <w:p w:rsidR="00C9031F" w:rsidRDefault="00C9031F" w:rsidP="00C9031F">
      <w:r w:rsidRPr="006A408E">
        <w:rPr>
          <w:b/>
        </w:rPr>
        <w:t>Dato og underskrift</w:t>
      </w:r>
      <w:r>
        <w:rPr>
          <w:b/>
        </w:rPr>
        <w:t>:</w:t>
      </w:r>
    </w:p>
    <w:p w:rsidR="00C9031F" w:rsidRDefault="00C9031F" w:rsidP="00C9031F"/>
    <w:p w:rsidR="00C9031F" w:rsidRDefault="00C9031F" w:rsidP="00C9031F"/>
    <w:p w:rsidR="00C9031F" w:rsidRDefault="00C9031F" w:rsidP="00C9031F">
      <w:r>
        <w:t>_____________________________</w:t>
      </w:r>
      <w:r>
        <w:tab/>
      </w:r>
      <w:r>
        <w:tab/>
        <w:t>_____________________________</w:t>
      </w:r>
    </w:p>
    <w:p w:rsidR="00C9031F" w:rsidRDefault="00C9031F" w:rsidP="00C9031F">
      <w:r>
        <w:t>Medarbejder</w:t>
      </w:r>
      <w:r>
        <w:tab/>
      </w:r>
      <w:r>
        <w:tab/>
      </w:r>
      <w:r>
        <w:tab/>
      </w:r>
      <w:r>
        <w:tab/>
        <w:t>Leder</w:t>
      </w:r>
    </w:p>
    <w:p w:rsidR="00C9031F" w:rsidRDefault="00C9031F" w:rsidP="00C9031F"/>
    <w:p w:rsidR="00802EAC" w:rsidRPr="00064B12" w:rsidRDefault="00802EAC" w:rsidP="00C9031F">
      <w:pPr>
        <w:rPr>
          <w:sz w:val="22"/>
          <w:szCs w:val="22"/>
        </w:rPr>
      </w:pPr>
    </w:p>
    <w:sectPr w:rsidR="00802EAC" w:rsidRPr="00064B12" w:rsidSect="002273CF">
      <w:footerReference w:type="default" r:id="rId7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DE" w:rsidRDefault="009C6DDE" w:rsidP="00802EAC">
      <w:r>
        <w:separator/>
      </w:r>
    </w:p>
  </w:endnote>
  <w:endnote w:type="continuationSeparator" w:id="0">
    <w:p w:rsidR="009C6DDE" w:rsidRDefault="009C6DDE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00973"/>
      <w:docPartObj>
        <w:docPartGallery w:val="Page Numbers (Bottom of Page)"/>
        <w:docPartUnique/>
      </w:docPartObj>
    </w:sdtPr>
    <w:sdtEndPr/>
    <w:sdtContent>
      <w:p w:rsidR="009C6DDE" w:rsidRDefault="001A6BB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3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DE" w:rsidRDefault="009C6DDE" w:rsidP="00802EAC">
      <w:r>
        <w:separator/>
      </w:r>
    </w:p>
  </w:footnote>
  <w:footnote w:type="continuationSeparator" w:id="0">
    <w:p w:rsidR="009C6DDE" w:rsidRDefault="009C6DDE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B33E3"/>
    <w:rsid w:val="000C3DD5"/>
    <w:rsid w:val="000F289E"/>
    <w:rsid w:val="00127851"/>
    <w:rsid w:val="00130A5C"/>
    <w:rsid w:val="00131085"/>
    <w:rsid w:val="00145E06"/>
    <w:rsid w:val="00151D03"/>
    <w:rsid w:val="00157824"/>
    <w:rsid w:val="00161121"/>
    <w:rsid w:val="00166DE1"/>
    <w:rsid w:val="001A6ACE"/>
    <w:rsid w:val="001A6BB2"/>
    <w:rsid w:val="002220DA"/>
    <w:rsid w:val="002273CF"/>
    <w:rsid w:val="00232C24"/>
    <w:rsid w:val="00274982"/>
    <w:rsid w:val="002A0D03"/>
    <w:rsid w:val="002B7040"/>
    <w:rsid w:val="002B7CCD"/>
    <w:rsid w:val="002E165F"/>
    <w:rsid w:val="002F692C"/>
    <w:rsid w:val="00313DA4"/>
    <w:rsid w:val="00314379"/>
    <w:rsid w:val="0037797A"/>
    <w:rsid w:val="003B1A0D"/>
    <w:rsid w:val="003E4CE3"/>
    <w:rsid w:val="003E7F2A"/>
    <w:rsid w:val="003F22C3"/>
    <w:rsid w:val="004256AE"/>
    <w:rsid w:val="00474115"/>
    <w:rsid w:val="00491772"/>
    <w:rsid w:val="004D06D8"/>
    <w:rsid w:val="004E3172"/>
    <w:rsid w:val="00505F6B"/>
    <w:rsid w:val="0050667B"/>
    <w:rsid w:val="00536886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A0F01"/>
    <w:rsid w:val="006F5489"/>
    <w:rsid w:val="00706501"/>
    <w:rsid w:val="007075CE"/>
    <w:rsid w:val="007168CC"/>
    <w:rsid w:val="00723EAB"/>
    <w:rsid w:val="00733620"/>
    <w:rsid w:val="0078528E"/>
    <w:rsid w:val="00791A30"/>
    <w:rsid w:val="007A1CA5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12D39"/>
    <w:rsid w:val="00844048"/>
    <w:rsid w:val="00856B7D"/>
    <w:rsid w:val="008B00DD"/>
    <w:rsid w:val="008E1884"/>
    <w:rsid w:val="008F116B"/>
    <w:rsid w:val="0092177D"/>
    <w:rsid w:val="00962AFE"/>
    <w:rsid w:val="00963AAD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35CE9"/>
    <w:rsid w:val="00A404D7"/>
    <w:rsid w:val="00A570D4"/>
    <w:rsid w:val="00A61A4A"/>
    <w:rsid w:val="00A7718E"/>
    <w:rsid w:val="00AA27BE"/>
    <w:rsid w:val="00AF4AB2"/>
    <w:rsid w:val="00B3138B"/>
    <w:rsid w:val="00B65356"/>
    <w:rsid w:val="00B83ADD"/>
    <w:rsid w:val="00B86585"/>
    <w:rsid w:val="00B90F33"/>
    <w:rsid w:val="00BB1E35"/>
    <w:rsid w:val="00BE6C26"/>
    <w:rsid w:val="00BF6C15"/>
    <w:rsid w:val="00BF792A"/>
    <w:rsid w:val="00C1307F"/>
    <w:rsid w:val="00C222F9"/>
    <w:rsid w:val="00C37E5E"/>
    <w:rsid w:val="00C46C2C"/>
    <w:rsid w:val="00C822F2"/>
    <w:rsid w:val="00C9031F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838F7"/>
    <w:rsid w:val="00DA5A09"/>
    <w:rsid w:val="00DC02CA"/>
    <w:rsid w:val="00E07523"/>
    <w:rsid w:val="00E137FE"/>
    <w:rsid w:val="00E26D41"/>
    <w:rsid w:val="00E45EE1"/>
    <w:rsid w:val="00E475E2"/>
    <w:rsid w:val="00E83348"/>
    <w:rsid w:val="00EA45E5"/>
    <w:rsid w:val="00EA7DD7"/>
    <w:rsid w:val="00EB5133"/>
    <w:rsid w:val="00ED3631"/>
    <w:rsid w:val="00EE0AE7"/>
    <w:rsid w:val="00EE7B45"/>
    <w:rsid w:val="00F30CE7"/>
    <w:rsid w:val="00F76FD9"/>
    <w:rsid w:val="00F81037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9DA65A8-1066-45E0-A10B-7CBCAAB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CE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  <w:style w:type="character" w:styleId="Fremhv">
    <w:name w:val="Emphasis"/>
    <w:basedOn w:val="Standardskrifttypeiafsnit"/>
    <w:qFormat/>
    <w:rsid w:val="001A6BB2"/>
    <w:rPr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ACC95C85</Template>
  <TotalTime>1</TotalTime>
  <Pages>1</Pages>
  <Words>152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Helle Sonne Hansen</cp:lastModifiedBy>
  <cp:revision>2</cp:revision>
  <dcterms:created xsi:type="dcterms:W3CDTF">2022-08-17T11:58:00Z</dcterms:created>
  <dcterms:modified xsi:type="dcterms:W3CDTF">2022-08-17T11:58:00Z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23000293021-314151913444405</vt:lpwstr>
  </property>
  <property fmtid="{D5CDD505-2E9C-101B-9397-08002B2CF9AE}" pid="3" name="DocumentNumber">
    <vt:lpwstr>D2021-243737</vt:lpwstr>
  </property>
  <property fmtid="{D5CDD505-2E9C-101B-9397-08002B2CF9AE}" pid="4" name="DocumentContentId">
    <vt:lpwstr>0B8A03532B6A40F08392392F6A4AADD9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