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6C" w:rsidRDefault="0080186C" w:rsidP="0080186C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Til Jeres hjælp er her eksempler på hvornår ansættelse skal ske på månedsløn hhv. timeløn:</w:t>
      </w:r>
    </w:p>
    <w:p w:rsidR="0080186C" w:rsidRDefault="0080186C" w:rsidP="0080186C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9"/>
      </w:tblGrid>
      <w:tr w:rsidR="0080186C" w:rsidTr="0080186C">
        <w:tc>
          <w:tcPr>
            <w:tcW w:w="9039" w:type="dxa"/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  <w:b/>
                <w:bCs/>
              </w:rPr>
            </w:pPr>
          </w:p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Eksempler på månedslønnet ansættelse fra 1. august 2014 – ansættelsen er aftalt til at vare mere end 1 måned: </w:t>
            </w: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</w:p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 ansættelse 34 timer om ugen fra 1. august 2014. (Der er ikke indgået aftale om fratrædelsesdato.)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 ansættelse 5 timer om ugen fra 1. august 2014. (Der er ikke indgået aftale om fratrædelsesdato.)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Tidsbegrænset ansættelse 28  timer om ugen fra 13. august 2014 – 31. marts 2015. 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Tidsbegrænset ansættelse 7 timer om ugen fra 19. august 2014 – 15. juli 2015. 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Begivenhedsbegrænset ansat 37 timer om ugen fra 1. oktober 2014. Medarbejderen fratræder når årsagen til ansættelsen ikke længere er tilstede. Eksempelvis at medarbejder på orlov vender tilbage efter endt orlov.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Begivenhedsbegrænset ansat 7 timer om ugen fra 12. september 2014. Medarbejderen fratræder når begivenheden der i sin tid var årsag til ansættelsen indtræder. Eksempelvis at sygemeldt medarbejder bliver raskmeldt.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</w:tbl>
    <w:p w:rsidR="0080186C" w:rsidRDefault="0080186C" w:rsidP="0080186C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9"/>
      </w:tblGrid>
      <w:tr w:rsidR="0080186C" w:rsidTr="0080186C">
        <w:tc>
          <w:tcPr>
            <w:tcW w:w="9039" w:type="dxa"/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  <w:b/>
                <w:bCs/>
              </w:rPr>
            </w:pPr>
          </w:p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Eksempler på timelønnet ansættelse fra 1. august 2014 - ansættelsen er aftalt til at vare højst 1 måned:</w:t>
            </w: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</w:p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Ansættelse 34 timer om ugen fra 14. august 2014 til 13. september 2014. 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Ansættelse 5 timer om ugen fra 1. august 2014 til 14. august 2014. 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  <w:tr w:rsidR="0080186C" w:rsidTr="0080186C">
        <w:tc>
          <w:tcPr>
            <w:tcW w:w="9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Tilkaldevikarer, der tilkaldes ved pludseligt opstået behov. Aftale om ansættelse indgås i forbindelse med tilkaldet og afsluttes når arbejdet er afsluttet.</w:t>
            </w:r>
          </w:p>
          <w:p w:rsidR="0080186C" w:rsidRDefault="008018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Eksempel: vikaren tilkaldes til arbejde en vagt 6. august 2014 pga. sygdom blandt det faste personale. Dagen efter er stadig brug for vikaren og denne tilkaldes til endnu en vagt.</w:t>
            </w:r>
          </w:p>
          <w:p w:rsidR="0080186C" w:rsidRDefault="0080186C">
            <w:pPr>
              <w:rPr>
                <w:rFonts w:ascii="Arial" w:hAnsi="Arial" w:cs="Arial"/>
              </w:rPr>
            </w:pPr>
          </w:p>
        </w:tc>
      </w:tr>
    </w:tbl>
    <w:p w:rsidR="00D2577E" w:rsidRDefault="00D2577E"/>
    <w:sectPr w:rsidR="00D257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6C"/>
    <w:rsid w:val="00185008"/>
    <w:rsid w:val="001855B2"/>
    <w:rsid w:val="001D3A1B"/>
    <w:rsid w:val="00241DF2"/>
    <w:rsid w:val="00263E51"/>
    <w:rsid w:val="002670C3"/>
    <w:rsid w:val="003C6B85"/>
    <w:rsid w:val="003E2C24"/>
    <w:rsid w:val="0047744C"/>
    <w:rsid w:val="005327D0"/>
    <w:rsid w:val="005A0CC3"/>
    <w:rsid w:val="005D0435"/>
    <w:rsid w:val="006132C7"/>
    <w:rsid w:val="006667C8"/>
    <w:rsid w:val="006C29BC"/>
    <w:rsid w:val="006D6264"/>
    <w:rsid w:val="00765314"/>
    <w:rsid w:val="007A4BD1"/>
    <w:rsid w:val="007D1C1C"/>
    <w:rsid w:val="0080186C"/>
    <w:rsid w:val="008A0D96"/>
    <w:rsid w:val="008A4C4F"/>
    <w:rsid w:val="008C27E6"/>
    <w:rsid w:val="008F0E4B"/>
    <w:rsid w:val="00985E2D"/>
    <w:rsid w:val="009C3BF2"/>
    <w:rsid w:val="00A66228"/>
    <w:rsid w:val="00B97E87"/>
    <w:rsid w:val="00C375A6"/>
    <w:rsid w:val="00D2577E"/>
    <w:rsid w:val="00E10FD2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7773B-1FE8-4DC7-9704-7DB42B5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86C"/>
    <w:pPr>
      <w:spacing w:after="0" w:line="240" w:lineRule="auto"/>
    </w:pPr>
    <w:rPr>
      <w:rFonts w:ascii="Calibri" w:hAnsi="Calibri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ACC95C85</Template>
  <TotalTime>1</TotalTime>
  <Pages>1</Pages>
  <Words>225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Kisser G Olesen</dc:creator>
  <cp:lastModifiedBy>Helle Sonne Hansen</cp:lastModifiedBy>
  <cp:revision>2</cp:revision>
  <dcterms:created xsi:type="dcterms:W3CDTF">2022-08-17T13:33:00Z</dcterms:created>
  <dcterms:modified xsi:type="dcterms:W3CDTF">2022-08-17T13:33:00Z</dcterms:modified>
</cp:coreProperties>
</file>