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CA" w:rsidRPr="00F636EA" w:rsidRDefault="007F4540" w:rsidP="00DE3546">
      <w:pPr>
        <w:pStyle w:val="Titel"/>
        <w:rPr>
          <w:b/>
        </w:rPr>
      </w:pPr>
      <w:r w:rsidRPr="00F636EA">
        <w:rPr>
          <w:b/>
        </w:rPr>
        <w:t>Vejledning til booking af tider</w:t>
      </w:r>
      <w:r w:rsidR="00544014">
        <w:rPr>
          <w:b/>
        </w:rPr>
        <w:t xml:space="preserve"> for borgeren</w:t>
      </w:r>
      <w:r w:rsidRPr="00F636EA">
        <w:rPr>
          <w:b/>
        </w:rPr>
        <w:t>:</w:t>
      </w:r>
    </w:p>
    <w:p w:rsidR="007F4540" w:rsidRDefault="007F4540"/>
    <w:p w:rsidR="00B63B1F" w:rsidRDefault="00B63B1F" w:rsidP="007F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forbindelse med, at der er indført tidsbestilling i Borgerservice, kan borgeren i nogle tilfælde bestille en tid hjemmefra. </w:t>
      </w:r>
    </w:p>
    <w:p w:rsidR="008C3584" w:rsidRDefault="007F4540" w:rsidP="007F4540">
      <w:pPr>
        <w:rPr>
          <w:rFonts w:ascii="Arial" w:hAnsi="Arial" w:cs="Arial"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t xml:space="preserve">I </w:t>
      </w:r>
      <w:r w:rsidR="008C3584">
        <w:rPr>
          <w:rFonts w:ascii="Arial" w:hAnsi="Arial" w:cs="Arial"/>
          <w:sz w:val="24"/>
          <w:szCs w:val="24"/>
        </w:rPr>
        <w:t xml:space="preserve">de </w:t>
      </w:r>
      <w:r w:rsidRPr="00DE3546">
        <w:rPr>
          <w:rFonts w:ascii="Arial" w:hAnsi="Arial" w:cs="Arial"/>
          <w:sz w:val="24"/>
          <w:szCs w:val="24"/>
        </w:rPr>
        <w:t xml:space="preserve">tilfælde </w:t>
      </w:r>
      <w:r w:rsidR="008C3584">
        <w:rPr>
          <w:rFonts w:ascii="Arial" w:hAnsi="Arial" w:cs="Arial"/>
          <w:sz w:val="24"/>
          <w:szCs w:val="24"/>
        </w:rPr>
        <w:t>hvor der findes en selvbetjeningsløsning, skal borgeren som udgangspunkt betjene sig selv, her vi</w:t>
      </w:r>
      <w:r w:rsidR="00704183">
        <w:rPr>
          <w:rFonts w:ascii="Arial" w:hAnsi="Arial" w:cs="Arial"/>
          <w:sz w:val="24"/>
          <w:szCs w:val="24"/>
        </w:rPr>
        <w:t>l</w:t>
      </w:r>
      <w:r w:rsidR="008C3584">
        <w:rPr>
          <w:rFonts w:ascii="Arial" w:hAnsi="Arial" w:cs="Arial"/>
          <w:sz w:val="24"/>
          <w:szCs w:val="24"/>
        </w:rPr>
        <w:t xml:space="preserve"> borgeren ikke få mulighed for at bestille en tid.</w:t>
      </w:r>
    </w:p>
    <w:p w:rsidR="00F636EA" w:rsidRDefault="008C3584" w:rsidP="007F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Såfremt borgeren ikke kan betjene sig selv, får b</w:t>
      </w:r>
      <w:r w:rsidR="00544014">
        <w:rPr>
          <w:rFonts w:ascii="Arial" w:hAnsi="Arial" w:cs="Arial"/>
          <w:sz w:val="24"/>
          <w:szCs w:val="24"/>
        </w:rPr>
        <w:t>orgerne</w:t>
      </w:r>
      <w:r w:rsidR="00602EBB">
        <w:rPr>
          <w:rFonts w:ascii="Arial" w:hAnsi="Arial" w:cs="Arial"/>
          <w:sz w:val="24"/>
          <w:szCs w:val="24"/>
        </w:rPr>
        <w:t xml:space="preserve"> besked om, at </w:t>
      </w:r>
      <w:r>
        <w:rPr>
          <w:rFonts w:ascii="Arial" w:hAnsi="Arial" w:cs="Arial"/>
          <w:sz w:val="24"/>
          <w:szCs w:val="24"/>
        </w:rPr>
        <w:t>han/hun</w:t>
      </w:r>
      <w:r w:rsidR="00F636EA">
        <w:rPr>
          <w:rFonts w:ascii="Arial" w:hAnsi="Arial" w:cs="Arial"/>
          <w:sz w:val="24"/>
          <w:szCs w:val="24"/>
        </w:rPr>
        <w:t xml:space="preserve"> </w:t>
      </w:r>
      <w:r w:rsidR="00544014">
        <w:rPr>
          <w:rFonts w:ascii="Arial" w:hAnsi="Arial" w:cs="Arial"/>
          <w:sz w:val="24"/>
          <w:szCs w:val="24"/>
        </w:rPr>
        <w:t xml:space="preserve">kan </w:t>
      </w:r>
      <w:r w:rsidR="00F636EA">
        <w:rPr>
          <w:rFonts w:ascii="Arial" w:hAnsi="Arial" w:cs="Arial"/>
          <w:sz w:val="24"/>
          <w:szCs w:val="24"/>
        </w:rPr>
        <w:t>ringe ind til Borgerservice</w:t>
      </w:r>
      <w:r w:rsidR="00B63B1F">
        <w:rPr>
          <w:rFonts w:ascii="Arial" w:hAnsi="Arial" w:cs="Arial"/>
          <w:sz w:val="24"/>
          <w:szCs w:val="24"/>
        </w:rPr>
        <w:t>,</w:t>
      </w:r>
      <w:r w:rsidR="00602EBB">
        <w:rPr>
          <w:rFonts w:ascii="Arial" w:hAnsi="Arial" w:cs="Arial"/>
          <w:sz w:val="24"/>
          <w:szCs w:val="24"/>
        </w:rPr>
        <w:t xml:space="preserve"> </w:t>
      </w:r>
      <w:r w:rsidR="00544014">
        <w:rPr>
          <w:rFonts w:ascii="Arial" w:hAnsi="Arial" w:cs="Arial"/>
          <w:sz w:val="24"/>
          <w:szCs w:val="24"/>
        </w:rPr>
        <w:t xml:space="preserve">hvis de </w:t>
      </w:r>
      <w:r w:rsidR="00B63B1F">
        <w:rPr>
          <w:rFonts w:ascii="Arial" w:hAnsi="Arial" w:cs="Arial"/>
          <w:sz w:val="24"/>
          <w:szCs w:val="24"/>
        </w:rPr>
        <w:t>har</w:t>
      </w:r>
      <w:r w:rsidR="00544014" w:rsidRPr="00544014">
        <w:rPr>
          <w:rFonts w:ascii="Arial" w:hAnsi="Arial" w:cs="Arial"/>
          <w:sz w:val="24"/>
          <w:szCs w:val="24"/>
        </w:rPr>
        <w:t xml:space="preserve"> brug for hjælp</w:t>
      </w:r>
      <w:r>
        <w:rPr>
          <w:rFonts w:ascii="Arial" w:hAnsi="Arial" w:cs="Arial"/>
          <w:sz w:val="24"/>
          <w:szCs w:val="24"/>
        </w:rPr>
        <w:t>.</w:t>
      </w:r>
    </w:p>
    <w:p w:rsidR="00B63B1F" w:rsidRDefault="00B63B1F" w:rsidP="007F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Sagsbehandleren</w:t>
      </w:r>
      <w:r w:rsidRPr="00DE3546">
        <w:rPr>
          <w:rFonts w:ascii="Arial" w:hAnsi="Arial" w:cs="Arial"/>
          <w:sz w:val="24"/>
          <w:szCs w:val="24"/>
        </w:rPr>
        <w:t xml:space="preserve"> forsøger</w:t>
      </w:r>
      <w:r>
        <w:rPr>
          <w:rFonts w:ascii="Arial" w:hAnsi="Arial" w:cs="Arial"/>
          <w:sz w:val="24"/>
          <w:szCs w:val="24"/>
        </w:rPr>
        <w:t xml:space="preserve"> pr. telefon, at guide borgeren gennem selvbetjeningsløsningerne. Hvis det ikke er muligt, så bestiller sagsbehandleren en </w:t>
      </w:r>
      <w:r w:rsidRPr="00DE3546">
        <w:rPr>
          <w:rFonts w:ascii="Arial" w:hAnsi="Arial" w:cs="Arial"/>
          <w:sz w:val="24"/>
          <w:szCs w:val="24"/>
        </w:rPr>
        <w:t>tid</w:t>
      </w:r>
      <w:r>
        <w:rPr>
          <w:rFonts w:ascii="Arial" w:hAnsi="Arial" w:cs="Arial"/>
          <w:sz w:val="24"/>
          <w:szCs w:val="24"/>
        </w:rPr>
        <w:t xml:space="preserve"> til borgeren, så denne kan møde fysisk op i Borgerservice og få hjælp</w:t>
      </w:r>
      <w:r w:rsidRPr="00DE3546">
        <w:rPr>
          <w:rFonts w:ascii="Arial" w:hAnsi="Arial" w:cs="Arial"/>
          <w:sz w:val="24"/>
          <w:szCs w:val="24"/>
        </w:rPr>
        <w:t xml:space="preserve">. </w:t>
      </w:r>
    </w:p>
    <w:p w:rsidR="00B63B1F" w:rsidRPr="00DE3546" w:rsidRDefault="00B63B1F" w:rsidP="00B63B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 </w:t>
      </w:r>
      <w:r w:rsidRPr="00DE3546">
        <w:rPr>
          <w:rFonts w:ascii="Arial" w:hAnsi="Arial" w:cs="Arial"/>
          <w:sz w:val="24"/>
          <w:szCs w:val="24"/>
        </w:rPr>
        <w:t>oprettet en reservationsside</w:t>
      </w:r>
      <w:r>
        <w:rPr>
          <w:rFonts w:ascii="Arial" w:hAnsi="Arial" w:cs="Arial"/>
          <w:sz w:val="24"/>
          <w:szCs w:val="24"/>
        </w:rPr>
        <w:t>,</w:t>
      </w:r>
      <w:r w:rsidRPr="00DE3546">
        <w:rPr>
          <w:rFonts w:ascii="Arial" w:hAnsi="Arial" w:cs="Arial"/>
          <w:sz w:val="24"/>
          <w:szCs w:val="24"/>
        </w:rPr>
        <w:t xml:space="preserve"> der hedder Intern Tidsbestilling - </w:t>
      </w:r>
      <w:hyperlink r:id="rId5" w:history="1">
        <w:r w:rsidRPr="00DE3546">
          <w:rPr>
            <w:rStyle w:val="Hyperlink"/>
            <w:rFonts w:ascii="Arial" w:hAnsi="Arial" w:cs="Arial"/>
            <w:sz w:val="24"/>
            <w:szCs w:val="24"/>
          </w:rPr>
          <w:t>https://reservation.frontdesksuite.com/nyborg/Internt</w:t>
        </w:r>
      </w:hyperlink>
    </w:p>
    <w:p w:rsidR="00B63B1F" w:rsidRDefault="00B63B1F" w:rsidP="007F4540">
      <w:pPr>
        <w:rPr>
          <w:rFonts w:ascii="Arial" w:hAnsi="Arial" w:cs="Arial"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t xml:space="preserve">Det er en </w:t>
      </w:r>
      <w:r w:rsidRPr="00DE3546">
        <w:rPr>
          <w:rFonts w:ascii="Arial" w:hAnsi="Arial" w:cs="Arial"/>
          <w:b/>
          <w:i/>
          <w:sz w:val="24"/>
          <w:szCs w:val="24"/>
        </w:rPr>
        <w:t>kopi</w:t>
      </w:r>
      <w:r w:rsidRPr="00DE3546">
        <w:rPr>
          <w:rFonts w:ascii="Arial" w:hAnsi="Arial" w:cs="Arial"/>
          <w:sz w:val="24"/>
          <w:szCs w:val="24"/>
        </w:rPr>
        <w:t xml:space="preserve"> af borgerens reservationsside. Den er oprettet, for at </w:t>
      </w:r>
      <w:r>
        <w:rPr>
          <w:rFonts w:ascii="Arial" w:hAnsi="Arial" w:cs="Arial"/>
          <w:sz w:val="24"/>
          <w:szCs w:val="24"/>
        </w:rPr>
        <w:t>sagsbehandlere</w:t>
      </w:r>
      <w:r w:rsidRPr="00DE3546">
        <w:rPr>
          <w:rFonts w:ascii="Arial" w:hAnsi="Arial" w:cs="Arial"/>
          <w:sz w:val="24"/>
          <w:szCs w:val="24"/>
        </w:rPr>
        <w:t xml:space="preserve"> har mulighed, for at best</w:t>
      </w:r>
      <w:r>
        <w:rPr>
          <w:rFonts w:ascii="Arial" w:hAnsi="Arial" w:cs="Arial"/>
          <w:sz w:val="24"/>
          <w:szCs w:val="24"/>
        </w:rPr>
        <w:t>ille en tid til borgeren, når de</w:t>
      </w:r>
      <w:r w:rsidRPr="00DE3546">
        <w:rPr>
          <w:rFonts w:ascii="Arial" w:hAnsi="Arial" w:cs="Arial"/>
          <w:sz w:val="24"/>
          <w:szCs w:val="24"/>
        </w:rPr>
        <w:t xml:space="preserve"> kontakter os telefonisk</w:t>
      </w:r>
      <w:r w:rsidR="00B43C93">
        <w:rPr>
          <w:rFonts w:ascii="Arial" w:hAnsi="Arial" w:cs="Arial"/>
          <w:sz w:val="24"/>
          <w:szCs w:val="24"/>
        </w:rPr>
        <w:t>.</w:t>
      </w:r>
    </w:p>
    <w:p w:rsidR="007F4540" w:rsidRPr="00DE3546" w:rsidRDefault="00B43C93" w:rsidP="007F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de kategorier hvor borgeren ikke kan bestille en tid</w:t>
      </w:r>
      <w:r w:rsidR="00704183">
        <w:rPr>
          <w:rFonts w:ascii="Arial" w:hAnsi="Arial" w:cs="Arial"/>
          <w:sz w:val="24"/>
          <w:szCs w:val="24"/>
        </w:rPr>
        <w:t xml:space="preserve"> selv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er der</w:t>
      </w:r>
      <w:r w:rsidR="00602EBB">
        <w:rPr>
          <w:rFonts w:ascii="Arial" w:hAnsi="Arial" w:cs="Arial"/>
          <w:sz w:val="24"/>
          <w:szCs w:val="24"/>
        </w:rPr>
        <w:t xml:space="preserve"> </w:t>
      </w:r>
      <w:r w:rsidR="007F4540" w:rsidRPr="00DE3546">
        <w:rPr>
          <w:rFonts w:ascii="Arial" w:hAnsi="Arial" w:cs="Arial"/>
          <w:sz w:val="24"/>
          <w:szCs w:val="24"/>
        </w:rPr>
        <w:t>en knap der hedder ”Sagsbeh</w:t>
      </w:r>
      <w:r>
        <w:rPr>
          <w:rFonts w:ascii="Arial" w:hAnsi="Arial" w:cs="Arial"/>
          <w:sz w:val="24"/>
          <w:szCs w:val="24"/>
        </w:rPr>
        <w:t>andlerknap til tidsbestilling”. Her har</w:t>
      </w:r>
      <w:r w:rsidR="007F4540" w:rsidRPr="00DE3546">
        <w:rPr>
          <w:rFonts w:ascii="Arial" w:hAnsi="Arial" w:cs="Arial"/>
          <w:sz w:val="24"/>
          <w:szCs w:val="24"/>
        </w:rPr>
        <w:t xml:space="preserve"> sagsbehandler</w:t>
      </w:r>
      <w:r w:rsidR="00602EBB">
        <w:rPr>
          <w:rFonts w:ascii="Arial" w:hAnsi="Arial" w:cs="Arial"/>
          <w:sz w:val="24"/>
          <w:szCs w:val="24"/>
        </w:rPr>
        <w:t>en</w:t>
      </w:r>
      <w:r w:rsidR="007F4540" w:rsidRPr="00DE3546">
        <w:rPr>
          <w:rFonts w:ascii="Arial" w:hAnsi="Arial" w:cs="Arial"/>
          <w:sz w:val="24"/>
          <w:szCs w:val="24"/>
        </w:rPr>
        <w:t xml:space="preserve"> mulig</w:t>
      </w:r>
      <w:r w:rsidR="00602EBB">
        <w:rPr>
          <w:rFonts w:ascii="Arial" w:hAnsi="Arial" w:cs="Arial"/>
          <w:sz w:val="24"/>
          <w:szCs w:val="24"/>
        </w:rPr>
        <w:t>hed</w:t>
      </w:r>
      <w:r w:rsidR="00132953" w:rsidRPr="00DE3546">
        <w:rPr>
          <w:rFonts w:ascii="Arial" w:hAnsi="Arial" w:cs="Arial"/>
          <w:sz w:val="24"/>
          <w:szCs w:val="24"/>
        </w:rPr>
        <w:t xml:space="preserve"> for</w:t>
      </w:r>
      <w:r w:rsidR="007F4540" w:rsidRPr="00DE3546">
        <w:rPr>
          <w:rFonts w:ascii="Arial" w:hAnsi="Arial" w:cs="Arial"/>
          <w:sz w:val="24"/>
          <w:szCs w:val="24"/>
        </w:rPr>
        <w:t xml:space="preserve"> at bestille en tid til borgeren.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3546" w:rsidRPr="00DE3546" w:rsidRDefault="00DE3546" w:rsidP="00DE3546">
      <w:pPr>
        <w:rPr>
          <w:rFonts w:ascii="Arial" w:hAnsi="Arial" w:cs="Arial"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t xml:space="preserve">Borgeren anvender denne side: </w:t>
      </w:r>
      <w:hyperlink r:id="rId6" w:history="1">
        <w:r w:rsidRPr="00DE3546">
          <w:rPr>
            <w:rStyle w:val="Hyperlink"/>
            <w:rFonts w:ascii="Arial" w:hAnsi="Arial" w:cs="Arial"/>
            <w:sz w:val="24"/>
            <w:szCs w:val="24"/>
          </w:rPr>
          <w:t>https://reservation.frontdesksuite.com/nyborg/tidsbestilling</w:t>
        </w:r>
      </w:hyperlink>
    </w:p>
    <w:p w:rsidR="00DE3546" w:rsidRPr="00F636EA" w:rsidRDefault="00DE3546" w:rsidP="00DE3546">
      <w:pPr>
        <w:pStyle w:val="Listeafsni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36EA">
        <w:rPr>
          <w:rFonts w:ascii="Arial" w:hAnsi="Arial" w:cs="Arial"/>
          <w:b/>
          <w:sz w:val="24"/>
          <w:szCs w:val="24"/>
        </w:rPr>
        <w:t>Retur til forside:</w:t>
      </w:r>
    </w:p>
    <w:p w:rsidR="00DE3546" w:rsidRPr="00DE3546" w:rsidRDefault="00DE3546" w:rsidP="00DE3546">
      <w:pPr>
        <w:pStyle w:val="Listeafsnit"/>
        <w:rPr>
          <w:rFonts w:ascii="Arial" w:hAnsi="Arial" w:cs="Arial"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t>Når du har reserveret en tid til borgeren, kan du komme retur til forsiden ved at trykke på byvåbnet</w:t>
      </w:r>
    </w:p>
    <w:p w:rsidR="00DE3546" w:rsidRPr="00DE3546" w:rsidRDefault="00DE3546" w:rsidP="00DE3546">
      <w:pPr>
        <w:pStyle w:val="Listeafsnit"/>
        <w:rPr>
          <w:rFonts w:ascii="Arial" w:hAnsi="Arial" w:cs="Arial"/>
          <w:sz w:val="24"/>
          <w:szCs w:val="24"/>
        </w:rPr>
      </w:pPr>
    </w:p>
    <w:p w:rsidR="00DE3546" w:rsidRPr="00F636EA" w:rsidRDefault="00DE3546" w:rsidP="00DE3546">
      <w:pPr>
        <w:pStyle w:val="Listeafsni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36EA">
        <w:rPr>
          <w:rFonts w:ascii="Arial" w:hAnsi="Arial" w:cs="Arial"/>
          <w:b/>
          <w:sz w:val="24"/>
          <w:szCs w:val="24"/>
        </w:rPr>
        <w:t>Annuller reserveret tid:</w:t>
      </w:r>
    </w:p>
    <w:p w:rsidR="00DE3546" w:rsidRPr="00DE3546" w:rsidRDefault="00DE3546" w:rsidP="00DE3546">
      <w:pPr>
        <w:pStyle w:val="Listeafsnit"/>
        <w:rPr>
          <w:rFonts w:ascii="Arial" w:hAnsi="Arial" w:cs="Arial"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t xml:space="preserve">Hvis borgeren skal have annulleret en tid, tryk annuller tid </w:t>
      </w:r>
      <w:r w:rsidR="00544014">
        <w:rPr>
          <w:rFonts w:ascii="Arial" w:hAnsi="Arial" w:cs="Arial"/>
          <w:sz w:val="24"/>
          <w:szCs w:val="24"/>
        </w:rPr>
        <w:t xml:space="preserve">og </w:t>
      </w:r>
      <w:r w:rsidRPr="00DE3546">
        <w:rPr>
          <w:rFonts w:ascii="Arial" w:hAnsi="Arial" w:cs="Arial"/>
          <w:sz w:val="24"/>
          <w:szCs w:val="24"/>
        </w:rPr>
        <w:t>indtast borgerens telefonnummer og bekræft</w:t>
      </w:r>
    </w:p>
    <w:p w:rsidR="00DE3546" w:rsidRPr="00DE3546" w:rsidRDefault="00DE3546" w:rsidP="007F4540">
      <w:pPr>
        <w:rPr>
          <w:rFonts w:ascii="Arial" w:hAnsi="Arial" w:cs="Arial"/>
          <w:sz w:val="24"/>
          <w:szCs w:val="24"/>
        </w:rPr>
      </w:pPr>
    </w:p>
    <w:p w:rsidR="007F4540" w:rsidRDefault="007F4540"/>
    <w:sectPr w:rsidR="007F45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F31A1"/>
    <w:multiLevelType w:val="hybridMultilevel"/>
    <w:tmpl w:val="45345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1613C"/>
    <w:rsid w:val="0001656E"/>
    <w:rsid w:val="00017696"/>
    <w:rsid w:val="00022881"/>
    <w:rsid w:val="00030B68"/>
    <w:rsid w:val="00042C9F"/>
    <w:rsid w:val="0004460B"/>
    <w:rsid w:val="00052E21"/>
    <w:rsid w:val="00060803"/>
    <w:rsid w:val="0007286F"/>
    <w:rsid w:val="0007370D"/>
    <w:rsid w:val="00080312"/>
    <w:rsid w:val="00087C92"/>
    <w:rsid w:val="000946D6"/>
    <w:rsid w:val="000A6644"/>
    <w:rsid w:val="000C2DE2"/>
    <w:rsid w:val="000D1EEC"/>
    <w:rsid w:val="000E2C6E"/>
    <w:rsid w:val="000F0143"/>
    <w:rsid w:val="000F56B5"/>
    <w:rsid w:val="00113B3A"/>
    <w:rsid w:val="00114683"/>
    <w:rsid w:val="00132953"/>
    <w:rsid w:val="001354B6"/>
    <w:rsid w:val="001423D3"/>
    <w:rsid w:val="00146446"/>
    <w:rsid w:val="00160C19"/>
    <w:rsid w:val="00163661"/>
    <w:rsid w:val="00165467"/>
    <w:rsid w:val="001A092B"/>
    <w:rsid w:val="001A1821"/>
    <w:rsid w:val="001A1F70"/>
    <w:rsid w:val="001A2810"/>
    <w:rsid w:val="001A348E"/>
    <w:rsid w:val="001B072E"/>
    <w:rsid w:val="001B256A"/>
    <w:rsid w:val="001E1C60"/>
    <w:rsid w:val="001F5421"/>
    <w:rsid w:val="00215FC0"/>
    <w:rsid w:val="0022364D"/>
    <w:rsid w:val="00235288"/>
    <w:rsid w:val="002361D2"/>
    <w:rsid w:val="002424CD"/>
    <w:rsid w:val="002609F2"/>
    <w:rsid w:val="0028573A"/>
    <w:rsid w:val="00295B45"/>
    <w:rsid w:val="002C7CEE"/>
    <w:rsid w:val="002D0D10"/>
    <w:rsid w:val="002E2B05"/>
    <w:rsid w:val="002E5E9E"/>
    <w:rsid w:val="002E72CE"/>
    <w:rsid w:val="003034FC"/>
    <w:rsid w:val="003111A6"/>
    <w:rsid w:val="00326D75"/>
    <w:rsid w:val="00337C09"/>
    <w:rsid w:val="00347F67"/>
    <w:rsid w:val="003500B8"/>
    <w:rsid w:val="0038054F"/>
    <w:rsid w:val="003934C6"/>
    <w:rsid w:val="003B03EB"/>
    <w:rsid w:val="003C09D4"/>
    <w:rsid w:val="003C7A74"/>
    <w:rsid w:val="003D2FE1"/>
    <w:rsid w:val="00423BDF"/>
    <w:rsid w:val="00425799"/>
    <w:rsid w:val="00435E72"/>
    <w:rsid w:val="00446890"/>
    <w:rsid w:val="0045674C"/>
    <w:rsid w:val="00460B38"/>
    <w:rsid w:val="00463A45"/>
    <w:rsid w:val="00467DC0"/>
    <w:rsid w:val="00470557"/>
    <w:rsid w:val="00483FA1"/>
    <w:rsid w:val="00487FE7"/>
    <w:rsid w:val="004A2CCE"/>
    <w:rsid w:val="004B786D"/>
    <w:rsid w:val="004C286E"/>
    <w:rsid w:val="004D20E3"/>
    <w:rsid w:val="004E77F8"/>
    <w:rsid w:val="004F0934"/>
    <w:rsid w:val="004F4D7A"/>
    <w:rsid w:val="00506F05"/>
    <w:rsid w:val="005071BF"/>
    <w:rsid w:val="0054279F"/>
    <w:rsid w:val="00544014"/>
    <w:rsid w:val="005506F2"/>
    <w:rsid w:val="00553374"/>
    <w:rsid w:val="0055340B"/>
    <w:rsid w:val="00561A99"/>
    <w:rsid w:val="0056258C"/>
    <w:rsid w:val="00564CB3"/>
    <w:rsid w:val="0058765D"/>
    <w:rsid w:val="0059096E"/>
    <w:rsid w:val="00594901"/>
    <w:rsid w:val="005A38EB"/>
    <w:rsid w:val="005B08BC"/>
    <w:rsid w:val="005E6ACB"/>
    <w:rsid w:val="005F23DA"/>
    <w:rsid w:val="005F43B0"/>
    <w:rsid w:val="005F7F55"/>
    <w:rsid w:val="00602EBB"/>
    <w:rsid w:val="00605A83"/>
    <w:rsid w:val="00635F40"/>
    <w:rsid w:val="00645C8C"/>
    <w:rsid w:val="00646DE5"/>
    <w:rsid w:val="0065799E"/>
    <w:rsid w:val="0066106C"/>
    <w:rsid w:val="0066729E"/>
    <w:rsid w:val="0067340F"/>
    <w:rsid w:val="00686D51"/>
    <w:rsid w:val="00690898"/>
    <w:rsid w:val="00690D4E"/>
    <w:rsid w:val="00694496"/>
    <w:rsid w:val="006B5928"/>
    <w:rsid w:val="006C3BD0"/>
    <w:rsid w:val="006C5A95"/>
    <w:rsid w:val="006E50FA"/>
    <w:rsid w:val="006E6B35"/>
    <w:rsid w:val="006F42AD"/>
    <w:rsid w:val="00704183"/>
    <w:rsid w:val="00710BAA"/>
    <w:rsid w:val="00711253"/>
    <w:rsid w:val="00715416"/>
    <w:rsid w:val="00764D77"/>
    <w:rsid w:val="00765B9F"/>
    <w:rsid w:val="0077030B"/>
    <w:rsid w:val="007745FF"/>
    <w:rsid w:val="007873CF"/>
    <w:rsid w:val="00787DCF"/>
    <w:rsid w:val="00794530"/>
    <w:rsid w:val="007967E2"/>
    <w:rsid w:val="007A6FB3"/>
    <w:rsid w:val="007B40E1"/>
    <w:rsid w:val="007C7B1E"/>
    <w:rsid w:val="007D3EFF"/>
    <w:rsid w:val="007F3019"/>
    <w:rsid w:val="007F4540"/>
    <w:rsid w:val="00824BD6"/>
    <w:rsid w:val="00831FE0"/>
    <w:rsid w:val="00842900"/>
    <w:rsid w:val="00856B06"/>
    <w:rsid w:val="00861821"/>
    <w:rsid w:val="00892B3A"/>
    <w:rsid w:val="00892B59"/>
    <w:rsid w:val="008939CC"/>
    <w:rsid w:val="008C3584"/>
    <w:rsid w:val="008C7CA9"/>
    <w:rsid w:val="008E09DC"/>
    <w:rsid w:val="00903320"/>
    <w:rsid w:val="00931037"/>
    <w:rsid w:val="009551D4"/>
    <w:rsid w:val="00963C7D"/>
    <w:rsid w:val="0096456F"/>
    <w:rsid w:val="009707D6"/>
    <w:rsid w:val="0098251D"/>
    <w:rsid w:val="00985A57"/>
    <w:rsid w:val="009A21F1"/>
    <w:rsid w:val="009A2337"/>
    <w:rsid w:val="009C3E2E"/>
    <w:rsid w:val="009D3EFE"/>
    <w:rsid w:val="009F41F3"/>
    <w:rsid w:val="00A06908"/>
    <w:rsid w:val="00A10F95"/>
    <w:rsid w:val="00A32B96"/>
    <w:rsid w:val="00A37C43"/>
    <w:rsid w:val="00A423AD"/>
    <w:rsid w:val="00A5591B"/>
    <w:rsid w:val="00A64CD1"/>
    <w:rsid w:val="00A7005F"/>
    <w:rsid w:val="00AA75BB"/>
    <w:rsid w:val="00AB0BCA"/>
    <w:rsid w:val="00AC2B2C"/>
    <w:rsid w:val="00AC2F1F"/>
    <w:rsid w:val="00AC3599"/>
    <w:rsid w:val="00AC36E2"/>
    <w:rsid w:val="00AF30D1"/>
    <w:rsid w:val="00AF4A01"/>
    <w:rsid w:val="00AF754A"/>
    <w:rsid w:val="00B0003A"/>
    <w:rsid w:val="00B041DD"/>
    <w:rsid w:val="00B0740D"/>
    <w:rsid w:val="00B17DEE"/>
    <w:rsid w:val="00B3475D"/>
    <w:rsid w:val="00B40034"/>
    <w:rsid w:val="00B43C93"/>
    <w:rsid w:val="00B4466C"/>
    <w:rsid w:val="00B4534C"/>
    <w:rsid w:val="00B45BC9"/>
    <w:rsid w:val="00B545A5"/>
    <w:rsid w:val="00B63724"/>
    <w:rsid w:val="00B63B1F"/>
    <w:rsid w:val="00B74DCF"/>
    <w:rsid w:val="00B91653"/>
    <w:rsid w:val="00B936C6"/>
    <w:rsid w:val="00BA1680"/>
    <w:rsid w:val="00BC17A1"/>
    <w:rsid w:val="00BD2B5C"/>
    <w:rsid w:val="00BD522E"/>
    <w:rsid w:val="00BD59C6"/>
    <w:rsid w:val="00BD5C45"/>
    <w:rsid w:val="00BE597A"/>
    <w:rsid w:val="00BE6FAA"/>
    <w:rsid w:val="00BF0B3E"/>
    <w:rsid w:val="00BF4A1C"/>
    <w:rsid w:val="00BF5802"/>
    <w:rsid w:val="00C00CBD"/>
    <w:rsid w:val="00C1063E"/>
    <w:rsid w:val="00C145B5"/>
    <w:rsid w:val="00C14EEC"/>
    <w:rsid w:val="00C261AD"/>
    <w:rsid w:val="00C2647A"/>
    <w:rsid w:val="00C27FD7"/>
    <w:rsid w:val="00C32736"/>
    <w:rsid w:val="00C4356F"/>
    <w:rsid w:val="00C62D95"/>
    <w:rsid w:val="00C7125B"/>
    <w:rsid w:val="00C728AD"/>
    <w:rsid w:val="00C733E4"/>
    <w:rsid w:val="00CA39C6"/>
    <w:rsid w:val="00CB29CF"/>
    <w:rsid w:val="00CD12E7"/>
    <w:rsid w:val="00CD4461"/>
    <w:rsid w:val="00CE7259"/>
    <w:rsid w:val="00CE7779"/>
    <w:rsid w:val="00CF5481"/>
    <w:rsid w:val="00CF682B"/>
    <w:rsid w:val="00D17728"/>
    <w:rsid w:val="00D22CCE"/>
    <w:rsid w:val="00D315B9"/>
    <w:rsid w:val="00D376B2"/>
    <w:rsid w:val="00D40055"/>
    <w:rsid w:val="00D43AD0"/>
    <w:rsid w:val="00D7374C"/>
    <w:rsid w:val="00D85838"/>
    <w:rsid w:val="00D8702B"/>
    <w:rsid w:val="00D915CD"/>
    <w:rsid w:val="00DB0367"/>
    <w:rsid w:val="00DB2DD4"/>
    <w:rsid w:val="00DB3493"/>
    <w:rsid w:val="00DC2C30"/>
    <w:rsid w:val="00DE3546"/>
    <w:rsid w:val="00DF3C62"/>
    <w:rsid w:val="00E31052"/>
    <w:rsid w:val="00E426CA"/>
    <w:rsid w:val="00E45131"/>
    <w:rsid w:val="00E62625"/>
    <w:rsid w:val="00E736F5"/>
    <w:rsid w:val="00E74429"/>
    <w:rsid w:val="00E768A1"/>
    <w:rsid w:val="00E90514"/>
    <w:rsid w:val="00E92D0A"/>
    <w:rsid w:val="00EA29EC"/>
    <w:rsid w:val="00EA4626"/>
    <w:rsid w:val="00EB5857"/>
    <w:rsid w:val="00EC40A2"/>
    <w:rsid w:val="00EC5049"/>
    <w:rsid w:val="00EC70FC"/>
    <w:rsid w:val="00ED24F8"/>
    <w:rsid w:val="00EE6483"/>
    <w:rsid w:val="00EF1E6A"/>
    <w:rsid w:val="00EF6CE3"/>
    <w:rsid w:val="00F10C49"/>
    <w:rsid w:val="00F20265"/>
    <w:rsid w:val="00F2176F"/>
    <w:rsid w:val="00F30309"/>
    <w:rsid w:val="00F349AD"/>
    <w:rsid w:val="00F42404"/>
    <w:rsid w:val="00F5062B"/>
    <w:rsid w:val="00F514C7"/>
    <w:rsid w:val="00F51B96"/>
    <w:rsid w:val="00F576FC"/>
    <w:rsid w:val="00F636EA"/>
    <w:rsid w:val="00F65A8A"/>
    <w:rsid w:val="00F721B5"/>
    <w:rsid w:val="00F81302"/>
    <w:rsid w:val="00F91123"/>
    <w:rsid w:val="00FA01E5"/>
    <w:rsid w:val="00FB5434"/>
    <w:rsid w:val="00FC2996"/>
    <w:rsid w:val="00FE68C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BB715-4022-4981-B3FF-9E621EF9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F4540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DE3546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E35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602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ation.frontdesksuite.com/nyborg/tidsbestilling" TargetMode="External"/><Relationship Id="rId5" Type="http://schemas.openxmlformats.org/officeDocument/2006/relationships/hyperlink" Target="https://reservation.frontdesksuite.com/nyborg/Inter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6B4E4BAF</Template>
  <TotalTime>5</TotalTime>
  <Pages>1</Pages>
  <Words>237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Kimer-Jørgensen</dc:creator>
  <cp:keywords/>
  <dc:description/>
  <cp:lastModifiedBy>Jeanette Kimer-Jørgensen</cp:lastModifiedBy>
  <cp:revision>2</cp:revision>
  <dcterms:created xsi:type="dcterms:W3CDTF">2020-05-26T07:29:00Z</dcterms:created>
  <dcterms:modified xsi:type="dcterms:W3CDTF">2020-05-26T07:29:00Z</dcterms:modified>
</cp:coreProperties>
</file>