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F6" w:rsidRPr="006C7A48" w:rsidRDefault="00AE48F6" w:rsidP="00AE48F6">
      <w:pPr>
        <w:shd w:val="pct20" w:color="auto" w:fill="auto"/>
        <w:jc w:val="center"/>
        <w:rPr>
          <w:rFonts w:ascii="Arial" w:hAnsi="Arial" w:cs="Arial"/>
          <w:sz w:val="24"/>
        </w:rPr>
      </w:pPr>
      <w:r w:rsidRPr="006C7A48">
        <w:rPr>
          <w:rFonts w:ascii="Arial" w:hAnsi="Arial" w:cs="Arial"/>
          <w:sz w:val="24"/>
        </w:rPr>
        <w:t xml:space="preserve">INDBERETNINGSLISTE TIL BRUG FOR </w:t>
      </w:r>
      <w:r>
        <w:rPr>
          <w:rFonts w:ascii="Arial" w:hAnsi="Arial" w:cs="Arial"/>
          <w:sz w:val="24"/>
        </w:rPr>
        <w:t>KONSTITUTION</w:t>
      </w:r>
      <w:r w:rsidR="00403B0F">
        <w:rPr>
          <w:rFonts w:ascii="Arial" w:hAnsi="Arial" w:cs="Arial"/>
          <w:sz w:val="24"/>
        </w:rPr>
        <w:t xml:space="preserve"> (litra b)</w:t>
      </w:r>
    </w:p>
    <w:p w:rsidR="00AE48F6" w:rsidRDefault="00AE48F6"/>
    <w:p w:rsidR="00403B0F" w:rsidRDefault="00403B0F" w:rsidP="00403B0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Iht. ”Aftale om midlertidig tjeneste i højere stilling” tillægges konstitutíonsvederlag efter aftalens § 20, stk. 1, litra b. </w:t>
      </w:r>
    </w:p>
    <w:p w:rsidR="00403B0F" w:rsidRDefault="00403B0F" w:rsidP="00403B0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Vederlaget svarer til forskellen mellem egen aflønning og lønnen i den højere stilling.</w:t>
      </w:r>
    </w:p>
    <w:p w:rsidR="00403B0F" w:rsidRPr="00403B0F" w:rsidRDefault="00403B0F" w:rsidP="00403B0F">
      <w:pPr>
        <w:rPr>
          <w:rFonts w:ascii="Arial" w:hAnsi="Arial" w:cs="Arial"/>
          <w:b/>
          <w:sz w:val="16"/>
          <w:szCs w:val="16"/>
        </w:rPr>
      </w:pPr>
      <w:r w:rsidRPr="00403B0F">
        <w:rPr>
          <w:rFonts w:ascii="Arial" w:hAnsi="Arial" w:cs="Arial"/>
          <w:b/>
          <w:sz w:val="16"/>
          <w:szCs w:val="16"/>
        </w:rPr>
        <w:t>Retten indtræder:</w:t>
      </w:r>
    </w:p>
    <w:p w:rsidR="00403B0F" w:rsidRPr="00403B0F" w:rsidRDefault="00403B0F" w:rsidP="00403B0F">
      <w:pPr>
        <w:numPr>
          <w:ilvl w:val="0"/>
          <w:numId w:val="1"/>
        </w:numPr>
        <w:ind w:left="397"/>
        <w:rPr>
          <w:rFonts w:ascii="Arial" w:hAnsi="Arial" w:cs="Arial"/>
          <w:b/>
          <w:sz w:val="16"/>
          <w:szCs w:val="16"/>
        </w:rPr>
      </w:pPr>
      <w:r w:rsidRPr="00403B0F">
        <w:rPr>
          <w:rFonts w:ascii="Arial" w:hAnsi="Arial" w:cs="Arial"/>
          <w:b/>
          <w:sz w:val="16"/>
          <w:szCs w:val="16"/>
        </w:rPr>
        <w:t>Når funktionen har haft en varighed på mindst 15 kalenderdage i sammenhæng,</w:t>
      </w:r>
    </w:p>
    <w:p w:rsidR="00403B0F" w:rsidRPr="00403B0F" w:rsidRDefault="00403B0F" w:rsidP="00403B0F">
      <w:pPr>
        <w:numPr>
          <w:ilvl w:val="0"/>
          <w:numId w:val="1"/>
        </w:numPr>
        <w:ind w:left="397"/>
        <w:rPr>
          <w:rFonts w:ascii="Arial" w:hAnsi="Arial" w:cs="Arial"/>
          <w:b/>
          <w:sz w:val="16"/>
          <w:szCs w:val="16"/>
        </w:rPr>
      </w:pPr>
      <w:r w:rsidRPr="00403B0F">
        <w:rPr>
          <w:rFonts w:ascii="Arial" w:hAnsi="Arial" w:cs="Arial"/>
          <w:b/>
          <w:sz w:val="16"/>
          <w:szCs w:val="16"/>
        </w:rPr>
        <w:t>Hvis der er tale om funktion under feriefravær, når funktionen skal have en varighed på mindst 22 kalenderdage i sammenhæng,</w:t>
      </w:r>
    </w:p>
    <w:p w:rsidR="00403B0F" w:rsidRPr="00403B0F" w:rsidRDefault="00403B0F" w:rsidP="00403B0F">
      <w:pPr>
        <w:numPr>
          <w:ilvl w:val="0"/>
          <w:numId w:val="1"/>
        </w:numPr>
        <w:ind w:left="397"/>
        <w:rPr>
          <w:rFonts w:ascii="Arial" w:hAnsi="Arial" w:cs="Arial"/>
          <w:b/>
          <w:sz w:val="16"/>
          <w:szCs w:val="16"/>
        </w:rPr>
      </w:pPr>
      <w:r w:rsidRPr="00403B0F">
        <w:rPr>
          <w:rFonts w:ascii="Arial" w:hAnsi="Arial" w:cs="Arial"/>
          <w:b/>
          <w:sz w:val="16"/>
          <w:szCs w:val="16"/>
        </w:rPr>
        <w:t>Når den ansatte, der overtager stillingsindehaverens funktioner under ferie, ikke varetager souschefopgaver, og</w:t>
      </w:r>
    </w:p>
    <w:p w:rsidR="00403B0F" w:rsidRPr="00403B0F" w:rsidRDefault="00403B0F" w:rsidP="00403B0F">
      <w:pPr>
        <w:numPr>
          <w:ilvl w:val="0"/>
          <w:numId w:val="1"/>
        </w:numPr>
        <w:ind w:left="397"/>
        <w:rPr>
          <w:rFonts w:ascii="Arial" w:hAnsi="Arial" w:cs="Arial"/>
          <w:b/>
          <w:sz w:val="16"/>
          <w:szCs w:val="16"/>
        </w:rPr>
      </w:pPr>
      <w:r w:rsidRPr="00403B0F">
        <w:rPr>
          <w:rFonts w:ascii="Arial" w:hAnsi="Arial" w:cs="Arial"/>
          <w:b/>
          <w:sz w:val="16"/>
          <w:szCs w:val="16"/>
        </w:rPr>
        <w:t>Når den ansatte, der varetager den højere stilling, efter en evt. fraværsperiode grundet sygdom eller ferie, genoptager arbejdet og fortsat varetager funktionen.</w:t>
      </w:r>
    </w:p>
    <w:p w:rsidR="00403B0F" w:rsidRPr="00403B0F" w:rsidRDefault="00403B0F" w:rsidP="00403B0F">
      <w:pPr>
        <w:rPr>
          <w:rFonts w:ascii="Arial" w:hAnsi="Arial" w:cs="Arial"/>
          <w:b/>
          <w:sz w:val="16"/>
          <w:szCs w:val="16"/>
        </w:rPr>
      </w:pPr>
    </w:p>
    <w:p w:rsidR="00403B0F" w:rsidRDefault="00403B0F" w:rsidP="00403B0F">
      <w:pPr>
        <w:rPr>
          <w:rFonts w:ascii="Arial" w:hAnsi="Arial" w:cs="Arial"/>
          <w:b/>
          <w:sz w:val="16"/>
          <w:szCs w:val="16"/>
        </w:rPr>
      </w:pPr>
      <w:r w:rsidRPr="00403B0F">
        <w:rPr>
          <w:rFonts w:ascii="Arial" w:hAnsi="Arial" w:cs="Arial"/>
          <w:b/>
          <w:sz w:val="16"/>
          <w:szCs w:val="16"/>
        </w:rPr>
        <w:t>Funktionslønnen udbetales for hver dags tjeneste i højere stilling fra det tidspunkt da funktionen i den højere stilling er påbegyndt.</w:t>
      </w:r>
      <w:r w:rsidR="00802FC5">
        <w:rPr>
          <w:rFonts w:ascii="Arial" w:hAnsi="Arial" w:cs="Arial"/>
          <w:b/>
          <w:sz w:val="16"/>
          <w:szCs w:val="16"/>
        </w:rPr>
        <w:t xml:space="preserve"> Funktionslønnen er ikke pensionsgivende.</w:t>
      </w:r>
    </w:p>
    <w:p w:rsidR="00706860" w:rsidRDefault="00706860" w:rsidP="00403B0F">
      <w:pPr>
        <w:rPr>
          <w:rFonts w:ascii="Arial" w:hAnsi="Arial" w:cs="Arial"/>
          <w:b/>
          <w:sz w:val="16"/>
          <w:szCs w:val="16"/>
        </w:rPr>
      </w:pPr>
    </w:p>
    <w:p w:rsidR="00706860" w:rsidRDefault="00706860" w:rsidP="0070686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Forslag til konstitutionsvederlag udarbejdes af afdelingens lønkonsulent på baggrund af henvendelse fra leder.</w:t>
      </w:r>
    </w:p>
    <w:p w:rsidR="00403B0F" w:rsidRDefault="00403B0F"/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245"/>
        <w:gridCol w:w="1002"/>
        <w:gridCol w:w="2116"/>
      </w:tblGrid>
      <w:tr w:rsidR="00AE48F6" w:rsidRPr="000B06D5" w:rsidTr="00AE48F6">
        <w:tc>
          <w:tcPr>
            <w:tcW w:w="1418" w:type="dxa"/>
            <w:tcBorders>
              <w:top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  <w:tc>
          <w:tcPr>
            <w:tcW w:w="5245" w:type="dxa"/>
            <w:tcBorders>
              <w:top w:val="single" w:sz="6" w:space="0" w:color="auto"/>
            </w:tcBorders>
          </w:tcPr>
          <w:p w:rsidR="00AE48F6" w:rsidRPr="0041155A" w:rsidRDefault="004C20EF" w:rsidP="009E312A">
            <w:pPr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AE48F6" w:rsidRPr="009B31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="00AE48F6" w:rsidRPr="0041155A">
              <w:rPr>
                <w:rFonts w:ascii="Arial" w:hAnsi="Arial" w:cs="Arial"/>
                <w:noProof/>
                <w:sz w:val="22"/>
              </w:rPr>
              <w:t>     </w:t>
            </w:r>
            <w:bookmarkEnd w:id="1"/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02" w:type="dxa"/>
            <w:tcBorders>
              <w:top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Cpr.nr.:</w:t>
            </w:r>
          </w:p>
        </w:tc>
        <w:tc>
          <w:tcPr>
            <w:tcW w:w="2116" w:type="dxa"/>
            <w:tcBorders>
              <w:top w:val="single" w:sz="6" w:space="0" w:color="auto"/>
            </w:tcBorders>
          </w:tcPr>
          <w:p w:rsidR="00AE48F6" w:rsidRPr="000B06D5" w:rsidRDefault="004C20EF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     </w:t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</w:p>
        </w:tc>
      </w:tr>
      <w:tr w:rsidR="00AE48F6" w:rsidRPr="000B06D5" w:rsidTr="00AE48F6">
        <w:tc>
          <w:tcPr>
            <w:tcW w:w="1418" w:type="dxa"/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5245" w:type="dxa"/>
          </w:tcPr>
          <w:p w:rsidR="00AE48F6" w:rsidRPr="000B06D5" w:rsidRDefault="004C20EF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E48F6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002" w:type="dxa"/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Tlf.nr.:</w:t>
            </w:r>
          </w:p>
        </w:tc>
        <w:tc>
          <w:tcPr>
            <w:tcW w:w="2116" w:type="dxa"/>
          </w:tcPr>
          <w:p w:rsidR="00AE48F6" w:rsidRPr="000B06D5" w:rsidRDefault="004C20EF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</w:p>
        </w:tc>
      </w:tr>
    </w:tbl>
    <w:p w:rsidR="00AE48F6" w:rsidRPr="000B06D5" w:rsidRDefault="00AE48F6" w:rsidP="00AE48F6">
      <w:pPr>
        <w:keepLines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AE48F6" w:rsidRPr="000B06D5" w:rsidTr="009E312A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Aflønning:(afl.form)</w:t>
            </w:r>
          </w:p>
        </w:tc>
        <w:tc>
          <w:tcPr>
            <w:tcW w:w="7513" w:type="dxa"/>
            <w:tcBorders>
              <w:top w:val="single" w:sz="6" w:space="0" w:color="auto"/>
              <w:bottom w:val="single" w:sz="6" w:space="0" w:color="auto"/>
            </w:tcBorders>
          </w:tcPr>
          <w:p w:rsidR="00AE48F6" w:rsidRPr="000B06D5" w:rsidRDefault="00AE48F6" w:rsidP="00932D04">
            <w:pPr>
              <w:spacing w:before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Månedligt bagud </w:t>
            </w:r>
            <w:r w:rsidR="004C20EF" w:rsidRPr="000B06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1"/>
            <w:r w:rsidRPr="000B06D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F1C33">
              <w:rPr>
                <w:rFonts w:ascii="Arial" w:hAnsi="Arial" w:cs="Arial"/>
                <w:b/>
                <w:sz w:val="22"/>
                <w:szCs w:val="22"/>
              </w:rPr>
            </w:r>
            <w:r w:rsidR="00AF1C3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C20EF" w:rsidRPr="000B06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 (1)         Månedligt forud </w:t>
            </w:r>
            <w:r w:rsidR="004C20EF" w:rsidRPr="000B06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2"/>
            <w:r w:rsidRPr="000B06D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F1C33">
              <w:rPr>
                <w:rFonts w:ascii="Arial" w:hAnsi="Arial" w:cs="Arial"/>
                <w:b/>
                <w:sz w:val="22"/>
                <w:szCs w:val="22"/>
              </w:rPr>
            </w:r>
            <w:r w:rsidR="00AF1C3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C20EF" w:rsidRPr="000B06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 (0)       </w:t>
            </w:r>
          </w:p>
        </w:tc>
      </w:tr>
    </w:tbl>
    <w:p w:rsidR="00AE48F6" w:rsidRDefault="00AE48F6" w:rsidP="00AE48F6">
      <w:pPr>
        <w:rPr>
          <w:sz w:val="24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AE48F6" w:rsidRPr="000B06D5" w:rsidTr="009E312A">
        <w:tc>
          <w:tcPr>
            <w:tcW w:w="2268" w:type="dxa"/>
            <w:tcBorders>
              <w:bottom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Periode</w:t>
            </w:r>
            <w:r w:rsidRPr="000B06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13" w:type="dxa"/>
          </w:tcPr>
          <w:p w:rsidR="00AE48F6" w:rsidRPr="0041155A" w:rsidRDefault="004C20EF" w:rsidP="009E312A">
            <w:pPr>
              <w:rPr>
                <w:rFonts w:ascii="Arial" w:hAnsi="Arial" w:cs="Arial"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4" w:name="Tekst12"/>
            <w:r w:rsidR="00AE48F6"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4115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E48F6" w:rsidRPr="000B06D5" w:rsidTr="00AE48F6">
        <w:tc>
          <w:tcPr>
            <w:tcW w:w="2268" w:type="dxa"/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Stillingsbetegnelse:</w:t>
            </w:r>
          </w:p>
        </w:tc>
        <w:tc>
          <w:tcPr>
            <w:tcW w:w="7513" w:type="dxa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Konstitueret </w:t>
            </w:r>
            <w:r w:rsidR="004C20EF"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C20EF" w:rsidRPr="0041155A">
              <w:rPr>
                <w:rFonts w:ascii="Arial" w:hAnsi="Arial" w:cs="Arial"/>
                <w:sz w:val="22"/>
                <w:szCs w:val="22"/>
              </w:rPr>
            </w:r>
            <w:r w:rsidR="004C20EF"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4C20EF"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8F6" w:rsidRPr="000B06D5" w:rsidTr="00AE48F6">
        <w:tc>
          <w:tcPr>
            <w:tcW w:w="2268" w:type="dxa"/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Arbejdssted:</w:t>
            </w:r>
          </w:p>
        </w:tc>
        <w:tc>
          <w:tcPr>
            <w:tcW w:w="7513" w:type="dxa"/>
          </w:tcPr>
          <w:p w:rsidR="00AE48F6" w:rsidRPr="0041155A" w:rsidRDefault="004C20EF" w:rsidP="009E312A">
            <w:pPr>
              <w:rPr>
                <w:rFonts w:ascii="Arial" w:hAnsi="Arial" w:cs="Arial"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E48F6" w:rsidRDefault="00AE48F6" w:rsidP="00AE48F6">
      <w:pPr>
        <w:rPr>
          <w:sz w:val="24"/>
        </w:rPr>
      </w:pPr>
    </w:p>
    <w:tbl>
      <w:tblPr>
        <w:tblW w:w="978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276"/>
        <w:gridCol w:w="1276"/>
        <w:gridCol w:w="1276"/>
        <w:gridCol w:w="1084"/>
        <w:gridCol w:w="1184"/>
      </w:tblGrid>
      <w:tr w:rsidR="00AE48F6" w:rsidRPr="000B06D5" w:rsidTr="00AE48F6">
        <w:tc>
          <w:tcPr>
            <w:tcW w:w="2268" w:type="dxa"/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Ugentligt timetal:</w:t>
            </w:r>
          </w:p>
        </w:tc>
        <w:tc>
          <w:tcPr>
            <w:tcW w:w="1418" w:type="dxa"/>
            <w:tcBorders>
              <w:right w:val="nil"/>
            </w:tcBorders>
          </w:tcPr>
          <w:p w:rsidR="00AE48F6" w:rsidRPr="0041155A" w:rsidRDefault="004C20EF" w:rsidP="009E312A">
            <w:pPr>
              <w:rPr>
                <w:rFonts w:ascii="Arial" w:hAnsi="Arial" w:cs="Arial"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shd w:val="pct20" w:color="auto" w:fill="auto"/>
          </w:tcPr>
          <w:p w:rsidR="00AE48F6" w:rsidRPr="000B06D5" w:rsidRDefault="00AE48F6" w:rsidP="009E312A">
            <w:pPr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Dag </w:t>
            </w:r>
            <w:r w:rsidR="004C20EF" w:rsidRPr="000B06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6D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F1C33">
              <w:rPr>
                <w:rFonts w:ascii="Arial" w:hAnsi="Arial" w:cs="Arial"/>
                <w:b/>
                <w:sz w:val="22"/>
                <w:szCs w:val="22"/>
              </w:rPr>
            </w:r>
            <w:r w:rsidR="00AF1C3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C20EF" w:rsidRPr="000B06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right w:val="nil"/>
            </w:tcBorders>
          </w:tcPr>
          <w:p w:rsidR="00AE48F6" w:rsidRPr="0041155A" w:rsidRDefault="004C20EF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shd w:val="pct20" w:color="auto" w:fill="auto"/>
          </w:tcPr>
          <w:p w:rsidR="00AE48F6" w:rsidRPr="000B06D5" w:rsidRDefault="00AE48F6" w:rsidP="009E312A">
            <w:pPr>
              <w:shd w:val="pct20" w:color="auto" w:fill="auto"/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Aften </w:t>
            </w:r>
            <w:r w:rsidR="004C20EF" w:rsidRPr="000B06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6D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F1C33">
              <w:rPr>
                <w:rFonts w:ascii="Arial" w:hAnsi="Arial" w:cs="Arial"/>
                <w:b/>
                <w:sz w:val="22"/>
                <w:szCs w:val="22"/>
              </w:rPr>
            </w:r>
            <w:r w:rsidR="00AF1C3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C20EF" w:rsidRPr="000B06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84" w:type="dxa"/>
            <w:tcBorders>
              <w:right w:val="nil"/>
            </w:tcBorders>
          </w:tcPr>
          <w:p w:rsidR="00AE48F6" w:rsidRPr="0041155A" w:rsidRDefault="004C20EF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  <w:tcBorders>
              <w:left w:val="nil"/>
              <w:bottom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Nat </w:t>
            </w:r>
            <w:r w:rsidR="004C20EF" w:rsidRPr="000B06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6D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F1C33">
              <w:rPr>
                <w:rFonts w:ascii="Arial" w:hAnsi="Arial" w:cs="Arial"/>
                <w:b/>
                <w:sz w:val="22"/>
                <w:szCs w:val="22"/>
              </w:rPr>
            </w:r>
            <w:r w:rsidR="00AF1C3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C20EF" w:rsidRPr="000B06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E48F6" w:rsidRPr="000B06D5" w:rsidRDefault="00AE48F6" w:rsidP="00AE48F6">
      <w:pPr>
        <w:rPr>
          <w:rFonts w:ascii="Arial" w:hAnsi="Arial" w:cs="Arial"/>
          <w:sz w:val="22"/>
          <w:szCs w:val="22"/>
        </w:rPr>
      </w:pPr>
      <w:r w:rsidRPr="000B06D5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361"/>
        <w:gridCol w:w="759"/>
        <w:gridCol w:w="1708"/>
        <w:gridCol w:w="992"/>
      </w:tblGrid>
      <w:tr w:rsidR="00AE48F6" w:rsidRPr="000B06D5" w:rsidTr="009E312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Kontering af løn: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155A" w:rsidRDefault="004C20EF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Afd.nr.: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155A" w:rsidRDefault="004C20EF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E48F6" w:rsidRPr="002B6B70" w:rsidRDefault="00AE48F6" w:rsidP="009E312A">
            <w:pPr>
              <w:shd w:val="pct20" w:color="auto" w:fill="auto"/>
              <w:rPr>
                <w:rFonts w:ascii="Arial" w:hAnsi="Arial" w:cs="Arial"/>
                <w:b/>
              </w:rPr>
            </w:pPr>
            <w:r w:rsidRPr="002B6B70">
              <w:rPr>
                <w:rFonts w:ascii="Arial" w:hAnsi="Arial" w:cs="Arial"/>
                <w:b/>
              </w:rPr>
              <w:t>Vagtplan enhed: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155A" w:rsidRDefault="004C20EF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15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4115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55A">
              <w:rPr>
                <w:rFonts w:ascii="Arial" w:hAnsi="Arial" w:cs="Arial"/>
                <w:sz w:val="22"/>
                <w:szCs w:val="22"/>
              </w:rPr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41155A">
              <w:rPr>
                <w:rFonts w:ascii="Arial" w:hAnsi="Arial" w:cs="Arial"/>
                <w:noProof/>
                <w:sz w:val="22"/>
              </w:rPr>
              <w:t> </w:t>
            </w:r>
            <w:r w:rsidRPr="0041155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E48F6" w:rsidRPr="00AE48F6" w:rsidRDefault="00AE48F6">
      <w:pPr>
        <w:rPr>
          <w:sz w:val="22"/>
          <w:szCs w:val="22"/>
        </w:rPr>
      </w:pPr>
    </w:p>
    <w:p w:rsidR="00AE48F6" w:rsidRPr="00AE48F6" w:rsidRDefault="00AE48F6" w:rsidP="00AE48F6">
      <w:pPr>
        <w:tabs>
          <w:tab w:val="left" w:pos="5812"/>
        </w:tabs>
        <w:rPr>
          <w:sz w:val="22"/>
          <w:szCs w:val="22"/>
        </w:rPr>
      </w:pPr>
      <w:r w:rsidRPr="009E312A">
        <w:rPr>
          <w:b/>
          <w:sz w:val="22"/>
          <w:szCs w:val="22"/>
        </w:rPr>
        <w:t>Egen aflønning:</w:t>
      </w:r>
      <w:r>
        <w:rPr>
          <w:sz w:val="22"/>
          <w:szCs w:val="22"/>
        </w:rPr>
        <w:tab/>
      </w:r>
      <w:r w:rsidR="009E312A" w:rsidRPr="009E312A">
        <w:rPr>
          <w:b/>
          <w:sz w:val="22"/>
          <w:szCs w:val="22"/>
        </w:rPr>
        <w:t>Løn i højere stilling</w:t>
      </w:r>
      <w:r w:rsidR="009E312A">
        <w:rPr>
          <w:b/>
          <w:sz w:val="22"/>
          <w:szCs w:val="22"/>
        </w:rPr>
        <w:t>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50"/>
        <w:gridCol w:w="1418"/>
        <w:gridCol w:w="567"/>
        <w:gridCol w:w="2268"/>
        <w:gridCol w:w="850"/>
        <w:gridCol w:w="1276"/>
      </w:tblGrid>
      <w:tr w:rsidR="00AE48F6" w:rsidRPr="00413D84" w:rsidTr="00AE48F6"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AE48F6" w:rsidP="009E31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Default="00AE48F6" w:rsidP="009E312A">
            <w:pPr>
              <w:jc w:val="center"/>
              <w:rPr>
                <w:rFonts w:ascii="Arial" w:hAnsi="Arial" w:cs="Arial"/>
                <w:sz w:val="18"/>
              </w:rPr>
            </w:pPr>
          </w:p>
          <w:p w:rsidR="00AE48F6" w:rsidRDefault="00AE48F6" w:rsidP="009E312A">
            <w:pPr>
              <w:jc w:val="center"/>
              <w:rPr>
                <w:rFonts w:ascii="Arial" w:hAnsi="Arial" w:cs="Arial"/>
                <w:sz w:val="18"/>
              </w:rPr>
            </w:pPr>
          </w:p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18"/>
              </w:rPr>
            </w:pPr>
            <w:r w:rsidRPr="00413D84">
              <w:rPr>
                <w:rFonts w:ascii="Arial" w:hAnsi="Arial" w:cs="Arial"/>
                <w:sz w:val="18"/>
              </w:rPr>
              <w:t>Løntrin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AE48F6" w:rsidP="009E312A">
            <w:pPr>
              <w:rPr>
                <w:rFonts w:ascii="Arial" w:hAnsi="Arial" w:cs="Arial"/>
                <w:sz w:val="18"/>
              </w:rPr>
            </w:pPr>
            <w:r w:rsidRPr="00413D84">
              <w:rPr>
                <w:rFonts w:ascii="Arial" w:hAnsi="Arial" w:cs="Arial"/>
                <w:sz w:val="18"/>
              </w:rPr>
              <w:t>Løntillæg 31/3 2000-niveau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AE48F6" w:rsidRPr="00413D84" w:rsidRDefault="00AE48F6" w:rsidP="009E31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:rsidR="00AE48F6" w:rsidRDefault="00AE48F6" w:rsidP="009E312A">
            <w:pPr>
              <w:jc w:val="center"/>
              <w:rPr>
                <w:rFonts w:ascii="Arial" w:hAnsi="Arial" w:cs="Arial"/>
                <w:sz w:val="18"/>
              </w:rPr>
            </w:pPr>
          </w:p>
          <w:p w:rsidR="00AE48F6" w:rsidRDefault="00AE48F6" w:rsidP="009E312A">
            <w:pPr>
              <w:jc w:val="center"/>
              <w:rPr>
                <w:rFonts w:ascii="Arial" w:hAnsi="Arial" w:cs="Arial"/>
                <w:sz w:val="18"/>
              </w:rPr>
            </w:pPr>
          </w:p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18"/>
              </w:rPr>
            </w:pPr>
            <w:r w:rsidRPr="00413D84">
              <w:rPr>
                <w:rFonts w:ascii="Arial" w:hAnsi="Arial" w:cs="Arial"/>
                <w:sz w:val="18"/>
              </w:rPr>
              <w:t>Løntrin</w:t>
            </w:r>
          </w:p>
        </w:tc>
        <w:tc>
          <w:tcPr>
            <w:tcW w:w="1276" w:type="dxa"/>
          </w:tcPr>
          <w:p w:rsidR="00AE48F6" w:rsidRPr="00413D84" w:rsidRDefault="00AE48F6" w:rsidP="00AE48F6">
            <w:pPr>
              <w:rPr>
                <w:rFonts w:ascii="Arial" w:hAnsi="Arial" w:cs="Arial"/>
                <w:sz w:val="18"/>
              </w:rPr>
            </w:pPr>
            <w:r w:rsidRPr="00413D84">
              <w:rPr>
                <w:rFonts w:ascii="Arial" w:hAnsi="Arial" w:cs="Arial"/>
                <w:sz w:val="18"/>
              </w:rPr>
              <w:t>Løntillæg 31/3 2000-niveau</w:t>
            </w:r>
          </w:p>
        </w:tc>
      </w:tr>
      <w:tr w:rsidR="00AE48F6" w:rsidRPr="00413D84" w:rsidTr="00AE48F6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AE48F6" w:rsidP="009E312A">
            <w:pPr>
              <w:rPr>
                <w:rFonts w:ascii="Arial" w:hAnsi="Arial" w:cs="Arial"/>
                <w:sz w:val="22"/>
              </w:rPr>
            </w:pPr>
            <w:r w:rsidRPr="00413D84">
              <w:rPr>
                <w:rFonts w:ascii="Arial" w:hAnsi="Arial" w:cs="Arial"/>
                <w:b/>
                <w:sz w:val="22"/>
              </w:rPr>
              <w:t>Grundløn:</w:t>
            </w:r>
          </w:p>
        </w:tc>
        <w:bookmarkStart w:id="5" w:name="Tekst17"/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6" w:name="Tekst66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48F6" w:rsidRPr="00413D84" w:rsidRDefault="00AE48F6" w:rsidP="009E312A">
            <w:pPr>
              <w:rPr>
                <w:rFonts w:ascii="Arial" w:hAnsi="Arial" w:cs="Arial"/>
                <w:sz w:val="22"/>
              </w:rPr>
            </w:pPr>
            <w:r w:rsidRPr="00413D84">
              <w:rPr>
                <w:rFonts w:ascii="Arial" w:hAnsi="Arial" w:cs="Arial"/>
                <w:b/>
                <w:sz w:val="22"/>
              </w:rPr>
              <w:t>Grundløn:</w:t>
            </w:r>
          </w:p>
        </w:tc>
        <w:tc>
          <w:tcPr>
            <w:tcW w:w="850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7" w:name="Tekst30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1276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8" w:name="Tekst43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AE48F6" w:rsidRPr="00413D84" w:rsidTr="00AE48F6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AE48F6" w:rsidP="009E312A">
            <w:pPr>
              <w:rPr>
                <w:rFonts w:ascii="Arial" w:hAnsi="Arial" w:cs="Arial"/>
                <w:sz w:val="22"/>
              </w:rPr>
            </w:pPr>
            <w:r w:rsidRPr="00413D84">
              <w:rPr>
                <w:rFonts w:ascii="Arial" w:hAnsi="Arial" w:cs="Arial"/>
                <w:b/>
                <w:sz w:val="22"/>
              </w:rPr>
              <w:t>Funktionsløn: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9" w:name="Tekst18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10" w:name="Tekst67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48F6" w:rsidRPr="00413D84" w:rsidRDefault="00AE48F6" w:rsidP="009E312A">
            <w:pPr>
              <w:rPr>
                <w:rFonts w:ascii="Arial" w:hAnsi="Arial" w:cs="Arial"/>
                <w:sz w:val="22"/>
              </w:rPr>
            </w:pPr>
            <w:r w:rsidRPr="00413D84">
              <w:rPr>
                <w:rFonts w:ascii="Arial" w:hAnsi="Arial" w:cs="Arial"/>
                <w:b/>
                <w:sz w:val="22"/>
              </w:rPr>
              <w:t>Funktionsløn:</w:t>
            </w:r>
          </w:p>
        </w:tc>
        <w:tc>
          <w:tcPr>
            <w:tcW w:w="850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1" w:name="Tekst31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  <w:tc>
          <w:tcPr>
            <w:tcW w:w="1276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12" w:name="Tekst44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AE48F6" w:rsidRPr="00413D84" w:rsidTr="00AE48F6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bookmarkStart w:id="13" w:name="Tekst79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4" w:name="Tekst19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15" w:name="Tekst68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16" w:name="Tekst56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  <w:tc>
          <w:tcPr>
            <w:tcW w:w="850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7" w:name="Tekst32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  <w:tc>
          <w:tcPr>
            <w:tcW w:w="1276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18" w:name="Tekst45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8"/>
          </w:p>
        </w:tc>
      </w:tr>
      <w:tr w:rsidR="00AE48F6" w:rsidRPr="00413D84" w:rsidTr="00AE48F6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19" w:name="Tekst80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0" w:name="Tekst20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21" w:name="Tekst69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22" w:name="Tekst57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2"/>
          </w:p>
        </w:tc>
        <w:tc>
          <w:tcPr>
            <w:tcW w:w="850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3" w:name="Tekst33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3"/>
          </w:p>
        </w:tc>
        <w:tc>
          <w:tcPr>
            <w:tcW w:w="1276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24" w:name="Tekst46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4"/>
          </w:p>
        </w:tc>
      </w:tr>
      <w:tr w:rsidR="00AE48F6" w:rsidRPr="00413D84" w:rsidTr="00AE48F6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bookmarkStart w:id="25" w:name="Tekst81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5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6" w:name="Tekst21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27" w:name="Tekst70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7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28" w:name="Tekst58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8"/>
          </w:p>
        </w:tc>
        <w:tc>
          <w:tcPr>
            <w:tcW w:w="850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9" w:name="Tekst34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9"/>
          </w:p>
        </w:tc>
        <w:tc>
          <w:tcPr>
            <w:tcW w:w="1276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30" w:name="Tekst47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0"/>
          </w:p>
        </w:tc>
      </w:tr>
      <w:tr w:rsidR="00AE48F6" w:rsidRPr="00413D84" w:rsidTr="00AE48F6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31" w:name="Tekst82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1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2" w:name="Tekst22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33" w:name="Tekst71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3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34" w:name="Tekst59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4"/>
          </w:p>
        </w:tc>
        <w:tc>
          <w:tcPr>
            <w:tcW w:w="850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5" w:name="Tekst35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5"/>
          </w:p>
        </w:tc>
        <w:tc>
          <w:tcPr>
            <w:tcW w:w="1276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36" w:name="Tekst48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6"/>
          </w:p>
        </w:tc>
      </w:tr>
      <w:tr w:rsidR="00AE48F6" w:rsidRPr="00413D84" w:rsidTr="00AE48F6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AE48F6" w:rsidP="009E312A">
            <w:pPr>
              <w:rPr>
                <w:rFonts w:ascii="Arial" w:hAnsi="Arial" w:cs="Arial"/>
                <w:sz w:val="22"/>
              </w:rPr>
            </w:pPr>
            <w:r w:rsidRPr="00413D84">
              <w:rPr>
                <w:rFonts w:ascii="Arial" w:hAnsi="Arial" w:cs="Arial"/>
                <w:b/>
                <w:sz w:val="22"/>
              </w:rPr>
              <w:t>Kvalifikationsløn: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7" w:name="Tekst24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7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38" w:name="Tekst73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8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48F6" w:rsidRPr="00413D84" w:rsidRDefault="00AE48F6" w:rsidP="009E312A">
            <w:pPr>
              <w:rPr>
                <w:rFonts w:ascii="Arial" w:hAnsi="Arial" w:cs="Arial"/>
                <w:sz w:val="22"/>
              </w:rPr>
            </w:pPr>
            <w:r w:rsidRPr="00413D84">
              <w:rPr>
                <w:rFonts w:ascii="Arial" w:hAnsi="Arial" w:cs="Arial"/>
                <w:b/>
                <w:sz w:val="22"/>
              </w:rPr>
              <w:t>Kvalifikationsløn:</w:t>
            </w:r>
          </w:p>
        </w:tc>
        <w:tc>
          <w:tcPr>
            <w:tcW w:w="850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9" w:name="Tekst37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9"/>
          </w:p>
        </w:tc>
        <w:tc>
          <w:tcPr>
            <w:tcW w:w="1276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40" w:name="Tekst50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0"/>
          </w:p>
        </w:tc>
      </w:tr>
      <w:tr w:rsidR="00AE48F6" w:rsidRPr="00413D84" w:rsidTr="00AE48F6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41" w:name="Tekst84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1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42" w:name="Tekst25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43" w:name="Tekst74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3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44" w:name="Tekst61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4"/>
          </w:p>
        </w:tc>
        <w:tc>
          <w:tcPr>
            <w:tcW w:w="850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45" w:name="Tekst38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5"/>
          </w:p>
        </w:tc>
        <w:tc>
          <w:tcPr>
            <w:tcW w:w="1276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46" w:name="Tekst51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6"/>
          </w:p>
        </w:tc>
      </w:tr>
      <w:tr w:rsidR="00AE48F6" w:rsidRPr="00413D84" w:rsidTr="00AE48F6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47" w:name="Tekst86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7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48" w:name="Tekst27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8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49" w:name="Tekst76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9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50" w:name="Tekst63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0"/>
          </w:p>
        </w:tc>
        <w:tc>
          <w:tcPr>
            <w:tcW w:w="850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51" w:name="Tekst40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1"/>
          </w:p>
        </w:tc>
        <w:tc>
          <w:tcPr>
            <w:tcW w:w="1276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52" w:name="Tekst53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2"/>
          </w:p>
        </w:tc>
      </w:tr>
      <w:tr w:rsidR="00AE48F6" w:rsidRPr="00413D84" w:rsidTr="00AE48F6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53" w:name="Tekst87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3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54" w:name="Tekst28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55" w:name="Tekst77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5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56" w:name="Tekst64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6"/>
          </w:p>
        </w:tc>
        <w:tc>
          <w:tcPr>
            <w:tcW w:w="850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57" w:name="Tekst41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7"/>
          </w:p>
        </w:tc>
        <w:tc>
          <w:tcPr>
            <w:tcW w:w="1276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58" w:name="Tekst54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8"/>
          </w:p>
        </w:tc>
      </w:tr>
      <w:tr w:rsidR="00AE48F6" w:rsidRPr="00413D84" w:rsidTr="00AE48F6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59" w:name="Tekst88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9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60" w:name="Tekst29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61" w:name="Tekst78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1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="00AE48F6" w:rsidRPr="00413D84" w:rsidRDefault="004C20EF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62" w:name="Tekst65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2"/>
          </w:p>
        </w:tc>
        <w:tc>
          <w:tcPr>
            <w:tcW w:w="850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63" w:name="Tekst42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3"/>
          </w:p>
        </w:tc>
        <w:tc>
          <w:tcPr>
            <w:tcW w:w="1276" w:type="dxa"/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64" w:name="Tekst55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4"/>
          </w:p>
        </w:tc>
      </w:tr>
      <w:tr w:rsidR="00AE48F6" w:rsidRPr="00413D84" w:rsidTr="00932D04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9E312A" w:rsidRDefault="00AE48F6" w:rsidP="009E312A">
            <w:pPr>
              <w:rPr>
                <w:rFonts w:ascii="Arial" w:hAnsi="Arial" w:cs="Arial"/>
                <w:b/>
                <w:sz w:val="22"/>
              </w:rPr>
            </w:pPr>
            <w:r w:rsidRPr="009E312A">
              <w:rPr>
                <w:rFonts w:ascii="Arial" w:hAnsi="Arial" w:cs="Arial"/>
                <w:b/>
                <w:sz w:val="22"/>
              </w:rPr>
              <w:t>Trin+ tillæg i alt: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65" w:name="Tekst15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5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66" w:name="Tekst16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6"/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48F6" w:rsidRPr="00413D84" w:rsidRDefault="00AE48F6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E48F6" w:rsidRPr="009E312A" w:rsidRDefault="00AE48F6" w:rsidP="009E312A">
            <w:pPr>
              <w:rPr>
                <w:rFonts w:ascii="Arial" w:hAnsi="Arial" w:cs="Arial"/>
                <w:b/>
                <w:sz w:val="22"/>
              </w:rPr>
            </w:pPr>
            <w:r w:rsidRPr="009E312A">
              <w:rPr>
                <w:rFonts w:ascii="Arial" w:hAnsi="Arial" w:cs="Arial"/>
                <w:b/>
                <w:sz w:val="22"/>
              </w:rPr>
              <w:t>Trin+ tillæg i alt: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67" w:name="Tekst13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7"/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AE48F6" w:rsidRPr="00413D84" w:rsidRDefault="004C20EF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68" w:name="Tekst14"/>
            <w:r w:rsidR="009E312A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 w:rsidR="009E312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8"/>
          </w:p>
        </w:tc>
      </w:tr>
      <w:tr w:rsidR="00932D04" w:rsidRPr="00413D84" w:rsidTr="00932D04">
        <w:tc>
          <w:tcPr>
            <w:tcW w:w="26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32D04" w:rsidRPr="009E312A" w:rsidRDefault="00932D04" w:rsidP="009E312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32D04" w:rsidRDefault="00932D04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32D04" w:rsidRDefault="00932D04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32D04" w:rsidRPr="00413D84" w:rsidRDefault="00932D04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nil"/>
              <w:right w:val="nil"/>
            </w:tcBorders>
          </w:tcPr>
          <w:p w:rsidR="00932D04" w:rsidRPr="00932D04" w:rsidRDefault="00932D04" w:rsidP="00932D0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2D04">
              <w:rPr>
                <w:rFonts w:ascii="Arial" w:hAnsi="Arial" w:cs="Arial"/>
                <w:b/>
                <w:color w:val="FF0000"/>
                <w:sz w:val="16"/>
                <w:szCs w:val="16"/>
              </w:rPr>
              <w:t>Kvalifikationsløn som ydes den faste stillingshaver på grundlag af dennes personlige egenskaber, indgår ikke i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konstitutionsvederlaget.</w:t>
            </w:r>
            <w:r w:rsidRPr="00932D04">
              <w:rPr>
                <w:rFonts w:ascii="Arial" w:hAnsi="Arial" w:cs="Arial"/>
                <w:b/>
                <w:color w:val="FF0000"/>
                <w:sz w:val="18"/>
                <w:szCs w:val="18"/>
              </w:rPr>
              <w:tab/>
            </w:r>
          </w:p>
        </w:tc>
      </w:tr>
    </w:tbl>
    <w:p w:rsidR="00FB56B1" w:rsidRDefault="00FB56B1" w:rsidP="00FB56B1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Bemærkninger: </w:t>
      </w:r>
      <w:r w:rsidR="004C20EF" w:rsidRPr="0041155A">
        <w:rPr>
          <w:rFonts w:ascii="Arial" w:hAnsi="Arial" w:cs="Arial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1155A">
        <w:rPr>
          <w:rFonts w:ascii="Arial" w:hAnsi="Arial" w:cs="Arial"/>
          <w:sz w:val="22"/>
          <w:szCs w:val="22"/>
        </w:rPr>
        <w:instrText xml:space="preserve"> FORMTEXT </w:instrText>
      </w:r>
      <w:r w:rsidR="004C20EF" w:rsidRPr="0041155A">
        <w:rPr>
          <w:rFonts w:ascii="Arial" w:hAnsi="Arial" w:cs="Arial"/>
          <w:sz w:val="22"/>
          <w:szCs w:val="22"/>
        </w:rPr>
      </w:r>
      <w:r w:rsidR="004C20EF" w:rsidRPr="0041155A">
        <w:rPr>
          <w:rFonts w:ascii="Arial" w:hAnsi="Arial" w:cs="Arial"/>
          <w:sz w:val="22"/>
          <w:szCs w:val="22"/>
        </w:rPr>
        <w:fldChar w:fldCharType="separate"/>
      </w:r>
      <w:r w:rsidRPr="0041155A">
        <w:rPr>
          <w:rFonts w:ascii="Cambria Math" w:hAnsi="Cambria Math" w:cs="Cambria Math"/>
          <w:noProof/>
          <w:sz w:val="22"/>
        </w:rPr>
        <w:t> </w:t>
      </w:r>
      <w:r w:rsidRPr="0041155A">
        <w:rPr>
          <w:rFonts w:ascii="Cambria Math" w:hAnsi="Cambria Math" w:cs="Cambria Math"/>
          <w:noProof/>
          <w:sz w:val="22"/>
        </w:rPr>
        <w:t> </w:t>
      </w:r>
      <w:r w:rsidRPr="0041155A">
        <w:rPr>
          <w:rFonts w:ascii="Cambria Math" w:hAnsi="Cambria Math" w:cs="Cambria Math"/>
          <w:noProof/>
          <w:sz w:val="22"/>
        </w:rPr>
        <w:t> </w:t>
      </w:r>
      <w:r w:rsidRPr="0041155A">
        <w:rPr>
          <w:rFonts w:ascii="Cambria Math" w:hAnsi="Cambria Math" w:cs="Cambria Math"/>
          <w:noProof/>
          <w:sz w:val="22"/>
        </w:rPr>
        <w:t> </w:t>
      </w:r>
      <w:r w:rsidRPr="0041155A">
        <w:rPr>
          <w:rFonts w:ascii="Cambria Math" w:hAnsi="Cambria Math" w:cs="Cambria Math"/>
          <w:noProof/>
          <w:sz w:val="22"/>
        </w:rPr>
        <w:t> </w:t>
      </w:r>
      <w:r w:rsidR="004C20EF" w:rsidRPr="0041155A">
        <w:rPr>
          <w:rFonts w:ascii="Arial" w:hAnsi="Arial" w:cs="Arial"/>
          <w:sz w:val="22"/>
          <w:szCs w:val="22"/>
        </w:rPr>
        <w:fldChar w:fldCharType="end"/>
      </w:r>
    </w:p>
    <w:p w:rsidR="00FB56B1" w:rsidRPr="00413D84" w:rsidRDefault="00FB56B1" w:rsidP="00AE48F6">
      <w:pPr>
        <w:rPr>
          <w:rFonts w:ascii="Arial" w:hAnsi="Arial" w:cs="Arial"/>
          <w:b/>
          <w:sz w:val="22"/>
        </w:rPr>
      </w:pPr>
    </w:p>
    <w:tbl>
      <w:tblPr>
        <w:tblW w:w="999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1843"/>
        <w:gridCol w:w="425"/>
        <w:gridCol w:w="3544"/>
      </w:tblGrid>
      <w:tr w:rsidR="00AE48F6" w:rsidRPr="001735C7" w:rsidTr="009E312A">
        <w:tc>
          <w:tcPr>
            <w:tcW w:w="4182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  <w:r w:rsidRPr="001735C7">
              <w:rPr>
                <w:rFonts w:ascii="Arial" w:hAnsi="Arial" w:cs="Arial"/>
                <w:b/>
              </w:rPr>
              <w:t>Underskrift for Nyborg Kommune</w:t>
            </w:r>
          </w:p>
        </w:tc>
        <w:tc>
          <w:tcPr>
            <w:tcW w:w="1843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</w:tr>
      <w:tr w:rsidR="00AE48F6" w:rsidRPr="001735C7" w:rsidTr="009E312A">
        <w:trPr>
          <w:trHeight w:hRule="exact" w:val="240"/>
        </w:trPr>
        <w:tc>
          <w:tcPr>
            <w:tcW w:w="4182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  <w:r w:rsidRPr="001735C7">
              <w:rPr>
                <w:rFonts w:ascii="Arial" w:hAnsi="Arial" w:cs="Arial"/>
              </w:rPr>
              <w:t>Dato</w:t>
            </w:r>
          </w:p>
        </w:tc>
        <w:tc>
          <w:tcPr>
            <w:tcW w:w="425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</w:tcBorders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  <w:r w:rsidRPr="001735C7">
              <w:rPr>
                <w:rFonts w:ascii="Arial" w:hAnsi="Arial" w:cs="Arial"/>
              </w:rPr>
              <w:t>Underskrift</w:t>
            </w:r>
          </w:p>
        </w:tc>
      </w:tr>
      <w:tr w:rsidR="00AE48F6" w:rsidRPr="001735C7" w:rsidTr="009E312A">
        <w:tc>
          <w:tcPr>
            <w:tcW w:w="4182" w:type="dxa"/>
          </w:tcPr>
          <w:p w:rsidR="00AE48F6" w:rsidRPr="001735C7" w:rsidRDefault="00AE48F6" w:rsidP="009E312A">
            <w:pPr>
              <w:spacing w:before="140"/>
              <w:rPr>
                <w:rFonts w:ascii="Arial" w:hAnsi="Arial" w:cs="Arial"/>
                <w:b/>
              </w:rPr>
            </w:pPr>
            <w:r w:rsidRPr="001735C7">
              <w:rPr>
                <w:rFonts w:ascii="Arial" w:hAnsi="Arial" w:cs="Arial"/>
                <w:b/>
              </w:rPr>
              <w:t>Godkendelse af faglig organisation</w:t>
            </w:r>
          </w:p>
        </w:tc>
        <w:tc>
          <w:tcPr>
            <w:tcW w:w="1843" w:type="dxa"/>
          </w:tcPr>
          <w:p w:rsidR="00AE48F6" w:rsidRPr="001735C7" w:rsidRDefault="00AE48F6" w:rsidP="009E312A">
            <w:pPr>
              <w:spacing w:before="14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AE48F6" w:rsidRPr="001735C7" w:rsidRDefault="00AE48F6" w:rsidP="009E312A">
            <w:pPr>
              <w:spacing w:before="140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AE48F6" w:rsidRPr="001735C7" w:rsidRDefault="00AE48F6" w:rsidP="009E312A">
            <w:pPr>
              <w:spacing w:before="140"/>
              <w:rPr>
                <w:rFonts w:ascii="Arial" w:hAnsi="Arial" w:cs="Arial"/>
              </w:rPr>
            </w:pPr>
          </w:p>
        </w:tc>
      </w:tr>
      <w:tr w:rsidR="00AE48F6" w:rsidRPr="001735C7" w:rsidTr="009E312A">
        <w:tc>
          <w:tcPr>
            <w:tcW w:w="4182" w:type="dxa"/>
          </w:tcPr>
          <w:p w:rsidR="00AE48F6" w:rsidRPr="001735C7" w:rsidRDefault="00AE48F6" w:rsidP="009E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  <w:r w:rsidRPr="001735C7">
              <w:rPr>
                <w:rFonts w:ascii="Arial" w:hAnsi="Arial" w:cs="Arial"/>
              </w:rPr>
              <w:t xml:space="preserve">Dato </w:t>
            </w:r>
          </w:p>
        </w:tc>
        <w:tc>
          <w:tcPr>
            <w:tcW w:w="425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</w:tcBorders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  <w:r w:rsidRPr="001735C7">
              <w:rPr>
                <w:rFonts w:ascii="Arial" w:hAnsi="Arial" w:cs="Arial"/>
              </w:rPr>
              <w:t>Underskrift</w:t>
            </w:r>
          </w:p>
        </w:tc>
      </w:tr>
    </w:tbl>
    <w:p w:rsidR="00AE48F6" w:rsidRDefault="00AE48F6" w:rsidP="00AE48F6"/>
    <w:sectPr w:rsidR="00AE48F6" w:rsidSect="00706860">
      <w:headerReference w:type="default" r:id="rId8"/>
      <w:pgSz w:w="11906" w:h="16838"/>
      <w:pgMar w:top="1440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F00" w:rsidRDefault="00800F00" w:rsidP="00AE48F6">
      <w:r>
        <w:separator/>
      </w:r>
    </w:p>
  </w:endnote>
  <w:endnote w:type="continuationSeparator" w:id="0">
    <w:p w:rsidR="00800F00" w:rsidRDefault="00800F00" w:rsidP="00AE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F00" w:rsidRDefault="00800F00" w:rsidP="00AE48F6">
      <w:r>
        <w:separator/>
      </w:r>
    </w:p>
  </w:footnote>
  <w:footnote w:type="continuationSeparator" w:id="0">
    <w:p w:rsidR="00800F00" w:rsidRDefault="00800F00" w:rsidP="00AE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2A" w:rsidRDefault="00AF1C33" w:rsidP="00AE48F6">
    <w:pPr>
      <w:pStyle w:val="Sidehoved"/>
      <w:pBdr>
        <w:bottom w:val="single" w:sz="6" w:space="1" w:color="auto"/>
      </w:pBdr>
      <w:rPr>
        <w:rFonts w:ascii="Helv" w:hAnsi="Helv" w:cs="Helv"/>
        <w:color w:val="000000"/>
      </w:rPr>
    </w:pPr>
    <w:r>
      <w:rPr>
        <w:rFonts w:ascii="Helv" w:hAnsi="Helv" w:cs="Helv"/>
        <w:noProof/>
        <w:color w:val="00000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5360670</wp:posOffset>
          </wp:positionH>
          <wp:positionV relativeFrom="page">
            <wp:posOffset>540385</wp:posOffset>
          </wp:positionV>
          <wp:extent cx="1212850" cy="457200"/>
          <wp:effectExtent l="0" t="0" r="6350" b="0"/>
          <wp:wrapNone/>
          <wp:docPr id="1" name="Billede 1" descr="Logo_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12A" w:rsidRDefault="009E312A" w:rsidP="00AE48F6">
    <w:pPr>
      <w:pStyle w:val="Sidehoved"/>
      <w:pBdr>
        <w:bottom w:val="single" w:sz="6" w:space="1" w:color="auto"/>
      </w:pBdr>
      <w:rPr>
        <w:rFonts w:ascii="Helv" w:hAnsi="Helv" w:cs="Helv"/>
        <w:color w:val="000000"/>
      </w:rPr>
    </w:pPr>
  </w:p>
  <w:p w:rsidR="009E312A" w:rsidRDefault="009E312A" w:rsidP="00AE48F6">
    <w:pPr>
      <w:pStyle w:val="Sidehoved"/>
      <w:pBdr>
        <w:bottom w:val="single" w:sz="6" w:space="1" w:color="auto"/>
      </w:pBdr>
      <w:rPr>
        <w:rFonts w:ascii="Helv" w:hAnsi="Helv" w:cs="Helv"/>
        <w:color w:val="000000"/>
      </w:rPr>
    </w:pPr>
  </w:p>
  <w:p w:rsidR="009E312A" w:rsidRDefault="009E312A" w:rsidP="009E312A">
    <w:pPr>
      <w:pStyle w:val="Sidehoved"/>
      <w:pBdr>
        <w:bottom w:val="single" w:sz="6" w:space="1" w:color="auto"/>
      </w:pBdr>
      <w:rPr>
        <w:b/>
        <w:i/>
        <w:sz w:val="32"/>
      </w:rPr>
    </w:pPr>
  </w:p>
  <w:p w:rsidR="009E312A" w:rsidRDefault="009E312A" w:rsidP="009E312A">
    <w:pPr>
      <w:pStyle w:val="Sidehoved"/>
      <w:pBdr>
        <w:bottom w:val="single" w:sz="6" w:space="1" w:color="auto"/>
      </w:pBdr>
      <w:tabs>
        <w:tab w:val="left" w:pos="7938"/>
      </w:tabs>
      <w:rPr>
        <w:b/>
        <w:sz w:val="16"/>
        <w:szCs w:val="16"/>
      </w:rPr>
    </w:pPr>
    <w:r>
      <w:rPr>
        <w:b/>
        <w:i/>
        <w:sz w:val="32"/>
      </w:rPr>
      <w:t xml:space="preserve"> </w:t>
    </w:r>
    <w:r>
      <w:rPr>
        <w:b/>
        <w:i/>
        <w:sz w:val="32"/>
      </w:rPr>
      <w:tab/>
    </w:r>
    <w:r>
      <w:rPr>
        <w:b/>
        <w:i/>
        <w:sz w:val="32"/>
      </w:rPr>
      <w:tab/>
    </w:r>
    <w:r>
      <w:rPr>
        <w:b/>
        <w:sz w:val="16"/>
        <w:szCs w:val="16"/>
      </w:rPr>
      <w:t>Personalekontoret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C2B5F"/>
    <w:multiLevelType w:val="hybridMultilevel"/>
    <w:tmpl w:val="0E7C1F6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z7t35c0tqrUMzEogqAQTAeLJA=" w:salt="FPOOxupi7dms2O8QPunuzg==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F6"/>
    <w:rsid w:val="00000099"/>
    <w:rsid w:val="00043FA3"/>
    <w:rsid w:val="00065B59"/>
    <w:rsid w:val="000F655A"/>
    <w:rsid w:val="001422DF"/>
    <w:rsid w:val="001950F4"/>
    <w:rsid w:val="001A13E4"/>
    <w:rsid w:val="001C259B"/>
    <w:rsid w:val="001C5A57"/>
    <w:rsid w:val="001D7D73"/>
    <w:rsid w:val="002235BE"/>
    <w:rsid w:val="00277BAB"/>
    <w:rsid w:val="00284E65"/>
    <w:rsid w:val="002B02D6"/>
    <w:rsid w:val="002C30AF"/>
    <w:rsid w:val="0030321D"/>
    <w:rsid w:val="00312187"/>
    <w:rsid w:val="003349E6"/>
    <w:rsid w:val="003844D9"/>
    <w:rsid w:val="003C1666"/>
    <w:rsid w:val="003C42FA"/>
    <w:rsid w:val="003D0A97"/>
    <w:rsid w:val="003D2537"/>
    <w:rsid w:val="00403B0F"/>
    <w:rsid w:val="00403ECB"/>
    <w:rsid w:val="0041155A"/>
    <w:rsid w:val="00432484"/>
    <w:rsid w:val="00450C55"/>
    <w:rsid w:val="004746CD"/>
    <w:rsid w:val="00480A12"/>
    <w:rsid w:val="004C20EF"/>
    <w:rsid w:val="004C5A7C"/>
    <w:rsid w:val="00522756"/>
    <w:rsid w:val="005D1F87"/>
    <w:rsid w:val="005E12BE"/>
    <w:rsid w:val="006346C9"/>
    <w:rsid w:val="00681E98"/>
    <w:rsid w:val="00694F50"/>
    <w:rsid w:val="006C2946"/>
    <w:rsid w:val="006D1306"/>
    <w:rsid w:val="00706860"/>
    <w:rsid w:val="00715964"/>
    <w:rsid w:val="00773647"/>
    <w:rsid w:val="00780A5C"/>
    <w:rsid w:val="007E3860"/>
    <w:rsid w:val="007F69C9"/>
    <w:rsid w:val="00800F00"/>
    <w:rsid w:val="00802FC5"/>
    <w:rsid w:val="0083406C"/>
    <w:rsid w:val="00846416"/>
    <w:rsid w:val="008742E3"/>
    <w:rsid w:val="00880A9F"/>
    <w:rsid w:val="008958CA"/>
    <w:rsid w:val="008A0CC3"/>
    <w:rsid w:val="008A76BD"/>
    <w:rsid w:val="008D270E"/>
    <w:rsid w:val="008F116B"/>
    <w:rsid w:val="008F19F8"/>
    <w:rsid w:val="008F35A8"/>
    <w:rsid w:val="008F450E"/>
    <w:rsid w:val="00915B4E"/>
    <w:rsid w:val="00931531"/>
    <w:rsid w:val="00932D04"/>
    <w:rsid w:val="00945FAC"/>
    <w:rsid w:val="00956E0E"/>
    <w:rsid w:val="00987D54"/>
    <w:rsid w:val="009930C7"/>
    <w:rsid w:val="009C330B"/>
    <w:rsid w:val="009D3DE2"/>
    <w:rsid w:val="009D45E5"/>
    <w:rsid w:val="009E312A"/>
    <w:rsid w:val="00A1600A"/>
    <w:rsid w:val="00A42251"/>
    <w:rsid w:val="00A63A69"/>
    <w:rsid w:val="00A85F36"/>
    <w:rsid w:val="00A96EB4"/>
    <w:rsid w:val="00A97D4E"/>
    <w:rsid w:val="00AD4795"/>
    <w:rsid w:val="00AE48F6"/>
    <w:rsid w:val="00AF1C33"/>
    <w:rsid w:val="00B07EC4"/>
    <w:rsid w:val="00B103EF"/>
    <w:rsid w:val="00B13B8D"/>
    <w:rsid w:val="00B8068C"/>
    <w:rsid w:val="00BA2B99"/>
    <w:rsid w:val="00BB24DB"/>
    <w:rsid w:val="00BB56F0"/>
    <w:rsid w:val="00BF237D"/>
    <w:rsid w:val="00C3125E"/>
    <w:rsid w:val="00C42C4F"/>
    <w:rsid w:val="00C66BCE"/>
    <w:rsid w:val="00CA29F3"/>
    <w:rsid w:val="00CD6674"/>
    <w:rsid w:val="00CF2100"/>
    <w:rsid w:val="00D25CF9"/>
    <w:rsid w:val="00D7182F"/>
    <w:rsid w:val="00DA309C"/>
    <w:rsid w:val="00DA7AEB"/>
    <w:rsid w:val="00E72164"/>
    <w:rsid w:val="00E963A6"/>
    <w:rsid w:val="00ED6C55"/>
    <w:rsid w:val="00EF1B59"/>
    <w:rsid w:val="00EF356E"/>
    <w:rsid w:val="00F75BF5"/>
    <w:rsid w:val="00F85802"/>
    <w:rsid w:val="00F878C1"/>
    <w:rsid w:val="00FA1FB3"/>
    <w:rsid w:val="00FA4317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84E22F8-5FAF-4B94-A6CF-2FA62CE5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8F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E48F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E48F6"/>
  </w:style>
  <w:style w:type="paragraph" w:styleId="Sidefod">
    <w:name w:val="footer"/>
    <w:basedOn w:val="Normal"/>
    <w:link w:val="SidefodTegn"/>
    <w:rsid w:val="00AE48F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E48F6"/>
  </w:style>
  <w:style w:type="table" w:styleId="Tabel-Gitter">
    <w:name w:val="Table Grid"/>
    <w:basedOn w:val="Tabel-Normal"/>
    <w:rsid w:val="00AE4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D802-3556-446E-B5AF-5B72DEBA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BBEAE1AF</Template>
  <TotalTime>1</TotalTime>
  <Pages>1</Pages>
  <Words>495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jhy</dc:creator>
  <cp:keywords/>
  <dc:description/>
  <cp:lastModifiedBy>Helle Sonne Hansen</cp:lastModifiedBy>
  <cp:revision>2</cp:revision>
  <cp:lastPrinted>2009-11-03T13:03:00Z</cp:lastPrinted>
  <dcterms:created xsi:type="dcterms:W3CDTF">2022-08-21T10:25:00Z</dcterms:created>
  <dcterms:modified xsi:type="dcterms:W3CDTF">2022-08-21T10:25:00Z</dcterms:modified>
</cp:coreProperties>
</file>