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83e3e01ec7c4ee6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3209"/>
        <w:gridCol w:w="3874"/>
        <w:gridCol w:w="3402"/>
      </w:tblGrid>
      <w:tr w:rsidR="002E3A8E" w:rsidRPr="002E3A8E" w:rsidTr="003B1FDA">
        <w:tc>
          <w:tcPr>
            <w:tcW w:w="3209" w:type="dxa"/>
          </w:tcPr>
          <w:p w:rsidR="002E3A8E" w:rsidRPr="002E3A8E" w:rsidRDefault="002E3A8E">
            <w:pPr>
              <w:rPr>
                <w:b/>
                <w:sz w:val="44"/>
                <w:szCs w:val="44"/>
              </w:rPr>
            </w:pPr>
            <w:r w:rsidRPr="002E3A8E">
              <w:rPr>
                <w:b/>
                <w:sz w:val="44"/>
                <w:szCs w:val="44"/>
              </w:rPr>
              <w:t>Knap:</w:t>
            </w:r>
          </w:p>
        </w:tc>
        <w:tc>
          <w:tcPr>
            <w:tcW w:w="3874" w:type="dxa"/>
          </w:tcPr>
          <w:p w:rsidR="002E3A8E" w:rsidRPr="002E3A8E" w:rsidRDefault="002E3A8E">
            <w:pPr>
              <w:rPr>
                <w:b/>
                <w:sz w:val="44"/>
                <w:szCs w:val="44"/>
              </w:rPr>
            </w:pPr>
            <w:r w:rsidRPr="002E3A8E">
              <w:rPr>
                <w:b/>
                <w:sz w:val="44"/>
                <w:szCs w:val="44"/>
              </w:rPr>
              <w:t>Underknap</w:t>
            </w:r>
          </w:p>
        </w:tc>
        <w:tc>
          <w:tcPr>
            <w:tcW w:w="3402" w:type="dxa"/>
          </w:tcPr>
          <w:p w:rsidR="002E3A8E" w:rsidRPr="002E3A8E" w:rsidRDefault="002E3A8E">
            <w:pPr>
              <w:rPr>
                <w:b/>
                <w:sz w:val="44"/>
                <w:szCs w:val="44"/>
              </w:rPr>
            </w:pPr>
          </w:p>
        </w:tc>
      </w:tr>
      <w:tr w:rsidR="008476BA" w:rsidRPr="002E3A8E" w:rsidTr="003B1FDA">
        <w:tc>
          <w:tcPr>
            <w:tcW w:w="3209" w:type="dxa"/>
          </w:tcPr>
          <w:p w:rsidR="008476BA" w:rsidRPr="007334E0" w:rsidRDefault="008476BA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Flytning og folkeregister</w:t>
            </w:r>
          </w:p>
        </w:tc>
        <w:tc>
          <w:tcPr>
            <w:tcW w:w="3874" w:type="dxa"/>
          </w:tcPr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Flytning</w:t>
            </w:r>
          </w:p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Udrejse</w:t>
            </w:r>
          </w:p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Civil- og bopælsattest</w:t>
            </w:r>
          </w:p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Adressebeskyttelse</w:t>
            </w:r>
          </w:p>
          <w:p w:rsidR="008476BA" w:rsidRPr="00F36837" w:rsidRDefault="008476BA" w:rsidP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Adresseforespørgsel</w:t>
            </w:r>
          </w:p>
        </w:tc>
        <w:tc>
          <w:tcPr>
            <w:tcW w:w="3402" w:type="dxa"/>
          </w:tcPr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</w:t>
            </w:r>
            <w:r w:rsidR="003B1FDA" w:rsidRPr="00F36837">
              <w:rPr>
                <w:rFonts w:ascii="Arial" w:hAnsi="Arial" w:cs="Arial"/>
              </w:rPr>
              <w:t xml:space="preserve">  -  8000</w:t>
            </w:r>
          </w:p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</w:t>
            </w:r>
            <w:r w:rsidR="003B1FDA" w:rsidRPr="00F36837">
              <w:rPr>
                <w:rFonts w:ascii="Arial" w:hAnsi="Arial" w:cs="Arial"/>
              </w:rPr>
              <w:t xml:space="preserve">  -  8000</w:t>
            </w:r>
          </w:p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</w:t>
            </w:r>
            <w:r w:rsidR="003B1FDA" w:rsidRPr="00F36837">
              <w:rPr>
                <w:rFonts w:ascii="Arial" w:hAnsi="Arial" w:cs="Arial"/>
              </w:rPr>
              <w:t xml:space="preserve">  -  8000</w:t>
            </w:r>
          </w:p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</w:t>
            </w:r>
            <w:r w:rsidR="003B1FDA" w:rsidRPr="00F36837">
              <w:rPr>
                <w:rFonts w:ascii="Arial" w:hAnsi="Arial" w:cs="Arial"/>
              </w:rPr>
              <w:t xml:space="preserve"> -   8000</w:t>
            </w:r>
          </w:p>
          <w:p w:rsidR="008476BA" w:rsidRPr="00F36837" w:rsidRDefault="008476B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 xml:space="preserve">Har du NemID </w:t>
            </w:r>
            <w:r w:rsidR="003B1FDA" w:rsidRPr="00F36837">
              <w:rPr>
                <w:rFonts w:ascii="Arial" w:hAnsi="Arial" w:cs="Arial"/>
              </w:rPr>
              <w:t>–</w:t>
            </w:r>
            <w:r w:rsidRPr="00F36837">
              <w:rPr>
                <w:rFonts w:ascii="Arial" w:hAnsi="Arial" w:cs="Arial"/>
              </w:rPr>
              <w:t xml:space="preserve"> Nej</w:t>
            </w:r>
            <w:r w:rsidR="003B1FDA" w:rsidRPr="00F36837">
              <w:rPr>
                <w:rFonts w:ascii="Arial" w:hAnsi="Arial" w:cs="Arial"/>
              </w:rPr>
              <w:t xml:space="preserve"> -   8000</w:t>
            </w:r>
          </w:p>
        </w:tc>
      </w:tr>
      <w:tr w:rsidR="008476BA" w:rsidRPr="002E3A8E" w:rsidTr="003B1FDA">
        <w:tc>
          <w:tcPr>
            <w:tcW w:w="3209" w:type="dxa"/>
          </w:tcPr>
          <w:p w:rsidR="008476BA" w:rsidRPr="007334E0" w:rsidRDefault="008476BA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SKAT</w:t>
            </w:r>
          </w:p>
        </w:tc>
        <w:tc>
          <w:tcPr>
            <w:tcW w:w="3874" w:type="dxa"/>
          </w:tcPr>
          <w:p w:rsidR="008476B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 xml:space="preserve">Har du NemID – Nej </w:t>
            </w:r>
          </w:p>
        </w:tc>
        <w:tc>
          <w:tcPr>
            <w:tcW w:w="3402" w:type="dxa"/>
          </w:tcPr>
          <w:p w:rsidR="008476B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7222 2828</w:t>
            </w:r>
          </w:p>
        </w:tc>
      </w:tr>
      <w:tr w:rsidR="003B1FDA" w:rsidRPr="002E3A8E" w:rsidTr="003B1FDA">
        <w:tc>
          <w:tcPr>
            <w:tcW w:w="3209" w:type="dxa"/>
          </w:tcPr>
          <w:p w:rsidR="003B1FDA" w:rsidRPr="007334E0" w:rsidRDefault="003B1FDA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Vielse</w:t>
            </w:r>
          </w:p>
        </w:tc>
        <w:tc>
          <w:tcPr>
            <w:tcW w:w="3874" w:type="dxa"/>
          </w:tcPr>
          <w:p w:rsidR="003B1FD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spørgsmål</w:t>
            </w:r>
          </w:p>
        </w:tc>
        <w:tc>
          <w:tcPr>
            <w:tcW w:w="3402" w:type="dxa"/>
          </w:tcPr>
          <w:p w:rsidR="003B1FD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8000</w:t>
            </w:r>
          </w:p>
        </w:tc>
      </w:tr>
      <w:tr w:rsidR="008476BA" w:rsidTr="003B1FDA">
        <w:tc>
          <w:tcPr>
            <w:tcW w:w="3209" w:type="dxa"/>
          </w:tcPr>
          <w:p w:rsidR="008476BA" w:rsidRPr="007334E0" w:rsidRDefault="003B1FDA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Kontanthjælp</w:t>
            </w:r>
          </w:p>
        </w:tc>
        <w:tc>
          <w:tcPr>
            <w:tcW w:w="3874" w:type="dxa"/>
          </w:tcPr>
          <w:p w:rsidR="008476B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Søg om hjælp til forsørgelse</w:t>
            </w:r>
          </w:p>
          <w:p w:rsidR="003B1FDA" w:rsidRPr="00F36837" w:rsidRDefault="003B1FDA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8476B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- 8000</w:t>
            </w:r>
          </w:p>
        </w:tc>
      </w:tr>
      <w:tr w:rsidR="003B1FDA" w:rsidTr="003B1FDA">
        <w:tc>
          <w:tcPr>
            <w:tcW w:w="3209" w:type="dxa"/>
          </w:tcPr>
          <w:p w:rsidR="003B1FDA" w:rsidRPr="007334E0" w:rsidRDefault="003B1FDA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Sygedagpenge/Mit sygefravær</w:t>
            </w:r>
          </w:p>
        </w:tc>
        <w:tc>
          <w:tcPr>
            <w:tcW w:w="3874" w:type="dxa"/>
          </w:tcPr>
          <w:p w:rsidR="003B1FD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Spørgsmål til mine sygedagpenge</w:t>
            </w:r>
          </w:p>
          <w:p w:rsidR="003B1FD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Hjælp til Mit sygefravær</w:t>
            </w:r>
          </w:p>
        </w:tc>
        <w:tc>
          <w:tcPr>
            <w:tcW w:w="3402" w:type="dxa"/>
          </w:tcPr>
          <w:p w:rsidR="003B1FD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7011</w:t>
            </w:r>
          </w:p>
          <w:p w:rsidR="003B1FDA" w:rsidRPr="00F36837" w:rsidRDefault="003B1FDA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8000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Opkrævning</w:t>
            </w:r>
          </w:p>
        </w:tc>
        <w:tc>
          <w:tcPr>
            <w:tcW w:w="3874" w:type="dxa"/>
          </w:tcPr>
          <w:p w:rsidR="002C1E28" w:rsidRPr="00F36837" w:rsidRDefault="002C1E2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C1E28" w:rsidRPr="00F36837" w:rsidRDefault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7019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Revalidering</w:t>
            </w:r>
          </w:p>
        </w:tc>
        <w:tc>
          <w:tcPr>
            <w:tcW w:w="3874" w:type="dxa"/>
          </w:tcPr>
          <w:p w:rsidR="002C1E28" w:rsidRPr="00F36837" w:rsidRDefault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Spørgsmål til revalidering</w:t>
            </w:r>
          </w:p>
        </w:tc>
        <w:tc>
          <w:tcPr>
            <w:tcW w:w="3402" w:type="dxa"/>
          </w:tcPr>
          <w:p w:rsidR="002C1E28" w:rsidRPr="00F36837" w:rsidRDefault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7014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Borger PC</w:t>
            </w:r>
          </w:p>
        </w:tc>
        <w:tc>
          <w:tcPr>
            <w:tcW w:w="3874" w:type="dxa"/>
          </w:tcPr>
          <w:p w:rsidR="002C1E28" w:rsidRPr="00F36837" w:rsidRDefault="002C1E2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C1E28" w:rsidRPr="00F36837" w:rsidRDefault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8000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2C1E28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Kørekort</w:t>
            </w:r>
          </w:p>
        </w:tc>
        <w:tc>
          <w:tcPr>
            <w:tcW w:w="3874" w:type="dxa"/>
          </w:tcPr>
          <w:p w:rsidR="002C1E28" w:rsidRPr="00F36837" w:rsidRDefault="002C1E28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Andet kørekort</w:t>
            </w:r>
          </w:p>
          <w:p w:rsidR="002C1E28" w:rsidRPr="00F36837" w:rsidRDefault="002C1E28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Ombytning af udenlandsk kørekort</w:t>
            </w:r>
          </w:p>
          <w:p w:rsidR="002C1E28" w:rsidRPr="00F36837" w:rsidRDefault="002C1E28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Generhvervelse kørekort</w:t>
            </w:r>
          </w:p>
        </w:tc>
        <w:tc>
          <w:tcPr>
            <w:tcW w:w="3402" w:type="dxa"/>
          </w:tcPr>
          <w:p w:rsidR="002C1E28" w:rsidRPr="00F36837" w:rsidRDefault="002C1E28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8000</w:t>
            </w:r>
          </w:p>
          <w:p w:rsidR="002C1E28" w:rsidRPr="00F36837" w:rsidRDefault="002C1E28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8000</w:t>
            </w:r>
          </w:p>
          <w:p w:rsidR="002C1E28" w:rsidRPr="00F36837" w:rsidRDefault="002C1E28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8000</w:t>
            </w:r>
          </w:p>
        </w:tc>
      </w:tr>
      <w:tr w:rsidR="006C387E" w:rsidTr="003B1FDA">
        <w:tc>
          <w:tcPr>
            <w:tcW w:w="3209" w:type="dxa"/>
          </w:tcPr>
          <w:p w:rsidR="006C387E" w:rsidRPr="007334E0" w:rsidRDefault="006C387E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Sygesikring og lægevalg</w:t>
            </w:r>
          </w:p>
        </w:tc>
        <w:tc>
          <w:tcPr>
            <w:tcW w:w="3874" w:type="dxa"/>
          </w:tcPr>
          <w:p w:rsidR="006C387E" w:rsidRPr="00F36837" w:rsidRDefault="006C387E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Bestil nyt sundhedskort</w:t>
            </w:r>
          </w:p>
          <w:p w:rsidR="006C387E" w:rsidRPr="00F36837" w:rsidRDefault="006C387E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Skift sygesikringsgruppe</w:t>
            </w:r>
          </w:p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Skift læge</w:t>
            </w:r>
          </w:p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Bestil EU-sygesikringskort</w:t>
            </w:r>
          </w:p>
        </w:tc>
        <w:tc>
          <w:tcPr>
            <w:tcW w:w="3402" w:type="dxa"/>
          </w:tcPr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</w:tc>
      </w:tr>
      <w:tr w:rsidR="006C387E" w:rsidTr="003B1FDA">
        <w:tc>
          <w:tcPr>
            <w:tcW w:w="3209" w:type="dxa"/>
          </w:tcPr>
          <w:p w:rsidR="006C387E" w:rsidRPr="007334E0" w:rsidRDefault="006C387E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Bolig</w:t>
            </w:r>
          </w:p>
        </w:tc>
        <w:tc>
          <w:tcPr>
            <w:tcW w:w="3874" w:type="dxa"/>
          </w:tcPr>
          <w:p w:rsidR="006C387E" w:rsidRPr="00F36837" w:rsidRDefault="006C387E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Boligstøtte</w:t>
            </w:r>
          </w:p>
          <w:p w:rsidR="006C387E" w:rsidRPr="00F36837" w:rsidRDefault="006C387E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Indskudslån</w:t>
            </w:r>
          </w:p>
          <w:p w:rsidR="006C387E" w:rsidRPr="00F36837" w:rsidRDefault="006C387E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Byggesag</w:t>
            </w:r>
          </w:p>
        </w:tc>
        <w:tc>
          <w:tcPr>
            <w:tcW w:w="3402" w:type="dxa"/>
          </w:tcPr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6C387E" w:rsidRPr="00F36837" w:rsidRDefault="006C387E" w:rsidP="006C387E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brug for hjælp til medbetjening  -  8000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2C1E28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Fleksjob</w:t>
            </w:r>
          </w:p>
        </w:tc>
        <w:tc>
          <w:tcPr>
            <w:tcW w:w="3874" w:type="dxa"/>
          </w:tcPr>
          <w:tbl>
            <w:tblPr>
              <w:tblW w:w="28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0"/>
            </w:tblGrid>
            <w:tr w:rsidR="002C1E28" w:rsidRPr="00F36837" w:rsidTr="002E3A8E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28" w:rsidRPr="00F36837" w:rsidRDefault="002C1E28" w:rsidP="002C1E2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a-DK"/>
                    </w:rPr>
                  </w:pPr>
                  <w:r w:rsidRPr="00F36837">
                    <w:rPr>
                      <w:rFonts w:ascii="Arial" w:eastAsia="Times New Roman" w:hAnsi="Arial" w:cs="Arial"/>
                      <w:color w:val="000000"/>
                      <w:lang w:eastAsia="da-DK"/>
                    </w:rPr>
                    <w:t>Spørgsmål til ledighedsydelse</w:t>
                  </w:r>
                </w:p>
              </w:tc>
            </w:tr>
            <w:tr w:rsidR="002C1E28" w:rsidRPr="00F36837" w:rsidTr="002E3A8E">
              <w:trPr>
                <w:trHeight w:val="255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1E28" w:rsidRPr="00F36837" w:rsidRDefault="002C1E28" w:rsidP="006C38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da-DK"/>
                    </w:rPr>
                  </w:pPr>
                  <w:r w:rsidRPr="00F36837">
                    <w:rPr>
                      <w:rFonts w:ascii="Arial" w:eastAsia="Times New Roman" w:hAnsi="Arial" w:cs="Arial"/>
                      <w:color w:val="000000"/>
                      <w:lang w:eastAsia="da-DK"/>
                    </w:rPr>
                    <w:t xml:space="preserve">Spørgsmål til </w:t>
                  </w:r>
                  <w:proofErr w:type="spellStart"/>
                  <w:r w:rsidRPr="00F36837">
                    <w:rPr>
                      <w:rFonts w:ascii="Arial" w:eastAsia="Times New Roman" w:hAnsi="Arial" w:cs="Arial"/>
                      <w:color w:val="000000"/>
                      <w:lang w:eastAsia="da-DK"/>
                    </w:rPr>
                    <w:t>fleksløntilskud</w:t>
                  </w:r>
                  <w:proofErr w:type="spellEnd"/>
                </w:p>
              </w:tc>
            </w:tr>
          </w:tbl>
          <w:p w:rsidR="002C1E28" w:rsidRPr="00F36837" w:rsidRDefault="002C1E28" w:rsidP="002C1E2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C1E28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7011</w:t>
            </w:r>
          </w:p>
          <w:p w:rsidR="00F36837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7011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2C1E28" w:rsidP="002C1E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7334E0">
              <w:rPr>
                <w:rFonts w:ascii="Arial" w:hAnsi="Arial" w:cs="Arial"/>
                <w:b/>
                <w:bCs/>
                <w:i/>
                <w:iCs/>
                <w:color w:val="000000"/>
              </w:rPr>
              <w:t>Ressourceførløbsydelse</w:t>
            </w:r>
            <w:proofErr w:type="spellEnd"/>
          </w:p>
          <w:p w:rsidR="002C1E28" w:rsidRPr="007334E0" w:rsidRDefault="002C1E28" w:rsidP="002C1E28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</w:tcPr>
          <w:p w:rsidR="002C1E28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Spørgsmål til ressourceforløbsydelse</w:t>
            </w:r>
          </w:p>
        </w:tc>
        <w:tc>
          <w:tcPr>
            <w:tcW w:w="3402" w:type="dxa"/>
          </w:tcPr>
          <w:p w:rsidR="002C1E28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7013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2C1E28" w:rsidP="002C1E28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7334E0">
              <w:rPr>
                <w:rFonts w:ascii="Arial" w:hAnsi="Arial" w:cs="Arial"/>
                <w:b/>
                <w:bCs/>
                <w:i/>
                <w:iCs/>
                <w:color w:val="000000"/>
              </w:rPr>
              <w:t>Pension og tilskud pensionister</w:t>
            </w:r>
          </w:p>
          <w:p w:rsidR="002C1E28" w:rsidRPr="007334E0" w:rsidRDefault="002C1E28" w:rsidP="002C1E28">
            <w:pPr>
              <w:rPr>
                <w:rFonts w:ascii="Arial" w:hAnsi="Arial" w:cs="Arial"/>
              </w:rPr>
            </w:pPr>
          </w:p>
        </w:tc>
        <w:tc>
          <w:tcPr>
            <w:tcW w:w="3874" w:type="dxa"/>
          </w:tcPr>
          <w:p w:rsidR="00F36837" w:rsidRPr="00F36837" w:rsidRDefault="00F36837" w:rsidP="002C1E28">
            <w:pPr>
              <w:rPr>
                <w:rFonts w:ascii="Arial" w:hAnsi="Arial" w:cs="Arial"/>
                <w:color w:val="000000"/>
              </w:rPr>
            </w:pPr>
            <w:r w:rsidRPr="00F36837">
              <w:rPr>
                <w:rFonts w:ascii="Arial" w:hAnsi="Arial" w:cs="Arial"/>
                <w:color w:val="000000"/>
              </w:rPr>
              <w:t>Søg pension</w:t>
            </w:r>
          </w:p>
          <w:p w:rsidR="00F36837" w:rsidRPr="00F36837" w:rsidRDefault="00F36837" w:rsidP="002C1E28">
            <w:pPr>
              <w:rPr>
                <w:rFonts w:ascii="Arial" w:hAnsi="Arial" w:cs="Arial"/>
                <w:color w:val="000000"/>
              </w:rPr>
            </w:pPr>
            <w:r w:rsidRPr="00F36837">
              <w:rPr>
                <w:rFonts w:ascii="Arial" w:hAnsi="Arial" w:cs="Arial"/>
                <w:color w:val="000000"/>
              </w:rPr>
              <w:t>Søg ældrecheck</w:t>
            </w:r>
          </w:p>
          <w:p w:rsidR="00F36837" w:rsidRPr="00F36837" w:rsidRDefault="00F36837" w:rsidP="002C1E28">
            <w:pPr>
              <w:rPr>
                <w:rFonts w:ascii="Arial" w:hAnsi="Arial" w:cs="Arial"/>
                <w:color w:val="000000"/>
              </w:rPr>
            </w:pPr>
            <w:r w:rsidRPr="00F36837">
              <w:rPr>
                <w:rFonts w:ascii="Arial" w:hAnsi="Arial" w:cs="Arial"/>
                <w:color w:val="000000"/>
              </w:rPr>
              <w:t>Søg varmetillæg</w:t>
            </w:r>
          </w:p>
          <w:p w:rsidR="00F36837" w:rsidRPr="00F36837" w:rsidRDefault="00F36837" w:rsidP="002C1E28">
            <w:pPr>
              <w:rPr>
                <w:rFonts w:ascii="Arial" w:hAnsi="Arial" w:cs="Arial"/>
                <w:color w:val="000000"/>
              </w:rPr>
            </w:pPr>
            <w:r w:rsidRPr="00F36837">
              <w:rPr>
                <w:rFonts w:ascii="Arial" w:hAnsi="Arial" w:cs="Arial"/>
                <w:color w:val="000000"/>
              </w:rPr>
              <w:t xml:space="preserve">Søg tilskud til </w:t>
            </w:r>
            <w:proofErr w:type="spellStart"/>
            <w:r w:rsidRPr="00F36837">
              <w:rPr>
                <w:rFonts w:ascii="Arial" w:hAnsi="Arial" w:cs="Arial"/>
                <w:color w:val="000000"/>
              </w:rPr>
              <w:t>briller,tand</w:t>
            </w:r>
            <w:proofErr w:type="spellEnd"/>
            <w:r w:rsidRPr="00F36837">
              <w:rPr>
                <w:rFonts w:ascii="Arial" w:hAnsi="Arial" w:cs="Arial"/>
                <w:color w:val="000000"/>
              </w:rPr>
              <w:t xml:space="preserve"> el. </w:t>
            </w:r>
            <w:proofErr w:type="spellStart"/>
            <w:r w:rsidRPr="00F36837">
              <w:rPr>
                <w:rFonts w:ascii="Arial" w:hAnsi="Arial" w:cs="Arial"/>
                <w:color w:val="000000"/>
              </w:rPr>
              <w:t>fodbeh</w:t>
            </w:r>
            <w:proofErr w:type="spellEnd"/>
            <w:r w:rsidRPr="00F36837">
              <w:rPr>
                <w:rFonts w:ascii="Arial" w:hAnsi="Arial" w:cs="Arial"/>
                <w:color w:val="000000"/>
              </w:rPr>
              <w:t>.</w:t>
            </w:r>
          </w:p>
          <w:p w:rsidR="00F36837" w:rsidRPr="00F36837" w:rsidRDefault="00F36837" w:rsidP="002C1E28">
            <w:pPr>
              <w:rPr>
                <w:rFonts w:ascii="Arial" w:hAnsi="Arial" w:cs="Arial"/>
                <w:color w:val="000000"/>
              </w:rPr>
            </w:pPr>
            <w:r w:rsidRPr="00F36837">
              <w:rPr>
                <w:rFonts w:ascii="Arial" w:hAnsi="Arial" w:cs="Arial"/>
                <w:color w:val="000000"/>
              </w:rPr>
              <w:t>Søg helbredstillæg</w:t>
            </w:r>
          </w:p>
          <w:p w:rsidR="00F36837" w:rsidRDefault="00F36837" w:rsidP="002C1E28">
            <w:pPr>
              <w:rPr>
                <w:rFonts w:ascii="Arial" w:hAnsi="Arial" w:cs="Arial"/>
                <w:color w:val="000000"/>
              </w:rPr>
            </w:pPr>
            <w:r w:rsidRPr="00F36837">
              <w:rPr>
                <w:rFonts w:ascii="Arial" w:hAnsi="Arial" w:cs="Arial"/>
                <w:color w:val="000000"/>
              </w:rPr>
              <w:t xml:space="preserve">Start </w:t>
            </w:r>
            <w:proofErr w:type="spellStart"/>
            <w:r w:rsidRPr="00F36837">
              <w:rPr>
                <w:rFonts w:ascii="Arial" w:hAnsi="Arial" w:cs="Arial"/>
                <w:color w:val="000000"/>
              </w:rPr>
              <w:t>udb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Pr="00F36837">
              <w:rPr>
                <w:rFonts w:ascii="Arial" w:hAnsi="Arial" w:cs="Arial"/>
                <w:color w:val="000000"/>
              </w:rPr>
              <w:t>førtid</w:t>
            </w:r>
            <w:proofErr w:type="spellEnd"/>
            <w:r w:rsidRPr="00F36837">
              <w:rPr>
                <w:rFonts w:ascii="Arial" w:hAnsi="Arial" w:cs="Arial"/>
                <w:color w:val="000000"/>
              </w:rPr>
              <w:t>-el. seniorpension</w:t>
            </w:r>
          </w:p>
          <w:p w:rsidR="00F36837" w:rsidRPr="00F36837" w:rsidRDefault="00F36837" w:rsidP="002C1E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Formueændring</w:t>
            </w:r>
            <w:r w:rsidR="00032D3F" w:rsidRPr="00F36837">
              <w:rPr>
                <w:rFonts w:ascii="Arial" w:hAnsi="Arial" w:cs="Arial"/>
                <w:color w:val="000000"/>
              </w:rPr>
              <w:t xml:space="preserve"> eller nedsat licens</w:t>
            </w:r>
          </w:p>
          <w:p w:rsidR="002C1E28" w:rsidRPr="00F36837" w:rsidRDefault="002C1E28" w:rsidP="002C1E28">
            <w:pPr>
              <w:rPr>
                <w:rFonts w:ascii="Arial" w:hAnsi="Arial" w:cs="Arial"/>
                <w:color w:val="000000"/>
              </w:rPr>
            </w:pPr>
            <w:r w:rsidRPr="00F36837">
              <w:rPr>
                <w:rFonts w:ascii="Arial" w:hAnsi="Arial" w:cs="Arial"/>
                <w:color w:val="000000"/>
              </w:rPr>
              <w:t xml:space="preserve">Pensionistbevis </w:t>
            </w:r>
          </w:p>
          <w:p w:rsidR="002C1E28" w:rsidRPr="00F36837" w:rsidRDefault="002C1E28" w:rsidP="002C1E2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2C1E28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F36837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F36837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F36837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F36837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  <w:p w:rsidR="00F36837" w:rsidRPr="00F36837" w:rsidRDefault="00F36837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</w:tc>
      </w:tr>
      <w:tr w:rsidR="002C1E28" w:rsidTr="003B1FDA">
        <w:tc>
          <w:tcPr>
            <w:tcW w:w="3209" w:type="dxa"/>
          </w:tcPr>
          <w:p w:rsidR="002C1E28" w:rsidRPr="007334E0" w:rsidRDefault="00965774" w:rsidP="006C387E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Enkeltydelse</w:t>
            </w:r>
          </w:p>
        </w:tc>
        <w:tc>
          <w:tcPr>
            <w:tcW w:w="3874" w:type="dxa"/>
          </w:tcPr>
          <w:p w:rsidR="002C1E28" w:rsidRDefault="002C1E28" w:rsidP="002C1E28"/>
        </w:tc>
        <w:tc>
          <w:tcPr>
            <w:tcW w:w="3402" w:type="dxa"/>
          </w:tcPr>
          <w:p w:rsidR="002C1E28" w:rsidRDefault="00032D3F" w:rsidP="002C1E28">
            <w:r>
              <w:t>7014</w:t>
            </w:r>
          </w:p>
        </w:tc>
      </w:tr>
      <w:tr w:rsidR="002C1E28" w:rsidTr="003B1FDA">
        <w:tc>
          <w:tcPr>
            <w:tcW w:w="3209" w:type="dxa"/>
          </w:tcPr>
          <w:p w:rsidR="002C1E28" w:rsidRPr="00170096" w:rsidRDefault="00170096" w:rsidP="002C1E28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170096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  <w:r w:rsidR="002C1E28" w:rsidRPr="00170096">
              <w:rPr>
                <w:rFonts w:ascii="Arial" w:hAnsi="Arial" w:cs="Arial"/>
                <w:b/>
                <w:i/>
                <w:sz w:val="24"/>
                <w:szCs w:val="24"/>
              </w:rPr>
              <w:t>Andre henvendelser</w:t>
            </w:r>
            <w:r w:rsidRPr="00170096">
              <w:rPr>
                <w:rFonts w:ascii="Arial" w:hAnsi="Arial" w:cs="Arial"/>
                <w:b/>
                <w:i/>
                <w:sz w:val="24"/>
                <w:szCs w:val="24"/>
              </w:rPr>
              <w:t>”</w:t>
            </w:r>
            <w:r w:rsidR="00032D3F" w:rsidRPr="00170096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3874" w:type="dxa"/>
          </w:tcPr>
          <w:p w:rsidR="002C1E28" w:rsidRDefault="007334E0" w:rsidP="002C1E28">
            <w:r w:rsidRPr="007334E0">
              <w:rPr>
                <w:rFonts w:ascii="Arial" w:hAnsi="Arial" w:cs="Arial"/>
                <w:b/>
                <w:i/>
                <w:sz w:val="28"/>
                <w:szCs w:val="28"/>
              </w:rPr>
              <w:t>Ny side</w:t>
            </w:r>
          </w:p>
        </w:tc>
        <w:tc>
          <w:tcPr>
            <w:tcW w:w="3402" w:type="dxa"/>
          </w:tcPr>
          <w:p w:rsidR="002C1E28" w:rsidRDefault="002C1E28" w:rsidP="002C1E28"/>
        </w:tc>
      </w:tr>
      <w:tr w:rsidR="00032D3F" w:rsidTr="003B1FDA">
        <w:tc>
          <w:tcPr>
            <w:tcW w:w="3209" w:type="dxa"/>
          </w:tcPr>
          <w:p w:rsidR="00032D3F" w:rsidRPr="007334E0" w:rsidRDefault="00032D3F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Digital Post</w:t>
            </w:r>
          </w:p>
        </w:tc>
        <w:tc>
          <w:tcPr>
            <w:tcW w:w="3874" w:type="dxa"/>
          </w:tcPr>
          <w:p w:rsidR="00032D3F" w:rsidRPr="00032D3F" w:rsidRDefault="00032D3F" w:rsidP="002C1E28">
            <w:pPr>
              <w:rPr>
                <w:rFonts w:ascii="Arial" w:hAnsi="Arial" w:cs="Arial"/>
              </w:rPr>
            </w:pPr>
            <w:r w:rsidRPr="00032D3F">
              <w:rPr>
                <w:rFonts w:ascii="Arial" w:hAnsi="Arial" w:cs="Arial"/>
              </w:rPr>
              <w:t xml:space="preserve">Oprette </w:t>
            </w:r>
            <w:proofErr w:type="spellStart"/>
            <w:r w:rsidRPr="00032D3F">
              <w:rPr>
                <w:rFonts w:ascii="Arial" w:hAnsi="Arial" w:cs="Arial"/>
              </w:rPr>
              <w:t>Eboks</w:t>
            </w:r>
            <w:proofErr w:type="spellEnd"/>
            <w:r w:rsidRPr="00032D3F">
              <w:rPr>
                <w:rFonts w:ascii="Arial" w:hAnsi="Arial" w:cs="Arial"/>
              </w:rPr>
              <w:t>/digital post</w:t>
            </w:r>
          </w:p>
        </w:tc>
        <w:tc>
          <w:tcPr>
            <w:tcW w:w="3402" w:type="dxa"/>
          </w:tcPr>
          <w:p w:rsidR="00032D3F" w:rsidRDefault="00032D3F" w:rsidP="002C1E28">
            <w:r>
              <w:t>8000</w:t>
            </w:r>
          </w:p>
        </w:tc>
      </w:tr>
      <w:tr w:rsidR="00032D3F" w:rsidTr="003B1FDA">
        <w:tc>
          <w:tcPr>
            <w:tcW w:w="3209" w:type="dxa"/>
          </w:tcPr>
          <w:p w:rsidR="00032D3F" w:rsidRPr="007334E0" w:rsidRDefault="00032D3F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Skolebuskort</w:t>
            </w:r>
          </w:p>
        </w:tc>
        <w:tc>
          <w:tcPr>
            <w:tcW w:w="3874" w:type="dxa"/>
          </w:tcPr>
          <w:p w:rsidR="00032D3F" w:rsidRDefault="00032D3F" w:rsidP="002C1E28"/>
        </w:tc>
        <w:tc>
          <w:tcPr>
            <w:tcW w:w="3402" w:type="dxa"/>
          </w:tcPr>
          <w:p w:rsidR="00032D3F" w:rsidRDefault="00032D3F" w:rsidP="002C1E28">
            <w:r w:rsidRPr="00F36837">
              <w:rPr>
                <w:rFonts w:ascii="Arial" w:hAnsi="Arial" w:cs="Arial"/>
              </w:rPr>
              <w:t>Har du NemID – Nej  -  8000</w:t>
            </w:r>
          </w:p>
        </w:tc>
      </w:tr>
      <w:tr w:rsidR="00032D3F" w:rsidTr="003B1FDA">
        <w:tc>
          <w:tcPr>
            <w:tcW w:w="3209" w:type="dxa"/>
          </w:tcPr>
          <w:p w:rsidR="00032D3F" w:rsidRPr="007334E0" w:rsidRDefault="00032D3F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Ansøg om kropbårne hjælpemidler</w:t>
            </w:r>
          </w:p>
        </w:tc>
        <w:tc>
          <w:tcPr>
            <w:tcW w:w="3874" w:type="dxa"/>
          </w:tcPr>
          <w:p w:rsidR="00032D3F" w:rsidRPr="007334E0" w:rsidRDefault="00032D3F" w:rsidP="002C1E2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32D3F" w:rsidRPr="00F36837" w:rsidRDefault="00032D3F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</w:tc>
      </w:tr>
      <w:tr w:rsidR="00032D3F" w:rsidTr="003B1FDA">
        <w:tc>
          <w:tcPr>
            <w:tcW w:w="3209" w:type="dxa"/>
          </w:tcPr>
          <w:p w:rsidR="00032D3F" w:rsidRPr="007334E0" w:rsidRDefault="00032D3F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Feriepenge</w:t>
            </w:r>
          </w:p>
        </w:tc>
        <w:tc>
          <w:tcPr>
            <w:tcW w:w="3874" w:type="dxa"/>
          </w:tcPr>
          <w:p w:rsidR="00032D3F" w:rsidRPr="007334E0" w:rsidRDefault="00032D3F" w:rsidP="002C1E28">
            <w:pPr>
              <w:rPr>
                <w:rFonts w:ascii="Arial" w:hAnsi="Arial" w:cs="Arial"/>
              </w:rPr>
            </w:pPr>
            <w:r w:rsidRPr="007334E0">
              <w:rPr>
                <w:rFonts w:ascii="Arial" w:hAnsi="Arial" w:cs="Arial"/>
              </w:rPr>
              <w:t>Har du brug for hjælp</w:t>
            </w:r>
          </w:p>
        </w:tc>
        <w:tc>
          <w:tcPr>
            <w:tcW w:w="3402" w:type="dxa"/>
          </w:tcPr>
          <w:p w:rsidR="00032D3F" w:rsidRPr="00F36837" w:rsidRDefault="00032D3F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8000</w:t>
            </w:r>
          </w:p>
        </w:tc>
      </w:tr>
      <w:tr w:rsidR="00032D3F" w:rsidTr="003B1FDA">
        <w:tc>
          <w:tcPr>
            <w:tcW w:w="3209" w:type="dxa"/>
          </w:tcPr>
          <w:p w:rsidR="00032D3F" w:rsidRPr="007334E0" w:rsidRDefault="00032D3F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Økonomisk friplads</w:t>
            </w:r>
          </w:p>
        </w:tc>
        <w:tc>
          <w:tcPr>
            <w:tcW w:w="3874" w:type="dxa"/>
          </w:tcPr>
          <w:p w:rsidR="00032D3F" w:rsidRPr="007334E0" w:rsidRDefault="00032D3F" w:rsidP="002C1E28">
            <w:pPr>
              <w:rPr>
                <w:rFonts w:ascii="Arial" w:hAnsi="Arial" w:cs="Arial"/>
              </w:rPr>
            </w:pPr>
            <w:r w:rsidRPr="007334E0">
              <w:rPr>
                <w:rFonts w:ascii="Arial" w:hAnsi="Arial" w:cs="Arial"/>
              </w:rPr>
              <w:t>Ansøg/ændre fripladstilskud</w:t>
            </w:r>
          </w:p>
          <w:p w:rsidR="007334E0" w:rsidRPr="007334E0" w:rsidRDefault="007334E0" w:rsidP="002C1E28">
            <w:pPr>
              <w:rPr>
                <w:rFonts w:ascii="Arial" w:hAnsi="Arial" w:cs="Arial"/>
              </w:rPr>
            </w:pPr>
          </w:p>
          <w:p w:rsidR="004452A1" w:rsidRPr="007334E0" w:rsidRDefault="004452A1" w:rsidP="002C1E2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32D3F" w:rsidRDefault="004452A1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Brug for hjælp til </w:t>
            </w:r>
            <w:proofErr w:type="spellStart"/>
            <w:r>
              <w:rPr>
                <w:rFonts w:ascii="Arial" w:hAnsi="Arial" w:cs="Arial"/>
              </w:rPr>
              <w:t>medbetj</w:t>
            </w:r>
            <w:proofErr w:type="spellEnd"/>
            <w:r>
              <w:rPr>
                <w:rFonts w:ascii="Arial" w:hAnsi="Arial" w:cs="Arial"/>
              </w:rPr>
              <w:t>. 8000</w:t>
            </w:r>
          </w:p>
          <w:p w:rsidR="004452A1" w:rsidRDefault="004452A1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Spørgsmål til opkrævning - 7013</w:t>
            </w:r>
          </w:p>
        </w:tc>
      </w:tr>
      <w:tr w:rsidR="004452A1" w:rsidTr="003B1FDA">
        <w:tc>
          <w:tcPr>
            <w:tcW w:w="3209" w:type="dxa"/>
          </w:tcPr>
          <w:p w:rsidR="004452A1" w:rsidRPr="007334E0" w:rsidRDefault="007334E0" w:rsidP="002C1E28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lastRenderedPageBreak/>
              <w:t>Kørsel</w:t>
            </w:r>
          </w:p>
        </w:tc>
        <w:tc>
          <w:tcPr>
            <w:tcW w:w="3874" w:type="dxa"/>
          </w:tcPr>
          <w:p w:rsidR="004452A1" w:rsidRPr="007334E0" w:rsidRDefault="007334E0" w:rsidP="002C1E28">
            <w:pPr>
              <w:rPr>
                <w:rFonts w:ascii="Arial" w:hAnsi="Arial" w:cs="Arial"/>
              </w:rPr>
            </w:pPr>
            <w:r w:rsidRPr="007334E0">
              <w:rPr>
                <w:rFonts w:ascii="Arial" w:hAnsi="Arial" w:cs="Arial"/>
              </w:rPr>
              <w:t>Kørsel til læge og speciallæge</w:t>
            </w:r>
          </w:p>
          <w:p w:rsidR="007334E0" w:rsidRPr="007334E0" w:rsidRDefault="007334E0" w:rsidP="007334E0">
            <w:pPr>
              <w:rPr>
                <w:rFonts w:ascii="Arial" w:hAnsi="Arial" w:cs="Arial"/>
              </w:rPr>
            </w:pPr>
            <w:r w:rsidRPr="007334E0">
              <w:rPr>
                <w:rFonts w:ascii="Arial" w:hAnsi="Arial" w:cs="Arial"/>
              </w:rPr>
              <w:t>Individuel handicapkørsel</w:t>
            </w:r>
          </w:p>
        </w:tc>
        <w:tc>
          <w:tcPr>
            <w:tcW w:w="3402" w:type="dxa"/>
          </w:tcPr>
          <w:p w:rsidR="004452A1" w:rsidRDefault="007334E0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brug for hjælp  -  8000</w:t>
            </w:r>
          </w:p>
          <w:p w:rsidR="007334E0" w:rsidRDefault="007334E0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brug for hjælp  -  8000</w:t>
            </w:r>
          </w:p>
        </w:tc>
      </w:tr>
      <w:tr w:rsidR="007334E0" w:rsidTr="003B1FDA">
        <w:tc>
          <w:tcPr>
            <w:tcW w:w="3209" w:type="dxa"/>
          </w:tcPr>
          <w:p w:rsidR="007334E0" w:rsidRPr="007334E0" w:rsidRDefault="007334E0" w:rsidP="002C1E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Jeg er under administration</w:t>
            </w:r>
          </w:p>
        </w:tc>
        <w:tc>
          <w:tcPr>
            <w:tcW w:w="3874" w:type="dxa"/>
          </w:tcPr>
          <w:p w:rsidR="007334E0" w:rsidRDefault="007334E0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Modtager du pension</w:t>
            </w:r>
          </w:p>
          <w:p w:rsidR="007334E0" w:rsidRPr="007334E0" w:rsidRDefault="007334E0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Modtager du kontanthjælp</w:t>
            </w:r>
          </w:p>
        </w:tc>
        <w:tc>
          <w:tcPr>
            <w:tcW w:w="3402" w:type="dxa"/>
          </w:tcPr>
          <w:p w:rsidR="007334E0" w:rsidRDefault="007334E0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7840</w:t>
            </w:r>
          </w:p>
          <w:p w:rsidR="007334E0" w:rsidRDefault="007334E0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7013</w:t>
            </w:r>
          </w:p>
        </w:tc>
      </w:tr>
      <w:tr w:rsidR="007334E0" w:rsidTr="003B1FDA">
        <w:tc>
          <w:tcPr>
            <w:tcW w:w="3209" w:type="dxa"/>
          </w:tcPr>
          <w:p w:rsidR="007334E0" w:rsidRDefault="007334E0" w:rsidP="007334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Børnebidrag</w:t>
            </w:r>
          </w:p>
        </w:tc>
        <w:tc>
          <w:tcPr>
            <w:tcW w:w="3874" w:type="dxa"/>
          </w:tcPr>
          <w:p w:rsidR="007334E0" w:rsidRDefault="007334E0" w:rsidP="002C1E28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7334E0" w:rsidRDefault="007334E0" w:rsidP="002C1E28">
            <w:pPr>
              <w:rPr>
                <w:rFonts w:ascii="Arial" w:hAnsi="Arial" w:cs="Arial"/>
              </w:rPr>
            </w:pPr>
            <w:r w:rsidRPr="00F36837">
              <w:rPr>
                <w:rFonts w:ascii="Arial" w:hAnsi="Arial" w:cs="Arial"/>
              </w:rPr>
              <w:t>Har du NemID – Nej  -  8000</w:t>
            </w:r>
          </w:p>
        </w:tc>
      </w:tr>
      <w:tr w:rsidR="007334E0" w:rsidTr="003B1FDA">
        <w:tc>
          <w:tcPr>
            <w:tcW w:w="3209" w:type="dxa"/>
          </w:tcPr>
          <w:p w:rsidR="007334E0" w:rsidRPr="007334E0" w:rsidRDefault="007334E0" w:rsidP="007334E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334E0">
              <w:rPr>
                <w:rFonts w:ascii="Arial" w:hAnsi="Arial" w:cs="Arial"/>
                <w:b/>
                <w:i/>
                <w:sz w:val="28"/>
                <w:szCs w:val="28"/>
              </w:rPr>
              <w:t>Andre henvendelser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:</w:t>
            </w:r>
          </w:p>
        </w:tc>
        <w:tc>
          <w:tcPr>
            <w:tcW w:w="3874" w:type="dxa"/>
          </w:tcPr>
          <w:p w:rsidR="007334E0" w:rsidRPr="007334E0" w:rsidRDefault="007334E0" w:rsidP="002C1E2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334E0">
              <w:rPr>
                <w:rFonts w:ascii="Arial" w:hAnsi="Arial" w:cs="Arial"/>
                <w:b/>
                <w:i/>
                <w:sz w:val="28"/>
                <w:szCs w:val="28"/>
              </w:rPr>
              <w:t>Ny side</w:t>
            </w:r>
          </w:p>
        </w:tc>
        <w:tc>
          <w:tcPr>
            <w:tcW w:w="3402" w:type="dxa"/>
          </w:tcPr>
          <w:p w:rsidR="007334E0" w:rsidRPr="00F36837" w:rsidRDefault="007334E0" w:rsidP="002C1E28">
            <w:pPr>
              <w:rPr>
                <w:rFonts w:ascii="Arial" w:hAnsi="Arial" w:cs="Arial"/>
              </w:rPr>
            </w:pPr>
          </w:p>
        </w:tc>
      </w:tr>
      <w:tr w:rsidR="007334E0" w:rsidTr="003B1FDA">
        <w:tc>
          <w:tcPr>
            <w:tcW w:w="3209" w:type="dxa"/>
          </w:tcPr>
          <w:p w:rsidR="007334E0" w:rsidRPr="007334E0" w:rsidRDefault="007334E0" w:rsidP="007334E0">
            <w:pPr>
              <w:rPr>
                <w:rFonts w:ascii="Arial" w:hAnsi="Arial" w:cs="Arial"/>
                <w:b/>
              </w:rPr>
            </w:pPr>
            <w:r w:rsidRPr="007334E0">
              <w:rPr>
                <w:rFonts w:ascii="Arial" w:hAnsi="Arial" w:cs="Arial"/>
                <w:b/>
              </w:rPr>
              <w:t>Sikkerhedsstillelse</w:t>
            </w:r>
          </w:p>
        </w:tc>
        <w:tc>
          <w:tcPr>
            <w:tcW w:w="3874" w:type="dxa"/>
          </w:tcPr>
          <w:p w:rsidR="007334E0" w:rsidRPr="007334E0" w:rsidRDefault="007334E0" w:rsidP="002C1E28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</w:tcPr>
          <w:p w:rsidR="007334E0" w:rsidRPr="00F36837" w:rsidRDefault="007334E0" w:rsidP="002C1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 du spørgsmål</w:t>
            </w:r>
            <w:r w:rsidR="00703D56">
              <w:rPr>
                <w:rFonts w:ascii="Arial" w:hAnsi="Arial" w:cs="Arial"/>
              </w:rPr>
              <w:t xml:space="preserve">  -  7014</w:t>
            </w:r>
          </w:p>
        </w:tc>
      </w:tr>
    </w:tbl>
    <w:p w:rsidR="00AB0BCA" w:rsidRDefault="00AB0BCA"/>
    <w:sectPr w:rsidR="00AB0BC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8E" w:rsidRDefault="002E3A8E" w:rsidP="002E3A8E">
      <w:pPr>
        <w:spacing w:after="0" w:line="240" w:lineRule="auto"/>
      </w:pPr>
      <w:r>
        <w:separator/>
      </w:r>
    </w:p>
  </w:endnote>
  <w:endnote w:type="continuationSeparator" w:id="0">
    <w:p w:rsidR="002E3A8E" w:rsidRDefault="002E3A8E" w:rsidP="002E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8E" w:rsidRDefault="002E3A8E" w:rsidP="002E3A8E">
      <w:pPr>
        <w:spacing w:after="0" w:line="240" w:lineRule="auto"/>
      </w:pPr>
      <w:r>
        <w:separator/>
      </w:r>
    </w:p>
  </w:footnote>
  <w:footnote w:type="continuationSeparator" w:id="0">
    <w:p w:rsidR="002E3A8E" w:rsidRDefault="002E3A8E" w:rsidP="002E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A8E" w:rsidRPr="002E3A8E" w:rsidRDefault="002E3A8E">
    <w:pPr>
      <w:pStyle w:val="Sidehoved"/>
      <w:rPr>
        <w:sz w:val="40"/>
        <w:szCs w:val="40"/>
      </w:rPr>
    </w:pPr>
    <w:r w:rsidRPr="002E3A8E">
      <w:rPr>
        <w:sz w:val="40"/>
        <w:szCs w:val="40"/>
      </w:rPr>
      <w:t>Reservationsside  - her kan der ikke bookes en tid:</w:t>
    </w:r>
  </w:p>
  <w:p w:rsidR="002E3A8E" w:rsidRDefault="002E3A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A8E"/>
    <w:rsid w:val="0001613C"/>
    <w:rsid w:val="0001656E"/>
    <w:rsid w:val="00017696"/>
    <w:rsid w:val="00022881"/>
    <w:rsid w:val="00030B68"/>
    <w:rsid w:val="00032D3F"/>
    <w:rsid w:val="00042C9F"/>
    <w:rsid w:val="0004460B"/>
    <w:rsid w:val="0004647A"/>
    <w:rsid w:val="00052E21"/>
    <w:rsid w:val="00060803"/>
    <w:rsid w:val="0007286F"/>
    <w:rsid w:val="0007370D"/>
    <w:rsid w:val="00080312"/>
    <w:rsid w:val="00087C92"/>
    <w:rsid w:val="000946D6"/>
    <w:rsid w:val="000A6644"/>
    <w:rsid w:val="000C2DE2"/>
    <w:rsid w:val="000D1EEC"/>
    <w:rsid w:val="000E2C6E"/>
    <w:rsid w:val="000F0143"/>
    <w:rsid w:val="000F56B5"/>
    <w:rsid w:val="001106B6"/>
    <w:rsid w:val="00113B3A"/>
    <w:rsid w:val="00114683"/>
    <w:rsid w:val="001354B6"/>
    <w:rsid w:val="001423D3"/>
    <w:rsid w:val="00146446"/>
    <w:rsid w:val="00160C19"/>
    <w:rsid w:val="00163661"/>
    <w:rsid w:val="00165467"/>
    <w:rsid w:val="00170096"/>
    <w:rsid w:val="001A092B"/>
    <w:rsid w:val="001A1821"/>
    <w:rsid w:val="001A1F70"/>
    <w:rsid w:val="001A2810"/>
    <w:rsid w:val="001A348E"/>
    <w:rsid w:val="001B072E"/>
    <w:rsid w:val="001B256A"/>
    <w:rsid w:val="001E1C60"/>
    <w:rsid w:val="001F5421"/>
    <w:rsid w:val="00215FC0"/>
    <w:rsid w:val="0022364D"/>
    <w:rsid w:val="00235288"/>
    <w:rsid w:val="002361D2"/>
    <w:rsid w:val="002424CD"/>
    <w:rsid w:val="002609F2"/>
    <w:rsid w:val="0028573A"/>
    <w:rsid w:val="00295B45"/>
    <w:rsid w:val="002C1E28"/>
    <w:rsid w:val="002C7CEE"/>
    <w:rsid w:val="002D0D10"/>
    <w:rsid w:val="002E2B05"/>
    <w:rsid w:val="002E3A8E"/>
    <w:rsid w:val="002E5E9E"/>
    <w:rsid w:val="002E72CE"/>
    <w:rsid w:val="003034FC"/>
    <w:rsid w:val="003111A6"/>
    <w:rsid w:val="00326D75"/>
    <w:rsid w:val="00337C09"/>
    <w:rsid w:val="00347F67"/>
    <w:rsid w:val="003500B8"/>
    <w:rsid w:val="0038054F"/>
    <w:rsid w:val="003934C6"/>
    <w:rsid w:val="003B03EB"/>
    <w:rsid w:val="003B1FDA"/>
    <w:rsid w:val="003C09D4"/>
    <w:rsid w:val="003C57AF"/>
    <w:rsid w:val="003C7A74"/>
    <w:rsid w:val="003D2FE1"/>
    <w:rsid w:val="00423BDF"/>
    <w:rsid w:val="00425799"/>
    <w:rsid w:val="00435E72"/>
    <w:rsid w:val="004452A1"/>
    <w:rsid w:val="00446890"/>
    <w:rsid w:val="0045674C"/>
    <w:rsid w:val="00460B38"/>
    <w:rsid w:val="00463A45"/>
    <w:rsid w:val="00467DC0"/>
    <w:rsid w:val="00470557"/>
    <w:rsid w:val="00483FA1"/>
    <w:rsid w:val="00487FE7"/>
    <w:rsid w:val="004A2CCE"/>
    <w:rsid w:val="004B786D"/>
    <w:rsid w:val="004C286E"/>
    <w:rsid w:val="004D20E3"/>
    <w:rsid w:val="004E77F8"/>
    <w:rsid w:val="004F0934"/>
    <w:rsid w:val="004F4D7A"/>
    <w:rsid w:val="00506F05"/>
    <w:rsid w:val="005071BF"/>
    <w:rsid w:val="0054279F"/>
    <w:rsid w:val="005506F2"/>
    <w:rsid w:val="00553374"/>
    <w:rsid w:val="0055340B"/>
    <w:rsid w:val="00561A99"/>
    <w:rsid w:val="0056258C"/>
    <w:rsid w:val="00564CB3"/>
    <w:rsid w:val="0058765D"/>
    <w:rsid w:val="0059096E"/>
    <w:rsid w:val="00594901"/>
    <w:rsid w:val="005A38EB"/>
    <w:rsid w:val="005B08BC"/>
    <w:rsid w:val="005E6ACB"/>
    <w:rsid w:val="005F23DA"/>
    <w:rsid w:val="005F43B0"/>
    <w:rsid w:val="005F7F55"/>
    <w:rsid w:val="00605A83"/>
    <w:rsid w:val="00635F40"/>
    <w:rsid w:val="00645C8C"/>
    <w:rsid w:val="00646DE5"/>
    <w:rsid w:val="0065799E"/>
    <w:rsid w:val="0066106C"/>
    <w:rsid w:val="0066729E"/>
    <w:rsid w:val="0067340F"/>
    <w:rsid w:val="00686D51"/>
    <w:rsid w:val="00690898"/>
    <w:rsid w:val="00690D4E"/>
    <w:rsid w:val="00694496"/>
    <w:rsid w:val="006B5928"/>
    <w:rsid w:val="006C387E"/>
    <w:rsid w:val="006C3BD0"/>
    <w:rsid w:val="006C5A95"/>
    <w:rsid w:val="006E50FA"/>
    <w:rsid w:val="006E6B35"/>
    <w:rsid w:val="006F42AD"/>
    <w:rsid w:val="00703D56"/>
    <w:rsid w:val="00710BAA"/>
    <w:rsid w:val="00711253"/>
    <w:rsid w:val="00715416"/>
    <w:rsid w:val="007334E0"/>
    <w:rsid w:val="00764D77"/>
    <w:rsid w:val="00765B9F"/>
    <w:rsid w:val="0077030B"/>
    <w:rsid w:val="007745FF"/>
    <w:rsid w:val="007873CF"/>
    <w:rsid w:val="00787DCF"/>
    <w:rsid w:val="00794530"/>
    <w:rsid w:val="007967E2"/>
    <w:rsid w:val="007A6FB3"/>
    <w:rsid w:val="007B40E1"/>
    <w:rsid w:val="007C7B1E"/>
    <w:rsid w:val="007D3EFF"/>
    <w:rsid w:val="007F3019"/>
    <w:rsid w:val="00824BD6"/>
    <w:rsid w:val="00831FE0"/>
    <w:rsid w:val="00842900"/>
    <w:rsid w:val="008476BA"/>
    <w:rsid w:val="00856B06"/>
    <w:rsid w:val="00861821"/>
    <w:rsid w:val="00892B3A"/>
    <w:rsid w:val="00892B59"/>
    <w:rsid w:val="008939CC"/>
    <w:rsid w:val="008C7CA9"/>
    <w:rsid w:val="008E09DC"/>
    <w:rsid w:val="00903320"/>
    <w:rsid w:val="00931037"/>
    <w:rsid w:val="009551D4"/>
    <w:rsid w:val="00963C7D"/>
    <w:rsid w:val="0096456F"/>
    <w:rsid w:val="00965774"/>
    <w:rsid w:val="009707D6"/>
    <w:rsid w:val="0098251D"/>
    <w:rsid w:val="00985A57"/>
    <w:rsid w:val="009A21F1"/>
    <w:rsid w:val="009A2337"/>
    <w:rsid w:val="009C3E2E"/>
    <w:rsid w:val="009D3EFE"/>
    <w:rsid w:val="009F41F3"/>
    <w:rsid w:val="00A06908"/>
    <w:rsid w:val="00A10F95"/>
    <w:rsid w:val="00A32B96"/>
    <w:rsid w:val="00A37C43"/>
    <w:rsid w:val="00A423AD"/>
    <w:rsid w:val="00A5591B"/>
    <w:rsid w:val="00A64CD1"/>
    <w:rsid w:val="00A7005F"/>
    <w:rsid w:val="00AA75BB"/>
    <w:rsid w:val="00AB0BCA"/>
    <w:rsid w:val="00AC2B2C"/>
    <w:rsid w:val="00AC2F1F"/>
    <w:rsid w:val="00AC3599"/>
    <w:rsid w:val="00AC36E2"/>
    <w:rsid w:val="00AC5AE8"/>
    <w:rsid w:val="00AF30D1"/>
    <w:rsid w:val="00AF4A01"/>
    <w:rsid w:val="00AF754A"/>
    <w:rsid w:val="00B0003A"/>
    <w:rsid w:val="00B041DD"/>
    <w:rsid w:val="00B0740D"/>
    <w:rsid w:val="00B16F14"/>
    <w:rsid w:val="00B17DEE"/>
    <w:rsid w:val="00B3475D"/>
    <w:rsid w:val="00B40034"/>
    <w:rsid w:val="00B4466C"/>
    <w:rsid w:val="00B4534C"/>
    <w:rsid w:val="00B45BC9"/>
    <w:rsid w:val="00B545A5"/>
    <w:rsid w:val="00B63724"/>
    <w:rsid w:val="00B74DCF"/>
    <w:rsid w:val="00B8625F"/>
    <w:rsid w:val="00B91653"/>
    <w:rsid w:val="00B936C6"/>
    <w:rsid w:val="00BA1680"/>
    <w:rsid w:val="00BD2B5C"/>
    <w:rsid w:val="00BD522E"/>
    <w:rsid w:val="00BD59C6"/>
    <w:rsid w:val="00BD5C45"/>
    <w:rsid w:val="00BE597A"/>
    <w:rsid w:val="00BE6FAA"/>
    <w:rsid w:val="00BF0B3E"/>
    <w:rsid w:val="00BF4A1C"/>
    <w:rsid w:val="00BF5802"/>
    <w:rsid w:val="00C00CBD"/>
    <w:rsid w:val="00C1063E"/>
    <w:rsid w:val="00C145B5"/>
    <w:rsid w:val="00C14EEC"/>
    <w:rsid w:val="00C261AD"/>
    <w:rsid w:val="00C2647A"/>
    <w:rsid w:val="00C27FD7"/>
    <w:rsid w:val="00C32736"/>
    <w:rsid w:val="00C4356F"/>
    <w:rsid w:val="00C62D95"/>
    <w:rsid w:val="00C7125B"/>
    <w:rsid w:val="00C728AD"/>
    <w:rsid w:val="00C733E4"/>
    <w:rsid w:val="00C74A52"/>
    <w:rsid w:val="00CA39C6"/>
    <w:rsid w:val="00CB29CF"/>
    <w:rsid w:val="00CD12E7"/>
    <w:rsid w:val="00CD4461"/>
    <w:rsid w:val="00CE7259"/>
    <w:rsid w:val="00CE7779"/>
    <w:rsid w:val="00CF5481"/>
    <w:rsid w:val="00CF682B"/>
    <w:rsid w:val="00D17728"/>
    <w:rsid w:val="00D22CCE"/>
    <w:rsid w:val="00D315B9"/>
    <w:rsid w:val="00D376B2"/>
    <w:rsid w:val="00D40055"/>
    <w:rsid w:val="00D43AD0"/>
    <w:rsid w:val="00D7374C"/>
    <w:rsid w:val="00D85838"/>
    <w:rsid w:val="00D8702B"/>
    <w:rsid w:val="00D915CD"/>
    <w:rsid w:val="00DB0367"/>
    <w:rsid w:val="00DB2DD4"/>
    <w:rsid w:val="00DB3493"/>
    <w:rsid w:val="00DC2C30"/>
    <w:rsid w:val="00DF3C62"/>
    <w:rsid w:val="00E31052"/>
    <w:rsid w:val="00E426CA"/>
    <w:rsid w:val="00E45131"/>
    <w:rsid w:val="00E62625"/>
    <w:rsid w:val="00E736F5"/>
    <w:rsid w:val="00E74429"/>
    <w:rsid w:val="00E768A1"/>
    <w:rsid w:val="00E90514"/>
    <w:rsid w:val="00E92D0A"/>
    <w:rsid w:val="00EA29EC"/>
    <w:rsid w:val="00EA4626"/>
    <w:rsid w:val="00EB5857"/>
    <w:rsid w:val="00EC40A2"/>
    <w:rsid w:val="00EC5049"/>
    <w:rsid w:val="00EC70FC"/>
    <w:rsid w:val="00ED24F8"/>
    <w:rsid w:val="00EE6483"/>
    <w:rsid w:val="00EF1E6A"/>
    <w:rsid w:val="00EF6CE3"/>
    <w:rsid w:val="00F10C49"/>
    <w:rsid w:val="00F20265"/>
    <w:rsid w:val="00F2176F"/>
    <w:rsid w:val="00F30309"/>
    <w:rsid w:val="00F349AD"/>
    <w:rsid w:val="00F36837"/>
    <w:rsid w:val="00F42404"/>
    <w:rsid w:val="00F5062B"/>
    <w:rsid w:val="00F514C7"/>
    <w:rsid w:val="00F51B96"/>
    <w:rsid w:val="00F576FC"/>
    <w:rsid w:val="00F65A8A"/>
    <w:rsid w:val="00F721B5"/>
    <w:rsid w:val="00F81302"/>
    <w:rsid w:val="00F91123"/>
    <w:rsid w:val="00FB5434"/>
    <w:rsid w:val="00FC2996"/>
    <w:rsid w:val="00FE68CD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865C1-E225-4506-81A0-CB9A13C2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E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E3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E3A8E"/>
  </w:style>
  <w:style w:type="paragraph" w:styleId="Sidefod">
    <w:name w:val="footer"/>
    <w:basedOn w:val="Normal"/>
    <w:link w:val="SidefodTegn"/>
    <w:uiPriority w:val="99"/>
    <w:unhideWhenUsed/>
    <w:rsid w:val="002E3A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E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66A2CFE6</Template>
  <TotalTime>512</TotalTime>
  <Pages>2</Pages>
  <Words>328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Kimer-Jørgensen</dc:creator>
  <cp:keywords/>
  <dc:description/>
  <cp:lastModifiedBy>Jeanette Kimer-Jørgensen</cp:lastModifiedBy>
  <cp:revision>4</cp:revision>
  <dcterms:created xsi:type="dcterms:W3CDTF">2020-06-24T06:44:00Z</dcterms:created>
  <dcterms:modified xsi:type="dcterms:W3CDTF">2020-09-23T07:23:00Z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DocumentMetadataId">
    <vt:lpwstr xmlns:vt="http://schemas.openxmlformats.org/officeDocument/2006/docPropsVTypes">23000293020-267092914166264</vt:lpwstr>
  </op:property>
  <op:property fmtid="{D5CDD505-2E9C-101B-9397-08002B2CF9AE}" pid="3" name="DocumentNumber">
    <vt:lpwstr xmlns:vt="http://schemas.openxmlformats.org/officeDocument/2006/docPropsVTypes">D2020-261215</vt:lpwstr>
  </op:property>
  <op:property fmtid="{D5CDD505-2E9C-101B-9397-08002B2CF9AE}" pid="4" name="DocumentContentId">
    <vt:lpwstr xmlns:vt="http://schemas.openxmlformats.org/officeDocument/2006/docPropsVTypes">0ACED318293740908507CD2F6A4AADD9</vt:lpwstr>
  </op:property>
  <op:property fmtid="{D5CDD505-2E9C-101B-9397-08002B2CF9AE}" pid="5" name="DocumentReadOnly">
    <vt:lpwstr xmlns:vt="http://schemas.openxmlformats.org/officeDocument/2006/docPropsVTypes">True</vt:lpwstr>
  </op:property>
  <op:property fmtid="{D5CDD505-2E9C-101B-9397-08002B2CF9AE}" pid="6" name="IsNovaDocument">
    <vt:lpwstr xmlns:vt="http://schemas.openxmlformats.org/officeDocument/2006/docPropsVTypes">True</vt:lpwstr>
  </op:property>
</op:Properties>
</file>