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23" w:rsidRDefault="00560C33" w:rsidP="009A7C0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5678170</wp:posOffset>
                </wp:positionH>
                <wp:positionV relativeFrom="page">
                  <wp:posOffset>705485</wp:posOffset>
                </wp:positionV>
                <wp:extent cx="1743075" cy="2513965"/>
                <wp:effectExtent l="1270" t="63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51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6EC" w:rsidRDefault="00F979A9" w:rsidP="00F979A9">
                            <w:pPr>
                              <w:spacing w:before="1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HR og </w:t>
                            </w:r>
                            <w:r w:rsidR="00526E51">
                              <w:t>Personale</w:t>
                            </w:r>
                          </w:p>
                          <w:p w:rsidR="002966EC" w:rsidRDefault="00F979A9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C71E9" w:rsidRDefault="00526E5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Rådhuset, Torvet 1</w:t>
                            </w:r>
                          </w:p>
                          <w:p w:rsidR="003C71E9" w:rsidRDefault="00526E5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5800 Nyborg</w:t>
                            </w:r>
                          </w:p>
                          <w:p w:rsidR="003C71E9" w:rsidRDefault="00F979A9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C71E9" w:rsidRDefault="00526E5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Betjen dig selv på</w:t>
                            </w:r>
                          </w:p>
                          <w:p w:rsidR="003C71E9" w:rsidRDefault="00526E51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132BC">
                              <w:rPr>
                                <w:b/>
                                <w:sz w:val="16"/>
                                <w:szCs w:val="16"/>
                              </w:rPr>
                              <w:t>www.nyborg.dk</w:t>
                            </w:r>
                          </w:p>
                          <w:p w:rsidR="002132BC" w:rsidRDefault="00F979A9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132BC" w:rsidRPr="00652756" w:rsidRDefault="00526E5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Sagsansvarlig: </w:t>
                            </w:r>
                          </w:p>
                          <w:p w:rsidR="00652756" w:rsidRPr="00652756" w:rsidRDefault="00526E51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Maj-Britt Borg</w:t>
                            </w:r>
                          </w:p>
                          <w:p w:rsidR="002132BC" w:rsidRPr="00526E51" w:rsidRDefault="00526E51" w:rsidP="003C71E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526E51">
                              <w:rPr>
                                <w:sz w:val="16"/>
                                <w:szCs w:val="16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526E5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526E51">
                              <w:rPr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6333 7772</w:t>
                            </w:r>
                          </w:p>
                          <w:p w:rsidR="00362CFD" w:rsidRPr="00526E51" w:rsidRDefault="00526E51" w:rsidP="003C71E9">
                            <w:pPr>
                              <w:rPr>
                                <w:lang w:val="en-US"/>
                              </w:rPr>
                            </w:pPr>
                            <w:r w:rsidRPr="00526E5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r w:rsidRPr="00526E51">
                              <w:rPr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mbj@nyborg.dk</w:t>
                            </w:r>
                          </w:p>
                          <w:p w:rsidR="002132BC" w:rsidRDefault="00526E51" w:rsidP="003C71E9">
                            <w:r>
                              <w:rPr>
                                <w:sz w:val="16"/>
                                <w:szCs w:val="16"/>
                              </w:rPr>
                              <w:t xml:space="preserve">Sagsnr.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450-2010-82600</w:t>
                            </w:r>
                          </w:p>
                          <w:p w:rsidR="00C1582A" w:rsidRDefault="00526E51" w:rsidP="00C158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Cpr.nr.: </w:t>
                            </w:r>
                          </w:p>
                          <w:p w:rsidR="002132BC" w:rsidRDefault="00F979A9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132BC" w:rsidRPr="002132BC" w:rsidRDefault="00526E51" w:rsidP="003C71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  <w:r w:rsidR="00777B0F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-06-201</w:t>
                            </w:r>
                            <w:r w:rsidR="00777B0F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3C71E9" w:rsidRPr="006B1FF3" w:rsidRDefault="00F979A9" w:rsidP="003C71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7.1pt;margin-top:55.55pt;width:137.25pt;height:1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Gt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" filled="f" stroked="f">
                <v:textbox>
                  <w:txbxContent>
                    <w:p w:rsidR="002966EC" w:rsidRDefault="00F979A9" w:rsidP="00F979A9">
                      <w:pPr>
                        <w:spacing w:before="150"/>
                        <w:rPr>
                          <w:sz w:val="16"/>
                          <w:szCs w:val="16"/>
                        </w:rPr>
                      </w:pPr>
                      <w:r>
                        <w:t xml:space="preserve">HR og </w:t>
                      </w:r>
                      <w:r w:rsidR="00526E51">
                        <w:t>Personale</w:t>
                      </w:r>
                    </w:p>
                    <w:p w:rsidR="002966EC" w:rsidRDefault="00F979A9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C71E9" w:rsidRDefault="00526E5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Rådhuset, Torvet 1</w:t>
                      </w:r>
                    </w:p>
                    <w:p w:rsidR="003C71E9" w:rsidRDefault="00526E5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5800 Nyborg</w:t>
                      </w:r>
                    </w:p>
                    <w:p w:rsidR="003C71E9" w:rsidRDefault="00F979A9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C71E9" w:rsidRDefault="00526E5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Betjen dig selv på</w:t>
                      </w:r>
                    </w:p>
                    <w:p w:rsidR="003C71E9" w:rsidRDefault="00526E51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132BC">
                        <w:rPr>
                          <w:b/>
                          <w:sz w:val="16"/>
                          <w:szCs w:val="16"/>
                        </w:rPr>
                        <w:t>www.nyborg.dk</w:t>
                      </w:r>
                    </w:p>
                    <w:p w:rsidR="002132BC" w:rsidRDefault="00F979A9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132BC" w:rsidRPr="00652756" w:rsidRDefault="00526E5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Sagsansvarlig: </w:t>
                      </w:r>
                    </w:p>
                    <w:p w:rsidR="00652756" w:rsidRPr="00652756" w:rsidRDefault="00526E51" w:rsidP="003C71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>Maj-Britt Borg</w:t>
                      </w:r>
                    </w:p>
                    <w:p w:rsidR="002132BC" w:rsidRPr="00526E51" w:rsidRDefault="00526E51" w:rsidP="003C71E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526E51">
                        <w:rPr>
                          <w:sz w:val="16"/>
                          <w:szCs w:val="16"/>
                          <w:lang w:val="en-US"/>
                        </w:rPr>
                        <w:t>Tlf</w:t>
                      </w:r>
                      <w:proofErr w:type="spellEnd"/>
                      <w:r w:rsidRPr="00526E51">
                        <w:rPr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526E51">
                        <w:rPr>
                          <w:noProof/>
                          <w:sz w:val="16"/>
                          <w:szCs w:val="16"/>
                          <w:lang w:val="en-US"/>
                        </w:rPr>
                        <w:t>6333 7772</w:t>
                      </w:r>
                    </w:p>
                    <w:p w:rsidR="00362CFD" w:rsidRPr="00526E51" w:rsidRDefault="00526E51" w:rsidP="003C71E9">
                      <w:pPr>
                        <w:rPr>
                          <w:lang w:val="en-US"/>
                        </w:rPr>
                      </w:pPr>
                      <w:r w:rsidRPr="00526E51">
                        <w:rPr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r w:rsidRPr="00526E51">
                        <w:rPr>
                          <w:noProof/>
                          <w:sz w:val="16"/>
                          <w:szCs w:val="16"/>
                          <w:lang w:val="en-US"/>
                        </w:rPr>
                        <w:t>mbj@nyborg.dk</w:t>
                      </w:r>
                    </w:p>
                    <w:p w:rsidR="002132BC" w:rsidRDefault="00526E51" w:rsidP="003C71E9">
                      <w:r>
                        <w:rPr>
                          <w:sz w:val="16"/>
                          <w:szCs w:val="16"/>
                        </w:rPr>
                        <w:t xml:space="preserve">Sagsnr.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450-2010-82600</w:t>
                      </w:r>
                    </w:p>
                    <w:p w:rsidR="00C1582A" w:rsidRDefault="00526E51" w:rsidP="00C1582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Cpr.nr.: </w:t>
                      </w:r>
                    </w:p>
                    <w:p w:rsidR="002132BC" w:rsidRDefault="00F979A9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132BC" w:rsidRPr="002132BC" w:rsidRDefault="00526E51" w:rsidP="003C71E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t>0</w:t>
                      </w:r>
                      <w:r w:rsidR="00777B0F">
                        <w:rPr>
                          <w:b/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t>-06-201</w:t>
                      </w:r>
                      <w:r w:rsidR="00777B0F">
                        <w:rPr>
                          <w:b/>
                          <w:noProof/>
                          <w:sz w:val="16"/>
                          <w:szCs w:val="16"/>
                        </w:rPr>
                        <w:t>5</w:t>
                      </w:r>
                    </w:p>
                    <w:p w:rsidR="003C71E9" w:rsidRPr="006B1FF3" w:rsidRDefault="00F979A9" w:rsidP="003C71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A7C06" w:rsidRDefault="009A7C06" w:rsidP="009A7C06">
      <w:pPr>
        <w:rPr>
          <w:b/>
        </w:rPr>
      </w:pPr>
    </w:p>
    <w:p w:rsidR="00FA424E" w:rsidRDefault="00FA424E" w:rsidP="00FA424E">
      <w:pPr>
        <w:rPr>
          <w:b/>
        </w:rPr>
      </w:pPr>
    </w:p>
    <w:p w:rsidR="00FA424E" w:rsidRDefault="00FA424E" w:rsidP="00FA424E">
      <w:pPr>
        <w:rPr>
          <w:b/>
        </w:rPr>
      </w:pPr>
    </w:p>
    <w:p w:rsidR="00BE326F" w:rsidRDefault="00BE326F" w:rsidP="00BE326F">
      <w:pPr>
        <w:rPr>
          <w:sz w:val="22"/>
          <w:szCs w:val="22"/>
        </w:rPr>
      </w:pPr>
    </w:p>
    <w:p w:rsidR="00BE326F" w:rsidRDefault="00BE326F" w:rsidP="00BE326F">
      <w:pPr>
        <w:rPr>
          <w:rFonts w:cs="Arial"/>
          <w:sz w:val="22"/>
        </w:rPr>
      </w:pPr>
      <w:r>
        <w:rPr>
          <w:sz w:val="22"/>
          <w:szCs w:val="22"/>
        </w:rPr>
        <w:t xml:space="preserve">Medarbejders navn:  </w:t>
      </w:r>
      <w:r w:rsidRPr="00413D84">
        <w:rPr>
          <w:rFonts w:cs="Arial"/>
          <w:sz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413D84">
        <w:rPr>
          <w:rFonts w:cs="Arial"/>
          <w:sz w:val="22"/>
        </w:rPr>
        <w:instrText xml:space="preserve">FORMTEXT </w:instrText>
      </w:r>
      <w:r w:rsidRPr="00413D84">
        <w:rPr>
          <w:rFonts w:cs="Arial"/>
          <w:sz w:val="22"/>
        </w:rPr>
      </w:r>
      <w:r w:rsidRPr="00413D84">
        <w:rPr>
          <w:rFonts w:cs="Arial"/>
          <w:sz w:val="22"/>
        </w:rPr>
        <w:fldChar w:fldCharType="separate"/>
      </w:r>
      <w:r w:rsidRPr="00413D84">
        <w:rPr>
          <w:rFonts w:cs="Arial"/>
          <w:noProof/>
          <w:sz w:val="22"/>
        </w:rPr>
        <w:t xml:space="preserve">     </w:t>
      </w:r>
      <w:r w:rsidRPr="00413D84">
        <w:rPr>
          <w:rFonts w:cs="Arial"/>
          <w:sz w:val="22"/>
        </w:rPr>
        <w:fldChar w:fldCharType="end"/>
      </w:r>
    </w:p>
    <w:p w:rsidR="00BE326F" w:rsidRDefault="00BE326F" w:rsidP="00BE326F">
      <w:pPr>
        <w:rPr>
          <w:sz w:val="22"/>
          <w:szCs w:val="22"/>
        </w:rPr>
      </w:pPr>
    </w:p>
    <w:p w:rsidR="00BE326F" w:rsidRDefault="00BE326F" w:rsidP="00BE326F">
      <w:pPr>
        <w:rPr>
          <w:sz w:val="22"/>
          <w:szCs w:val="22"/>
        </w:rPr>
      </w:pPr>
      <w:r>
        <w:rPr>
          <w:sz w:val="22"/>
          <w:szCs w:val="22"/>
        </w:rPr>
        <w:t xml:space="preserve">Medarbejders cpr.nr.:  </w:t>
      </w:r>
      <w:r w:rsidRPr="00413D84">
        <w:rPr>
          <w:rFonts w:cs="Arial"/>
          <w:sz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413D84">
        <w:rPr>
          <w:rFonts w:cs="Arial"/>
          <w:sz w:val="22"/>
        </w:rPr>
        <w:instrText xml:space="preserve">FORMTEXT </w:instrText>
      </w:r>
      <w:r w:rsidRPr="00413D84">
        <w:rPr>
          <w:rFonts w:cs="Arial"/>
          <w:sz w:val="22"/>
        </w:rPr>
      </w:r>
      <w:r w:rsidRPr="00413D84">
        <w:rPr>
          <w:rFonts w:cs="Arial"/>
          <w:sz w:val="22"/>
        </w:rPr>
        <w:fldChar w:fldCharType="separate"/>
      </w:r>
      <w:r w:rsidRPr="00413D84">
        <w:rPr>
          <w:rFonts w:cs="Arial"/>
          <w:noProof/>
          <w:sz w:val="22"/>
        </w:rPr>
        <w:t xml:space="preserve">     </w:t>
      </w:r>
      <w:r w:rsidRPr="00413D84">
        <w:rPr>
          <w:rFonts w:cs="Arial"/>
          <w:sz w:val="22"/>
        </w:rPr>
        <w:fldChar w:fldCharType="end"/>
      </w:r>
    </w:p>
    <w:p w:rsidR="00BE326F" w:rsidRDefault="00BE326F" w:rsidP="00BE326F">
      <w:pPr>
        <w:rPr>
          <w:sz w:val="22"/>
          <w:szCs w:val="22"/>
        </w:rPr>
      </w:pPr>
    </w:p>
    <w:p w:rsidR="00A570D4" w:rsidRDefault="00BE326F" w:rsidP="00ED3631">
      <w:r>
        <w:rPr>
          <w:sz w:val="22"/>
          <w:szCs w:val="22"/>
        </w:rPr>
        <w:t xml:space="preserve">Ansat i afdeling:  </w:t>
      </w:r>
      <w:r w:rsidRPr="00413D84">
        <w:rPr>
          <w:rFonts w:cs="Arial"/>
          <w:sz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413D84">
        <w:rPr>
          <w:rFonts w:cs="Arial"/>
          <w:sz w:val="22"/>
        </w:rPr>
        <w:instrText xml:space="preserve">FORMTEXT </w:instrText>
      </w:r>
      <w:r w:rsidRPr="00413D84">
        <w:rPr>
          <w:rFonts w:cs="Arial"/>
          <w:sz w:val="22"/>
        </w:rPr>
      </w:r>
      <w:r w:rsidRPr="00413D84">
        <w:rPr>
          <w:rFonts w:cs="Arial"/>
          <w:sz w:val="22"/>
        </w:rPr>
        <w:fldChar w:fldCharType="separate"/>
      </w:r>
      <w:r w:rsidRPr="00413D84">
        <w:rPr>
          <w:rFonts w:cs="Arial"/>
          <w:noProof/>
          <w:sz w:val="22"/>
        </w:rPr>
        <w:t xml:space="preserve">     </w:t>
      </w:r>
      <w:r w:rsidRPr="00413D84">
        <w:rPr>
          <w:rFonts w:cs="Arial"/>
          <w:sz w:val="22"/>
        </w:rPr>
        <w:fldChar w:fldCharType="end"/>
      </w:r>
      <w:r w:rsidR="00526E51" w:rsidRPr="00525C6C">
        <w:rPr>
          <w:noProof/>
        </w:rPr>
        <w:drawing>
          <wp:anchor distT="0" distB="0" distL="114300" distR="114300" simplePos="0" relativeHeight="251660288" behindDoc="0" locked="1" layoutInCell="1" allowOverlap="1" wp14:anchorId="2C7244BE" wp14:editId="36C3FF5F">
            <wp:simplePos x="0" y="0"/>
            <wp:positionH relativeFrom="page">
              <wp:posOffset>800100</wp:posOffset>
            </wp:positionH>
            <wp:positionV relativeFrom="page">
              <wp:posOffset>876300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C3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185420</wp:posOffset>
                </wp:positionV>
                <wp:extent cx="3959860" cy="1300480"/>
                <wp:effectExtent l="317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97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F73972" w:rsidRDefault="00F979A9" w:rsidP="00F73972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7397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Default="00F979A9" w:rsidP="00F7397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7397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26E51" w:rsidRDefault="00526E51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A5103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A5103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51032" w:rsidRPr="00A5103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3972" w:rsidRPr="00A51032" w:rsidRDefault="00F979A9" w:rsidP="00F739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pt;margin-top:14.6pt;width:311.8pt;height:10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9bv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" filled="f" stroked="f">
                <v:textbox inset="11mm">
                  <w:txbxContent>
                    <w:p w:rsidR="00F7397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F73972" w:rsidRDefault="00A16234" w:rsidP="00F73972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:rsidR="00F7397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Default="00A16234" w:rsidP="00F73972">
                      <w:pPr>
                        <w:rPr>
                          <w:sz w:val="20"/>
                        </w:rPr>
                      </w:pPr>
                    </w:p>
                    <w:p w:rsidR="00F7397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26E51" w:rsidRDefault="00526E51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A5103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A5103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51032" w:rsidRPr="00A5103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3972" w:rsidRPr="00A51032" w:rsidRDefault="00A16234" w:rsidP="00F7397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26E51" w:rsidRDefault="00526E51" w:rsidP="00ED3631"/>
    <w:p w:rsidR="00526E51" w:rsidRDefault="00526E51" w:rsidP="00ED363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06"/>
        <w:gridCol w:w="5682"/>
      </w:tblGrid>
      <w:tr w:rsidR="00526E51" w:rsidTr="00DA1326">
        <w:tc>
          <w:tcPr>
            <w:tcW w:w="9438" w:type="dxa"/>
            <w:gridSpan w:val="2"/>
            <w:shd w:val="clear" w:color="auto" w:fill="9BBB59" w:themeFill="accent3"/>
          </w:tcPr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Beskrivelse af grundlag </w:t>
            </w:r>
            <w:r w:rsidR="00134396">
              <w:rPr>
                <w:sz w:val="22"/>
                <w:szCs w:val="22"/>
              </w:rPr>
              <w:t xml:space="preserve">til vurdering af om det er muligt at </w:t>
            </w:r>
            <w:r>
              <w:rPr>
                <w:sz w:val="22"/>
                <w:szCs w:val="22"/>
              </w:rPr>
              <w:t>indgå en aftale om bruttolønsordning i forbindelse med udgifter til uddannelse:</w:t>
            </w: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</w:tc>
      </w:tr>
      <w:tr w:rsidR="008B30C1" w:rsidTr="00DA1326">
        <w:tc>
          <w:tcPr>
            <w:tcW w:w="3652" w:type="dxa"/>
          </w:tcPr>
          <w:p w:rsidR="008B30C1" w:rsidRDefault="008B30C1" w:rsidP="00DA1326">
            <w:pPr>
              <w:rPr>
                <w:sz w:val="22"/>
                <w:szCs w:val="22"/>
              </w:rPr>
            </w:pPr>
          </w:p>
          <w:p w:rsidR="008B30C1" w:rsidRDefault="008B30C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Uddannelse (betegnelse)</w:t>
            </w:r>
            <w:r w:rsidR="000F4E92">
              <w:rPr>
                <w:sz w:val="22"/>
                <w:szCs w:val="22"/>
              </w:rPr>
              <w:t xml:space="preserve"> og varighed (dato/måned/år)</w:t>
            </w:r>
            <w:r>
              <w:rPr>
                <w:sz w:val="22"/>
                <w:szCs w:val="22"/>
              </w:rPr>
              <w:t>:</w:t>
            </w:r>
          </w:p>
          <w:p w:rsidR="008B30C1" w:rsidRDefault="008B30C1" w:rsidP="00DA1326">
            <w:pPr>
              <w:rPr>
                <w:sz w:val="22"/>
                <w:szCs w:val="22"/>
              </w:rPr>
            </w:pPr>
          </w:p>
          <w:p w:rsidR="008B30C1" w:rsidRDefault="008B30C1" w:rsidP="00DA1326">
            <w:pPr>
              <w:rPr>
                <w:sz w:val="22"/>
                <w:szCs w:val="22"/>
              </w:rPr>
            </w:pPr>
          </w:p>
        </w:tc>
        <w:tc>
          <w:tcPr>
            <w:tcW w:w="5786" w:type="dxa"/>
          </w:tcPr>
          <w:p w:rsidR="008B30C1" w:rsidRDefault="008B30C1" w:rsidP="00DA1326">
            <w:pPr>
              <w:rPr>
                <w:sz w:val="22"/>
                <w:szCs w:val="22"/>
              </w:rPr>
            </w:pPr>
          </w:p>
          <w:p w:rsidR="00BE326F" w:rsidRDefault="00BE326F" w:rsidP="00DA1326">
            <w:pPr>
              <w:rPr>
                <w:sz w:val="22"/>
                <w:szCs w:val="22"/>
              </w:rPr>
            </w:pPr>
            <w:r w:rsidRPr="00413D84">
              <w:rPr>
                <w:rFonts w:cs="Arial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413D84">
              <w:rPr>
                <w:rFonts w:cs="Arial"/>
                <w:sz w:val="22"/>
              </w:rPr>
              <w:instrText xml:space="preserve">FORMTEXT </w:instrText>
            </w:r>
            <w:r w:rsidRPr="00413D84">
              <w:rPr>
                <w:rFonts w:cs="Arial"/>
                <w:sz w:val="22"/>
              </w:rPr>
            </w:r>
            <w:r w:rsidRPr="00413D84">
              <w:rPr>
                <w:rFonts w:cs="Arial"/>
                <w:sz w:val="22"/>
              </w:rPr>
              <w:fldChar w:fldCharType="separate"/>
            </w:r>
            <w:r w:rsidRPr="00413D84">
              <w:rPr>
                <w:rFonts w:cs="Arial"/>
                <w:noProof/>
                <w:sz w:val="22"/>
              </w:rPr>
              <w:t xml:space="preserve">     </w:t>
            </w:r>
            <w:r w:rsidRPr="00413D84">
              <w:rPr>
                <w:rFonts w:cs="Arial"/>
                <w:sz w:val="22"/>
              </w:rPr>
              <w:fldChar w:fldCharType="end"/>
            </w:r>
          </w:p>
        </w:tc>
      </w:tr>
      <w:tr w:rsidR="00526E51" w:rsidTr="00DA1326">
        <w:tc>
          <w:tcPr>
            <w:tcW w:w="3652" w:type="dxa"/>
          </w:tcPr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Hvilken</w:t>
            </w:r>
            <w:r w:rsidRPr="00E52633">
              <w:rPr>
                <w:sz w:val="22"/>
                <w:szCs w:val="22"/>
              </w:rPr>
              <w:t xml:space="preserve"> saglig interesse </w:t>
            </w:r>
            <w:r>
              <w:rPr>
                <w:sz w:val="22"/>
                <w:szCs w:val="22"/>
              </w:rPr>
              <w:t xml:space="preserve">har arbejdspladsen i </w:t>
            </w:r>
            <w:r w:rsidRPr="00E52633">
              <w:rPr>
                <w:sz w:val="22"/>
                <w:szCs w:val="22"/>
              </w:rPr>
              <w:t xml:space="preserve">den uddannelse, </w:t>
            </w:r>
            <w:r>
              <w:rPr>
                <w:sz w:val="22"/>
                <w:szCs w:val="22"/>
              </w:rPr>
              <w:t xml:space="preserve">I ønsker </w:t>
            </w:r>
            <w:r w:rsidRPr="00E52633">
              <w:rPr>
                <w:sz w:val="22"/>
                <w:szCs w:val="22"/>
              </w:rPr>
              <w:t>omfatte</w:t>
            </w:r>
            <w:r>
              <w:rPr>
                <w:sz w:val="22"/>
                <w:szCs w:val="22"/>
              </w:rPr>
              <w:t>t</w:t>
            </w:r>
            <w:r w:rsidRPr="00E52633">
              <w:rPr>
                <w:sz w:val="22"/>
                <w:szCs w:val="22"/>
              </w:rPr>
              <w:t xml:space="preserve"> af</w:t>
            </w:r>
            <w:r>
              <w:rPr>
                <w:sz w:val="22"/>
                <w:szCs w:val="22"/>
              </w:rPr>
              <w:t xml:space="preserve"> en</w:t>
            </w:r>
            <w:r w:rsidRPr="00E52633">
              <w:rPr>
                <w:sz w:val="22"/>
                <w:szCs w:val="22"/>
              </w:rPr>
              <w:t xml:space="preserve"> bruttolønsordning</w:t>
            </w:r>
            <w:r>
              <w:rPr>
                <w:sz w:val="22"/>
                <w:szCs w:val="22"/>
              </w:rPr>
              <w:t>?</w:t>
            </w: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skal beskrive hvordan u</w:t>
            </w:r>
            <w:r w:rsidRPr="00E52633">
              <w:rPr>
                <w:sz w:val="22"/>
                <w:szCs w:val="22"/>
              </w:rPr>
              <w:t>ddannelsen understøtte</w:t>
            </w:r>
            <w:r>
              <w:rPr>
                <w:sz w:val="22"/>
                <w:szCs w:val="22"/>
              </w:rPr>
              <w:t>r</w:t>
            </w:r>
            <w:r w:rsidRPr="00E52633">
              <w:rPr>
                <w:sz w:val="22"/>
                <w:szCs w:val="22"/>
              </w:rPr>
              <w:t xml:space="preserve"> </w:t>
            </w:r>
            <w:r w:rsidR="00134396">
              <w:rPr>
                <w:sz w:val="22"/>
                <w:szCs w:val="22"/>
              </w:rPr>
              <w:t>medarbejderens</w:t>
            </w:r>
            <w:r w:rsidRPr="00E52633">
              <w:rPr>
                <w:sz w:val="22"/>
                <w:szCs w:val="22"/>
              </w:rPr>
              <w:t xml:space="preserve"> mulighed for konkret og/eller mere generelt at kunne varetage </w:t>
            </w:r>
            <w:r w:rsidR="00134396">
              <w:rPr>
                <w:sz w:val="22"/>
                <w:szCs w:val="22"/>
              </w:rPr>
              <w:t>sit</w:t>
            </w:r>
            <w:r w:rsidRPr="00E52633">
              <w:rPr>
                <w:sz w:val="22"/>
                <w:szCs w:val="22"/>
              </w:rPr>
              <w:t xml:space="preserve"> arbejde</w:t>
            </w:r>
            <w:r>
              <w:rPr>
                <w:sz w:val="22"/>
                <w:szCs w:val="22"/>
              </w:rPr>
              <w:t>.</w:t>
            </w: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</w:tc>
        <w:tc>
          <w:tcPr>
            <w:tcW w:w="5786" w:type="dxa"/>
          </w:tcPr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BE326F" w:rsidRDefault="00BE326F" w:rsidP="00DA1326">
            <w:pPr>
              <w:rPr>
                <w:sz w:val="22"/>
                <w:szCs w:val="22"/>
              </w:rPr>
            </w:pPr>
            <w:r w:rsidRPr="00413D84">
              <w:rPr>
                <w:rFonts w:cs="Arial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413D84">
              <w:rPr>
                <w:rFonts w:cs="Arial"/>
                <w:sz w:val="22"/>
              </w:rPr>
              <w:instrText xml:space="preserve">FORMTEXT </w:instrText>
            </w:r>
            <w:r w:rsidRPr="00413D84">
              <w:rPr>
                <w:rFonts w:cs="Arial"/>
                <w:sz w:val="22"/>
              </w:rPr>
            </w:r>
            <w:r w:rsidRPr="00413D84">
              <w:rPr>
                <w:rFonts w:cs="Arial"/>
                <w:sz w:val="22"/>
              </w:rPr>
              <w:fldChar w:fldCharType="separate"/>
            </w:r>
            <w:r w:rsidRPr="00413D84">
              <w:rPr>
                <w:rFonts w:cs="Arial"/>
                <w:noProof/>
                <w:sz w:val="22"/>
              </w:rPr>
              <w:t xml:space="preserve">     </w:t>
            </w:r>
            <w:r w:rsidRPr="00413D84">
              <w:rPr>
                <w:rFonts w:cs="Arial"/>
                <w:sz w:val="22"/>
              </w:rPr>
              <w:fldChar w:fldCharType="end"/>
            </w:r>
          </w:p>
        </w:tc>
      </w:tr>
      <w:tr w:rsidR="00526E51" w:rsidTr="00DA1326">
        <w:tc>
          <w:tcPr>
            <w:tcW w:w="3652" w:type="dxa"/>
          </w:tcPr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Hvilke udgifter er der forbundet med uddannelsen?</w:t>
            </w: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enkelte udgifter skal opgøres og dokumenteres.</w:t>
            </w: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</w:tc>
        <w:tc>
          <w:tcPr>
            <w:tcW w:w="5786" w:type="dxa"/>
          </w:tcPr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  <w:r w:rsidRPr="00413D84">
              <w:rPr>
                <w:rFonts w:cs="Arial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413D84">
              <w:rPr>
                <w:rFonts w:cs="Arial"/>
                <w:sz w:val="22"/>
              </w:rPr>
              <w:instrText xml:space="preserve">FORMTEXT </w:instrText>
            </w:r>
            <w:r w:rsidRPr="00413D84">
              <w:rPr>
                <w:rFonts w:cs="Arial"/>
                <w:sz w:val="22"/>
              </w:rPr>
            </w:r>
            <w:r w:rsidRPr="00413D84">
              <w:rPr>
                <w:rFonts w:cs="Arial"/>
                <w:sz w:val="22"/>
              </w:rPr>
              <w:fldChar w:fldCharType="separate"/>
            </w:r>
            <w:r w:rsidRPr="00413D84">
              <w:rPr>
                <w:rFonts w:cs="Arial"/>
                <w:noProof/>
                <w:sz w:val="22"/>
              </w:rPr>
              <w:t xml:space="preserve">     </w:t>
            </w:r>
            <w:r w:rsidRPr="00413D84">
              <w:rPr>
                <w:rFonts w:cs="Arial"/>
                <w:sz w:val="22"/>
              </w:rPr>
              <w:fldChar w:fldCharType="end"/>
            </w: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rFonts w:cs="Arial"/>
                <w:sz w:val="22"/>
              </w:rPr>
            </w:pPr>
          </w:p>
          <w:p w:rsidR="00BE326F" w:rsidRDefault="00BE326F" w:rsidP="00DA1326">
            <w:pPr>
              <w:rPr>
                <w:sz w:val="22"/>
                <w:szCs w:val="22"/>
              </w:rPr>
            </w:pPr>
          </w:p>
        </w:tc>
      </w:tr>
      <w:tr w:rsidR="00526E51" w:rsidTr="00DA1326">
        <w:tc>
          <w:tcPr>
            <w:tcW w:w="3652" w:type="dxa"/>
          </w:tcPr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Hvilken bindingsperiode ønskes aftalen indgået for?</w:t>
            </w: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(fremadrettet og minimum 12 måneder)</w:t>
            </w: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  <w:p w:rsidR="00526E51" w:rsidRDefault="00526E51" w:rsidP="00DA1326">
            <w:pPr>
              <w:rPr>
                <w:sz w:val="22"/>
                <w:szCs w:val="22"/>
              </w:rPr>
            </w:pPr>
          </w:p>
        </w:tc>
        <w:tc>
          <w:tcPr>
            <w:tcW w:w="5786" w:type="dxa"/>
          </w:tcPr>
          <w:p w:rsidR="00526E51" w:rsidRDefault="00BE326F" w:rsidP="00DA1326">
            <w:pPr>
              <w:rPr>
                <w:sz w:val="22"/>
                <w:szCs w:val="22"/>
              </w:rPr>
            </w:pPr>
            <w:r w:rsidRPr="00413D84">
              <w:rPr>
                <w:rFonts w:cs="Arial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413D84">
              <w:rPr>
                <w:rFonts w:cs="Arial"/>
                <w:sz w:val="22"/>
              </w:rPr>
              <w:instrText xml:space="preserve">FORMTEXT </w:instrText>
            </w:r>
            <w:r w:rsidRPr="00413D84">
              <w:rPr>
                <w:rFonts w:cs="Arial"/>
                <w:sz w:val="22"/>
              </w:rPr>
            </w:r>
            <w:r w:rsidRPr="00413D84">
              <w:rPr>
                <w:rFonts w:cs="Arial"/>
                <w:sz w:val="22"/>
              </w:rPr>
              <w:fldChar w:fldCharType="separate"/>
            </w:r>
            <w:r w:rsidRPr="00413D84">
              <w:rPr>
                <w:rFonts w:cs="Arial"/>
                <w:noProof/>
                <w:sz w:val="22"/>
              </w:rPr>
              <w:t xml:space="preserve">     </w:t>
            </w:r>
            <w:r w:rsidRPr="00413D84">
              <w:rPr>
                <w:rFonts w:cs="Arial"/>
                <w:sz w:val="22"/>
              </w:rPr>
              <w:fldChar w:fldCharType="end"/>
            </w:r>
          </w:p>
        </w:tc>
      </w:tr>
    </w:tbl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  <w:r>
        <w:rPr>
          <w:sz w:val="22"/>
          <w:szCs w:val="22"/>
        </w:rPr>
        <w:t>Dato / underskrift leder: ___</w:t>
      </w:r>
      <w:r w:rsidR="00BE326F" w:rsidRPr="00413D84">
        <w:rPr>
          <w:rFonts w:cs="Arial"/>
          <w:sz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="00BE326F" w:rsidRPr="00413D84">
        <w:rPr>
          <w:rFonts w:cs="Arial"/>
          <w:sz w:val="22"/>
        </w:rPr>
        <w:instrText xml:space="preserve">FORMTEXT </w:instrText>
      </w:r>
      <w:r w:rsidR="00BE326F" w:rsidRPr="00413D84">
        <w:rPr>
          <w:rFonts w:cs="Arial"/>
          <w:sz w:val="22"/>
        </w:rPr>
      </w:r>
      <w:r w:rsidR="00BE326F" w:rsidRPr="00413D84">
        <w:rPr>
          <w:rFonts w:cs="Arial"/>
          <w:sz w:val="22"/>
        </w:rPr>
        <w:fldChar w:fldCharType="separate"/>
      </w:r>
      <w:r w:rsidR="00BE326F" w:rsidRPr="00413D84">
        <w:rPr>
          <w:rFonts w:cs="Arial"/>
          <w:noProof/>
          <w:sz w:val="22"/>
        </w:rPr>
        <w:t xml:space="preserve">     </w:t>
      </w:r>
      <w:r w:rsidR="00BE326F" w:rsidRPr="00413D84">
        <w:rPr>
          <w:rFonts w:cs="Arial"/>
          <w:sz w:val="22"/>
        </w:rPr>
        <w:fldChar w:fldCharType="end"/>
      </w:r>
      <w:r>
        <w:rPr>
          <w:sz w:val="22"/>
          <w:szCs w:val="22"/>
        </w:rPr>
        <w:t>__________________________________________</w:t>
      </w:r>
    </w:p>
    <w:p w:rsidR="00526E51" w:rsidRDefault="00526E51" w:rsidP="00526E51">
      <w:pPr>
        <w:rPr>
          <w:sz w:val="22"/>
          <w:szCs w:val="22"/>
        </w:rPr>
      </w:pPr>
    </w:p>
    <w:p w:rsidR="00526E51" w:rsidRPr="00064B12" w:rsidRDefault="00526E51" w:rsidP="00526E51">
      <w:pPr>
        <w:rPr>
          <w:sz w:val="22"/>
          <w:szCs w:val="22"/>
        </w:rPr>
      </w:pPr>
    </w:p>
    <w:tbl>
      <w:tblPr>
        <w:tblW w:w="12082" w:type="dxa"/>
        <w:tblLook w:val="01E0" w:firstRow="1" w:lastRow="1" w:firstColumn="1" w:lastColumn="1" w:noHBand="0" w:noVBand="0"/>
      </w:tblPr>
      <w:tblGrid>
        <w:gridCol w:w="9322"/>
        <w:gridCol w:w="2760"/>
      </w:tblGrid>
      <w:tr w:rsidR="00526E51" w:rsidRPr="00064B12" w:rsidTr="00DA1326">
        <w:trPr>
          <w:trHeight w:val="276"/>
        </w:trPr>
        <w:tc>
          <w:tcPr>
            <w:tcW w:w="9322" w:type="dxa"/>
          </w:tcPr>
          <w:p w:rsidR="00526E51" w:rsidRDefault="00526E51" w:rsidP="00DA1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/ underskrift medarbejder:___</w:t>
            </w:r>
            <w:r w:rsidR="00BE326F" w:rsidRPr="00413D84">
              <w:rPr>
                <w:rFonts w:cs="Arial"/>
                <w:sz w:val="22"/>
              </w:rPr>
              <w:t xml:space="preserve"> </w:t>
            </w:r>
            <w:r w:rsidR="00BE326F" w:rsidRPr="00413D84">
              <w:rPr>
                <w:rFonts w:cs="Arial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BE326F" w:rsidRPr="00413D84">
              <w:rPr>
                <w:rFonts w:cs="Arial"/>
                <w:sz w:val="22"/>
              </w:rPr>
              <w:instrText xml:space="preserve">FORMTEXT </w:instrText>
            </w:r>
            <w:r w:rsidR="00BE326F" w:rsidRPr="00413D84">
              <w:rPr>
                <w:rFonts w:cs="Arial"/>
                <w:sz w:val="22"/>
              </w:rPr>
            </w:r>
            <w:r w:rsidR="00BE326F" w:rsidRPr="00413D84">
              <w:rPr>
                <w:rFonts w:cs="Arial"/>
                <w:sz w:val="22"/>
              </w:rPr>
              <w:fldChar w:fldCharType="separate"/>
            </w:r>
            <w:r w:rsidR="00BE326F" w:rsidRPr="00413D84">
              <w:rPr>
                <w:rFonts w:cs="Arial"/>
                <w:noProof/>
                <w:sz w:val="22"/>
              </w:rPr>
              <w:t xml:space="preserve">     </w:t>
            </w:r>
            <w:r w:rsidR="00BE326F" w:rsidRPr="00413D84">
              <w:rPr>
                <w:rFonts w:cs="Arial"/>
                <w:sz w:val="22"/>
              </w:rPr>
              <w:fldChar w:fldCharType="end"/>
            </w:r>
            <w:r>
              <w:rPr>
                <w:sz w:val="22"/>
                <w:szCs w:val="22"/>
              </w:rPr>
              <w:t>____________________________________</w:t>
            </w:r>
          </w:p>
          <w:p w:rsidR="00526E51" w:rsidRPr="00064B12" w:rsidRDefault="00526E51" w:rsidP="00DA1326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526E51" w:rsidRPr="00064B12" w:rsidRDefault="00526E51" w:rsidP="00DA1326">
            <w:pPr>
              <w:rPr>
                <w:sz w:val="22"/>
                <w:szCs w:val="22"/>
              </w:rPr>
            </w:pPr>
          </w:p>
          <w:p w:rsidR="00526E51" w:rsidRPr="00064B12" w:rsidRDefault="00526E51" w:rsidP="00DA1326">
            <w:pPr>
              <w:rPr>
                <w:sz w:val="22"/>
                <w:szCs w:val="22"/>
              </w:rPr>
            </w:pPr>
          </w:p>
        </w:tc>
      </w:tr>
    </w:tbl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Pr="00064B12" w:rsidRDefault="00526E51" w:rsidP="00526E51">
      <w:pPr>
        <w:rPr>
          <w:sz w:val="22"/>
          <w:szCs w:val="22"/>
        </w:rPr>
      </w:pPr>
    </w:p>
    <w:p w:rsidR="00526E51" w:rsidRDefault="00526E51" w:rsidP="00526E51">
      <w:pPr>
        <w:rPr>
          <w:sz w:val="22"/>
          <w:szCs w:val="22"/>
        </w:rPr>
      </w:pPr>
    </w:p>
    <w:p w:rsidR="00526E51" w:rsidRPr="001E72A6" w:rsidRDefault="00526E51" w:rsidP="00526E5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Indsendes til </w:t>
      </w:r>
      <w:r w:rsidR="00F979A9">
        <w:rPr>
          <w:b/>
          <w:i/>
          <w:sz w:val="22"/>
          <w:szCs w:val="22"/>
        </w:rPr>
        <w:t>HR og Personale</w:t>
      </w:r>
      <w:bookmarkStart w:id="0" w:name="_GoBack"/>
      <w:bookmarkEnd w:id="0"/>
      <w:r>
        <w:rPr>
          <w:b/>
          <w:i/>
          <w:sz w:val="22"/>
          <w:szCs w:val="22"/>
        </w:rPr>
        <w:t xml:space="preserve"> med henblik på en vurdering af om betingelserne for at indgå en aftale kan opfyldes.</w:t>
      </w:r>
    </w:p>
    <w:p w:rsidR="00802EAC" w:rsidRPr="00064B12" w:rsidRDefault="00802EAC" w:rsidP="00526E51">
      <w:pPr>
        <w:rPr>
          <w:sz w:val="22"/>
          <w:szCs w:val="22"/>
        </w:rPr>
      </w:pPr>
    </w:p>
    <w:sectPr w:rsidR="00802EAC" w:rsidRPr="00064B12" w:rsidSect="002273CF">
      <w:footerReference w:type="default" r:id="rId8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34" w:rsidRDefault="00A16234" w:rsidP="00802EAC">
      <w:r>
        <w:separator/>
      </w:r>
    </w:p>
  </w:endnote>
  <w:endnote w:type="continuationSeparator" w:id="0">
    <w:p w:rsidR="00A16234" w:rsidRDefault="00A16234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00973"/>
      <w:docPartObj>
        <w:docPartGallery w:val="Page Numbers (Bottom of Page)"/>
        <w:docPartUnique/>
      </w:docPartObj>
    </w:sdtPr>
    <w:sdtEndPr/>
    <w:sdtContent>
      <w:p w:rsidR="009C6DDE" w:rsidRDefault="00703DF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9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34" w:rsidRDefault="00A16234" w:rsidP="00802EAC">
      <w:r>
        <w:separator/>
      </w:r>
    </w:p>
  </w:footnote>
  <w:footnote w:type="continuationSeparator" w:id="0">
    <w:p w:rsidR="00A16234" w:rsidRDefault="00A16234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0ezahrIOMe8WY2l8lOp82N6EjHA=" w:salt="+iaXlVevGctr71ykE3efyg==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B33E3"/>
    <w:rsid w:val="000C3DD5"/>
    <w:rsid w:val="000F289E"/>
    <w:rsid w:val="000F4E92"/>
    <w:rsid w:val="00127851"/>
    <w:rsid w:val="00130A5C"/>
    <w:rsid w:val="00131085"/>
    <w:rsid w:val="00132224"/>
    <w:rsid w:val="00134396"/>
    <w:rsid w:val="00145E06"/>
    <w:rsid w:val="00151D03"/>
    <w:rsid w:val="00157824"/>
    <w:rsid w:val="00161121"/>
    <w:rsid w:val="00166DE1"/>
    <w:rsid w:val="001824C0"/>
    <w:rsid w:val="00192B65"/>
    <w:rsid w:val="001A6ACE"/>
    <w:rsid w:val="002220DA"/>
    <w:rsid w:val="002273CF"/>
    <w:rsid w:val="00232A42"/>
    <w:rsid w:val="00232C24"/>
    <w:rsid w:val="002546FA"/>
    <w:rsid w:val="00274982"/>
    <w:rsid w:val="0029660C"/>
    <w:rsid w:val="002A0D03"/>
    <w:rsid w:val="002B7040"/>
    <w:rsid w:val="002B7CCD"/>
    <w:rsid w:val="002E165F"/>
    <w:rsid w:val="002F692C"/>
    <w:rsid w:val="00313DA4"/>
    <w:rsid w:val="00314379"/>
    <w:rsid w:val="0037797A"/>
    <w:rsid w:val="003B1A0D"/>
    <w:rsid w:val="003E4CE3"/>
    <w:rsid w:val="003E7F2A"/>
    <w:rsid w:val="003F22C3"/>
    <w:rsid w:val="004256AE"/>
    <w:rsid w:val="00474115"/>
    <w:rsid w:val="00491772"/>
    <w:rsid w:val="004D06D8"/>
    <w:rsid w:val="004E3172"/>
    <w:rsid w:val="00505F6B"/>
    <w:rsid w:val="0050667B"/>
    <w:rsid w:val="00511ABD"/>
    <w:rsid w:val="00526E51"/>
    <w:rsid w:val="00536886"/>
    <w:rsid w:val="00560C33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A0F01"/>
    <w:rsid w:val="006F5489"/>
    <w:rsid w:val="00703DFA"/>
    <w:rsid w:val="00706501"/>
    <w:rsid w:val="007075CE"/>
    <w:rsid w:val="007168CC"/>
    <w:rsid w:val="00723EAB"/>
    <w:rsid w:val="00733620"/>
    <w:rsid w:val="00777B0F"/>
    <w:rsid w:val="0078528E"/>
    <w:rsid w:val="00791A30"/>
    <w:rsid w:val="007A1CA5"/>
    <w:rsid w:val="007A42EA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12D39"/>
    <w:rsid w:val="00844048"/>
    <w:rsid w:val="00856B7D"/>
    <w:rsid w:val="008B00DD"/>
    <w:rsid w:val="008B30C1"/>
    <w:rsid w:val="008E1884"/>
    <w:rsid w:val="008E7B33"/>
    <w:rsid w:val="008F116B"/>
    <w:rsid w:val="0092177D"/>
    <w:rsid w:val="00962AFE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16234"/>
    <w:rsid w:val="00A338AC"/>
    <w:rsid w:val="00A33B94"/>
    <w:rsid w:val="00A404D7"/>
    <w:rsid w:val="00A570D4"/>
    <w:rsid w:val="00A61A4A"/>
    <w:rsid w:val="00A7718E"/>
    <w:rsid w:val="00AA27BE"/>
    <w:rsid w:val="00AF4AB2"/>
    <w:rsid w:val="00B212A8"/>
    <w:rsid w:val="00B3138B"/>
    <w:rsid w:val="00B65356"/>
    <w:rsid w:val="00B83ADD"/>
    <w:rsid w:val="00B86585"/>
    <w:rsid w:val="00B90F33"/>
    <w:rsid w:val="00BB1E35"/>
    <w:rsid w:val="00BE326F"/>
    <w:rsid w:val="00BE6C26"/>
    <w:rsid w:val="00BF6C15"/>
    <w:rsid w:val="00BF792A"/>
    <w:rsid w:val="00C1307F"/>
    <w:rsid w:val="00C222F9"/>
    <w:rsid w:val="00C37E5E"/>
    <w:rsid w:val="00C46C2C"/>
    <w:rsid w:val="00C822F2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838F7"/>
    <w:rsid w:val="00DA5A09"/>
    <w:rsid w:val="00DC02CA"/>
    <w:rsid w:val="00E07523"/>
    <w:rsid w:val="00E137FE"/>
    <w:rsid w:val="00E26D41"/>
    <w:rsid w:val="00E45EE1"/>
    <w:rsid w:val="00E475E2"/>
    <w:rsid w:val="00E83348"/>
    <w:rsid w:val="00EA45E5"/>
    <w:rsid w:val="00EA7DD7"/>
    <w:rsid w:val="00EB5133"/>
    <w:rsid w:val="00ED3631"/>
    <w:rsid w:val="00ED7AED"/>
    <w:rsid w:val="00EE0AE7"/>
    <w:rsid w:val="00EE7B45"/>
    <w:rsid w:val="00F30CE7"/>
    <w:rsid w:val="00F81037"/>
    <w:rsid w:val="00F979A9"/>
    <w:rsid w:val="00FA424E"/>
    <w:rsid w:val="00FC1FB6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47EE8-2912-4300-963D-B2EFE48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B6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3362-EB85-463A-A7C9-8C2422F1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E909542F</Template>
  <TotalTime>1</TotalTime>
  <Pages>2</Pages>
  <Words>122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creator>lka</dc:creator>
  <cp:lastModifiedBy>Helle Sonne Hansen</cp:lastModifiedBy>
  <cp:revision>3</cp:revision>
  <cp:lastPrinted>2014-06-02T06:20:00Z</cp:lastPrinted>
  <dcterms:created xsi:type="dcterms:W3CDTF">2022-12-20T14:41:00Z</dcterms:created>
  <dcterms:modified xsi:type="dcterms:W3CDTF">2022-12-20T14:42:00Z</dcterms:modified>
</cp:coreProperties>
</file>