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BCA" w:rsidRDefault="006219EC">
      <w:r>
        <w:t>Oversigt over bordnumre:</w:t>
      </w:r>
    </w:p>
    <w:p w:rsidR="006219EC" w:rsidRDefault="006219EC"/>
    <w:p w:rsidR="006219EC" w:rsidRDefault="006219EC">
      <w:r>
        <w:rPr>
          <w:noProof/>
          <w:lang w:eastAsia="da-DK"/>
        </w:rPr>
        <w:drawing>
          <wp:inline distT="0" distB="0" distL="0" distR="0">
            <wp:extent cx="6120130" cy="3315070"/>
            <wp:effectExtent l="0" t="0" r="0" b="0"/>
            <wp:docPr id="2" name="Billede 2" descr="cid:image001.png@01D632B8.42134A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cid:image001.png@01D632B8.42134A2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1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19E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EC"/>
    <w:rsid w:val="0001613C"/>
    <w:rsid w:val="0001656E"/>
    <w:rsid w:val="00017696"/>
    <w:rsid w:val="00022881"/>
    <w:rsid w:val="00030B68"/>
    <w:rsid w:val="00042C9F"/>
    <w:rsid w:val="0004460B"/>
    <w:rsid w:val="00052E21"/>
    <w:rsid w:val="00060803"/>
    <w:rsid w:val="0007286F"/>
    <w:rsid w:val="0007370D"/>
    <w:rsid w:val="00080312"/>
    <w:rsid w:val="00087C92"/>
    <w:rsid w:val="000946D6"/>
    <w:rsid w:val="000A6644"/>
    <w:rsid w:val="000C2DE2"/>
    <w:rsid w:val="000D1EEC"/>
    <w:rsid w:val="000E2C6E"/>
    <w:rsid w:val="000F0143"/>
    <w:rsid w:val="000F56B5"/>
    <w:rsid w:val="001106B6"/>
    <w:rsid w:val="00113B3A"/>
    <w:rsid w:val="00114683"/>
    <w:rsid w:val="001354B6"/>
    <w:rsid w:val="001423D3"/>
    <w:rsid w:val="00146446"/>
    <w:rsid w:val="00160C19"/>
    <w:rsid w:val="00163661"/>
    <w:rsid w:val="00165467"/>
    <w:rsid w:val="001A092B"/>
    <w:rsid w:val="001A1821"/>
    <w:rsid w:val="001A1F70"/>
    <w:rsid w:val="001A2810"/>
    <w:rsid w:val="001A348E"/>
    <w:rsid w:val="001B072E"/>
    <w:rsid w:val="001B256A"/>
    <w:rsid w:val="001E1C60"/>
    <w:rsid w:val="001F5421"/>
    <w:rsid w:val="00215FC0"/>
    <w:rsid w:val="0022364D"/>
    <w:rsid w:val="00235288"/>
    <w:rsid w:val="002361D2"/>
    <w:rsid w:val="002424CD"/>
    <w:rsid w:val="002609F2"/>
    <w:rsid w:val="0028573A"/>
    <w:rsid w:val="00295B45"/>
    <w:rsid w:val="002C7CEE"/>
    <w:rsid w:val="002D0D10"/>
    <w:rsid w:val="002E2B05"/>
    <w:rsid w:val="002E5E9E"/>
    <w:rsid w:val="002E72CE"/>
    <w:rsid w:val="003034FC"/>
    <w:rsid w:val="003111A6"/>
    <w:rsid w:val="00326D75"/>
    <w:rsid w:val="00337C09"/>
    <w:rsid w:val="00347F67"/>
    <w:rsid w:val="003500B8"/>
    <w:rsid w:val="0038054F"/>
    <w:rsid w:val="003934C6"/>
    <w:rsid w:val="003B03EB"/>
    <w:rsid w:val="003C09D4"/>
    <w:rsid w:val="003C57AF"/>
    <w:rsid w:val="003C7A74"/>
    <w:rsid w:val="003D2FE1"/>
    <w:rsid w:val="00423BDF"/>
    <w:rsid w:val="00425799"/>
    <w:rsid w:val="00435E72"/>
    <w:rsid w:val="00446890"/>
    <w:rsid w:val="0045674C"/>
    <w:rsid w:val="00460B38"/>
    <w:rsid w:val="00463A45"/>
    <w:rsid w:val="00467DC0"/>
    <w:rsid w:val="00470557"/>
    <w:rsid w:val="00483FA1"/>
    <w:rsid w:val="00487FE7"/>
    <w:rsid w:val="004A2CCE"/>
    <w:rsid w:val="004B786D"/>
    <w:rsid w:val="004C286E"/>
    <w:rsid w:val="004D20E3"/>
    <w:rsid w:val="004E77F8"/>
    <w:rsid w:val="004F0934"/>
    <w:rsid w:val="004F4D7A"/>
    <w:rsid w:val="00506F05"/>
    <w:rsid w:val="005071BF"/>
    <w:rsid w:val="0054279F"/>
    <w:rsid w:val="005506F2"/>
    <w:rsid w:val="00553374"/>
    <w:rsid w:val="0055340B"/>
    <w:rsid w:val="00561A99"/>
    <w:rsid w:val="0056258C"/>
    <w:rsid w:val="00564CB3"/>
    <w:rsid w:val="0058765D"/>
    <w:rsid w:val="0059096E"/>
    <w:rsid w:val="00594901"/>
    <w:rsid w:val="005A38EB"/>
    <w:rsid w:val="005B08BC"/>
    <w:rsid w:val="005E6ACB"/>
    <w:rsid w:val="005F23DA"/>
    <w:rsid w:val="005F43B0"/>
    <w:rsid w:val="005F7F55"/>
    <w:rsid w:val="00605A83"/>
    <w:rsid w:val="006219EC"/>
    <w:rsid w:val="00635F40"/>
    <w:rsid w:val="00645C8C"/>
    <w:rsid w:val="00646DE5"/>
    <w:rsid w:val="0065799E"/>
    <w:rsid w:val="0066106C"/>
    <w:rsid w:val="0066729E"/>
    <w:rsid w:val="0067340F"/>
    <w:rsid w:val="00686D51"/>
    <w:rsid w:val="00690898"/>
    <w:rsid w:val="00690D4E"/>
    <w:rsid w:val="00694496"/>
    <w:rsid w:val="006B5928"/>
    <w:rsid w:val="006C3BD0"/>
    <w:rsid w:val="006C5A95"/>
    <w:rsid w:val="006E50FA"/>
    <w:rsid w:val="006E6B35"/>
    <w:rsid w:val="006F42AD"/>
    <w:rsid w:val="00710BAA"/>
    <w:rsid w:val="00711253"/>
    <w:rsid w:val="00715416"/>
    <w:rsid w:val="00764D77"/>
    <w:rsid w:val="00765B9F"/>
    <w:rsid w:val="0077030B"/>
    <w:rsid w:val="007745FF"/>
    <w:rsid w:val="007873CF"/>
    <w:rsid w:val="00787DCF"/>
    <w:rsid w:val="00794530"/>
    <w:rsid w:val="007967E2"/>
    <w:rsid w:val="007A6FB3"/>
    <w:rsid w:val="007B40E1"/>
    <w:rsid w:val="007C7B1E"/>
    <w:rsid w:val="007D3EFF"/>
    <w:rsid w:val="007F3019"/>
    <w:rsid w:val="00824BD6"/>
    <w:rsid w:val="00831FE0"/>
    <w:rsid w:val="00842900"/>
    <w:rsid w:val="00856B06"/>
    <w:rsid w:val="00861821"/>
    <w:rsid w:val="00892B3A"/>
    <w:rsid w:val="00892B59"/>
    <w:rsid w:val="008939CC"/>
    <w:rsid w:val="008C7CA9"/>
    <w:rsid w:val="008E09DC"/>
    <w:rsid w:val="00903320"/>
    <w:rsid w:val="00931037"/>
    <w:rsid w:val="009551D4"/>
    <w:rsid w:val="00963C7D"/>
    <w:rsid w:val="0096456F"/>
    <w:rsid w:val="009707D6"/>
    <w:rsid w:val="0098251D"/>
    <w:rsid w:val="00985A57"/>
    <w:rsid w:val="009A21F1"/>
    <w:rsid w:val="009A2337"/>
    <w:rsid w:val="009C3E2E"/>
    <w:rsid w:val="009D3EFE"/>
    <w:rsid w:val="009F41F3"/>
    <w:rsid w:val="00A06908"/>
    <w:rsid w:val="00A10F95"/>
    <w:rsid w:val="00A32B96"/>
    <w:rsid w:val="00A37C43"/>
    <w:rsid w:val="00A423AD"/>
    <w:rsid w:val="00A5591B"/>
    <w:rsid w:val="00A64CD1"/>
    <w:rsid w:val="00A7005F"/>
    <w:rsid w:val="00AA75BB"/>
    <w:rsid w:val="00AB0BCA"/>
    <w:rsid w:val="00AC2B2C"/>
    <w:rsid w:val="00AC2F1F"/>
    <w:rsid w:val="00AC3599"/>
    <w:rsid w:val="00AC36E2"/>
    <w:rsid w:val="00AF30D1"/>
    <w:rsid w:val="00AF4A01"/>
    <w:rsid w:val="00AF754A"/>
    <w:rsid w:val="00B0003A"/>
    <w:rsid w:val="00B041DD"/>
    <w:rsid w:val="00B0740D"/>
    <w:rsid w:val="00B17DEE"/>
    <w:rsid w:val="00B3475D"/>
    <w:rsid w:val="00B40034"/>
    <w:rsid w:val="00B4466C"/>
    <w:rsid w:val="00B4534C"/>
    <w:rsid w:val="00B45BC9"/>
    <w:rsid w:val="00B545A5"/>
    <w:rsid w:val="00B63724"/>
    <w:rsid w:val="00B74DCF"/>
    <w:rsid w:val="00B91653"/>
    <w:rsid w:val="00B936C6"/>
    <w:rsid w:val="00BA1680"/>
    <w:rsid w:val="00BD2B5C"/>
    <w:rsid w:val="00BD522E"/>
    <w:rsid w:val="00BD59C6"/>
    <w:rsid w:val="00BD5C45"/>
    <w:rsid w:val="00BE597A"/>
    <w:rsid w:val="00BE6FAA"/>
    <w:rsid w:val="00BF0B3E"/>
    <w:rsid w:val="00BF4A1C"/>
    <w:rsid w:val="00BF5802"/>
    <w:rsid w:val="00C00CBD"/>
    <w:rsid w:val="00C1063E"/>
    <w:rsid w:val="00C145B5"/>
    <w:rsid w:val="00C14EEC"/>
    <w:rsid w:val="00C261AD"/>
    <w:rsid w:val="00C2647A"/>
    <w:rsid w:val="00C27FD7"/>
    <w:rsid w:val="00C32736"/>
    <w:rsid w:val="00C4356F"/>
    <w:rsid w:val="00C62D95"/>
    <w:rsid w:val="00C7125B"/>
    <w:rsid w:val="00C728AD"/>
    <w:rsid w:val="00C733E4"/>
    <w:rsid w:val="00CA39C6"/>
    <w:rsid w:val="00CB29CF"/>
    <w:rsid w:val="00CD12E7"/>
    <w:rsid w:val="00CD4461"/>
    <w:rsid w:val="00CE7259"/>
    <w:rsid w:val="00CE7779"/>
    <w:rsid w:val="00CF5481"/>
    <w:rsid w:val="00CF682B"/>
    <w:rsid w:val="00D17728"/>
    <w:rsid w:val="00D22CCE"/>
    <w:rsid w:val="00D315B9"/>
    <w:rsid w:val="00D376B2"/>
    <w:rsid w:val="00D40055"/>
    <w:rsid w:val="00D43AD0"/>
    <w:rsid w:val="00D7374C"/>
    <w:rsid w:val="00D85838"/>
    <w:rsid w:val="00D8702B"/>
    <w:rsid w:val="00D915CD"/>
    <w:rsid w:val="00DB0367"/>
    <w:rsid w:val="00DB2DD4"/>
    <w:rsid w:val="00DB3493"/>
    <w:rsid w:val="00DC2C30"/>
    <w:rsid w:val="00DF3C62"/>
    <w:rsid w:val="00E31052"/>
    <w:rsid w:val="00E426CA"/>
    <w:rsid w:val="00E45131"/>
    <w:rsid w:val="00E62625"/>
    <w:rsid w:val="00E736F5"/>
    <w:rsid w:val="00E74429"/>
    <w:rsid w:val="00E768A1"/>
    <w:rsid w:val="00E90514"/>
    <w:rsid w:val="00E92D0A"/>
    <w:rsid w:val="00EA29EC"/>
    <w:rsid w:val="00EA4626"/>
    <w:rsid w:val="00EB5857"/>
    <w:rsid w:val="00EC40A2"/>
    <w:rsid w:val="00EC5049"/>
    <w:rsid w:val="00EC70FC"/>
    <w:rsid w:val="00ED24F8"/>
    <w:rsid w:val="00ED702F"/>
    <w:rsid w:val="00EE6483"/>
    <w:rsid w:val="00EF1E6A"/>
    <w:rsid w:val="00EF6CE3"/>
    <w:rsid w:val="00F10C49"/>
    <w:rsid w:val="00F20265"/>
    <w:rsid w:val="00F2176F"/>
    <w:rsid w:val="00F30309"/>
    <w:rsid w:val="00F349AD"/>
    <w:rsid w:val="00F42404"/>
    <w:rsid w:val="00F5062B"/>
    <w:rsid w:val="00F514C7"/>
    <w:rsid w:val="00F51B96"/>
    <w:rsid w:val="00F576FC"/>
    <w:rsid w:val="00F65A8A"/>
    <w:rsid w:val="00F721B5"/>
    <w:rsid w:val="00F81302"/>
    <w:rsid w:val="00F91123"/>
    <w:rsid w:val="00FB5434"/>
    <w:rsid w:val="00FC2996"/>
    <w:rsid w:val="00FE68CD"/>
    <w:rsid w:val="00FF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2D110-08D7-44DB-9A1C-E4769EC4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632B8.42134A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6B4E4BAF</Template>
  <TotalTime>3</TotalTime>
  <Pages>1</Pages>
  <Words>3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Kimer-Jørgensen</dc:creator>
  <cp:keywords/>
  <dc:description/>
  <cp:lastModifiedBy>Jeanette Kimer-Jørgensen</cp:lastModifiedBy>
  <cp:revision>1</cp:revision>
  <dcterms:created xsi:type="dcterms:W3CDTF">2020-05-26T07:47:00Z</dcterms:created>
  <dcterms:modified xsi:type="dcterms:W3CDTF">2020-05-26T07:50:00Z</dcterms:modified>
</cp:coreProperties>
</file>