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FEC6" w14:textId="77777777" w:rsidR="00A648A7" w:rsidRDefault="00A648A7"/>
    <w:p w14:paraId="22AD9EE4" w14:textId="77777777" w:rsidR="00A648A7" w:rsidRPr="00A648A7" w:rsidRDefault="00A648A7" w:rsidP="00A648A7"/>
    <w:p w14:paraId="79B543B4" w14:textId="77777777" w:rsidR="00A648A7" w:rsidRPr="00A648A7" w:rsidRDefault="00A648A7" w:rsidP="00A648A7"/>
    <w:p w14:paraId="39F3370B" w14:textId="77777777" w:rsidR="00A648A7" w:rsidRPr="00A648A7" w:rsidRDefault="00A648A7" w:rsidP="00A648A7"/>
    <w:p w14:paraId="42937524" w14:textId="77777777" w:rsidR="00A648A7" w:rsidRPr="00A648A7" w:rsidRDefault="00A648A7" w:rsidP="00A648A7"/>
    <w:p w14:paraId="2E01BF3F" w14:textId="77777777" w:rsidR="00A648A7" w:rsidRPr="00A648A7" w:rsidRDefault="00A648A7" w:rsidP="00A648A7"/>
    <w:p w14:paraId="14128D36" w14:textId="77777777" w:rsidR="00A648A7" w:rsidRPr="00A648A7" w:rsidRDefault="00A648A7" w:rsidP="00A648A7"/>
    <w:p w14:paraId="26C0025F" w14:textId="77777777" w:rsidR="00A648A7" w:rsidRPr="00A648A7" w:rsidRDefault="00A648A7" w:rsidP="00A648A7"/>
    <w:p w14:paraId="2F27C15E" w14:textId="77777777" w:rsidR="00A648A7" w:rsidRPr="00A648A7" w:rsidRDefault="00A648A7" w:rsidP="00A648A7"/>
    <w:p w14:paraId="2331F83C" w14:textId="77777777" w:rsidR="00A648A7" w:rsidRPr="00A648A7" w:rsidRDefault="00A648A7" w:rsidP="00A648A7"/>
    <w:p w14:paraId="4F0CDB68" w14:textId="77777777" w:rsidR="00A648A7" w:rsidRPr="00A648A7" w:rsidRDefault="00A648A7" w:rsidP="00A648A7"/>
    <w:p w14:paraId="3B49F4CE" w14:textId="77777777" w:rsidR="00A648A7" w:rsidRPr="00A648A7" w:rsidRDefault="00A648A7" w:rsidP="00A648A7"/>
    <w:p w14:paraId="1F415C61" w14:textId="77777777" w:rsidR="00A648A7" w:rsidRPr="00A648A7" w:rsidRDefault="00A648A7" w:rsidP="00A648A7"/>
    <w:p w14:paraId="2981AB0A" w14:textId="77777777" w:rsidR="00A648A7" w:rsidRPr="00A648A7" w:rsidRDefault="00A648A7" w:rsidP="00A648A7"/>
    <w:p w14:paraId="6E8B6224" w14:textId="77777777" w:rsidR="00A648A7" w:rsidRPr="00A648A7" w:rsidRDefault="00A648A7" w:rsidP="00A648A7"/>
    <w:p w14:paraId="7440F22A" w14:textId="77777777" w:rsidR="00A648A7" w:rsidRPr="00A648A7" w:rsidRDefault="00A648A7" w:rsidP="00A648A7"/>
    <w:p w14:paraId="7A973575" w14:textId="77777777" w:rsidR="00F32817" w:rsidRDefault="00F32817" w:rsidP="00A648A7"/>
    <w:p w14:paraId="15EAC19E" w14:textId="77777777" w:rsidR="00D71B32" w:rsidRDefault="00D71B32" w:rsidP="00A648A7"/>
    <w:p w14:paraId="6A128477" w14:textId="77777777" w:rsidR="00D71B32" w:rsidRDefault="00D71B32" w:rsidP="00A648A7"/>
    <w:p w14:paraId="6370C0AA" w14:textId="77777777" w:rsidR="00D71B32" w:rsidRDefault="00D71B32" w:rsidP="00A648A7"/>
    <w:p w14:paraId="779C2820" w14:textId="77777777" w:rsidR="00D71B32" w:rsidRDefault="00D71B32" w:rsidP="00A648A7"/>
    <w:p w14:paraId="3CBC42D2" w14:textId="77777777" w:rsidR="00D71B32" w:rsidRDefault="00D71B32" w:rsidP="00A648A7"/>
    <w:p w14:paraId="1D5C3B0C" w14:textId="77777777" w:rsidR="00D71B32" w:rsidRDefault="00D71B32" w:rsidP="00A648A7"/>
    <w:p w14:paraId="7651FD25" w14:textId="77777777" w:rsidR="00D71B32" w:rsidRDefault="00D71B32" w:rsidP="00A648A7"/>
    <w:p w14:paraId="426960B7" w14:textId="77777777" w:rsidR="00D71B32" w:rsidRDefault="00D71B32" w:rsidP="00A648A7"/>
    <w:p w14:paraId="5FB01216" w14:textId="77777777" w:rsidR="00D71B32" w:rsidRDefault="00D71B32" w:rsidP="00A648A7"/>
    <w:p w14:paraId="00B2CC62" w14:textId="77777777" w:rsidR="00D71B32" w:rsidRDefault="00D71B32" w:rsidP="00A648A7"/>
    <w:p w14:paraId="66577EC7" w14:textId="77777777" w:rsidR="00D71B32" w:rsidRDefault="00D71B32" w:rsidP="00A648A7"/>
    <w:p w14:paraId="45A77475" w14:textId="77777777" w:rsidR="00D71B32" w:rsidRDefault="00E93186" w:rsidP="00A648A7">
      <w:r>
        <w:rPr>
          <w:noProof/>
        </w:rPr>
        <w:drawing>
          <wp:anchor distT="0" distB="0" distL="114300" distR="114300" simplePos="0" relativeHeight="251661824" behindDoc="0" locked="0" layoutInCell="1" allowOverlap="1" wp14:anchorId="5C12EF7F" wp14:editId="5D7ACBC1">
            <wp:simplePos x="0" y="0"/>
            <wp:positionH relativeFrom="page">
              <wp:posOffset>360045</wp:posOffset>
            </wp:positionH>
            <wp:positionV relativeFrom="page">
              <wp:posOffset>360045</wp:posOffset>
            </wp:positionV>
            <wp:extent cx="6838950" cy="5038725"/>
            <wp:effectExtent l="19050" t="0" r="0" b="0"/>
            <wp:wrapNone/>
            <wp:docPr id="18" name="Billede 18"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g_P634_P631.jpg"/>
                    <pic:cNvPicPr>
                      <a:picLocks noChangeAspect="1" noChangeArrowheads="1"/>
                    </pic:cNvPicPr>
                  </pic:nvPicPr>
                  <pic:blipFill>
                    <a:blip r:embed="rId8" cstate="print"/>
                    <a:srcRect/>
                    <a:stretch>
                      <a:fillRect/>
                    </a:stretch>
                  </pic:blipFill>
                  <pic:spPr bwMode="auto">
                    <a:xfrm>
                      <a:off x="0" y="0"/>
                      <a:ext cx="6838950" cy="5038725"/>
                    </a:xfrm>
                    <a:prstGeom prst="rect">
                      <a:avLst/>
                    </a:prstGeom>
                    <a:noFill/>
                  </pic:spPr>
                </pic:pic>
              </a:graphicData>
            </a:graphic>
          </wp:anchor>
        </w:drawing>
      </w:r>
      <w:r>
        <w:rPr>
          <w:noProof/>
        </w:rPr>
        <w:drawing>
          <wp:anchor distT="0" distB="0" distL="114300" distR="114300" simplePos="0" relativeHeight="251660800" behindDoc="0" locked="0" layoutInCell="1" allowOverlap="1" wp14:anchorId="4AE7852D" wp14:editId="2EECF5ED">
            <wp:simplePos x="0" y="0"/>
            <wp:positionH relativeFrom="column">
              <wp:posOffset>3810</wp:posOffset>
            </wp:positionH>
            <wp:positionV relativeFrom="paragraph">
              <wp:posOffset>125730</wp:posOffset>
            </wp:positionV>
            <wp:extent cx="6838950" cy="1247775"/>
            <wp:effectExtent l="19050" t="0" r="0" b="0"/>
            <wp:wrapNone/>
            <wp:docPr id="17" name="Billede 0" descr="Element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Element_P634_P631.jpg"/>
                    <pic:cNvPicPr>
                      <a:picLocks noChangeAspect="1" noChangeArrowheads="1"/>
                    </pic:cNvPicPr>
                  </pic:nvPicPr>
                  <pic:blipFill>
                    <a:blip r:embed="rId9" cstate="print"/>
                    <a:srcRect r="16206"/>
                    <a:stretch>
                      <a:fillRect/>
                    </a:stretch>
                  </pic:blipFill>
                  <pic:spPr bwMode="auto">
                    <a:xfrm>
                      <a:off x="0" y="0"/>
                      <a:ext cx="6838950" cy="1247775"/>
                    </a:xfrm>
                    <a:prstGeom prst="rect">
                      <a:avLst/>
                    </a:prstGeom>
                    <a:noFill/>
                  </pic:spPr>
                </pic:pic>
              </a:graphicData>
            </a:graphic>
          </wp:anchor>
        </w:drawing>
      </w:r>
    </w:p>
    <w:p w14:paraId="442B7B7A" w14:textId="77777777" w:rsidR="00D71B32" w:rsidRDefault="00D71B32" w:rsidP="00A648A7"/>
    <w:p w14:paraId="532CE264" w14:textId="77777777" w:rsidR="00D71B32" w:rsidRDefault="00D71B32" w:rsidP="00A648A7"/>
    <w:p w14:paraId="7BF605D1" w14:textId="77777777" w:rsidR="00D71B32" w:rsidRDefault="00D71B32" w:rsidP="00A648A7"/>
    <w:p w14:paraId="284A2DEB" w14:textId="77777777" w:rsidR="00D71B32" w:rsidRDefault="00D71B32" w:rsidP="00A648A7"/>
    <w:p w14:paraId="40D0681D" w14:textId="77777777" w:rsidR="00D71B32" w:rsidRDefault="00D71B32" w:rsidP="00A648A7"/>
    <w:p w14:paraId="1636EEEA" w14:textId="77777777" w:rsidR="00D71B32" w:rsidRDefault="00D71B32" w:rsidP="00A648A7"/>
    <w:p w14:paraId="54783A55" w14:textId="77777777" w:rsidR="00D71B32" w:rsidRDefault="00D71B32" w:rsidP="00A648A7"/>
    <w:p w14:paraId="2362B8FB" w14:textId="77777777" w:rsidR="00D71B32" w:rsidRDefault="00D71B32" w:rsidP="00A648A7"/>
    <w:p w14:paraId="1D5F3074" w14:textId="77777777" w:rsidR="00D71B32" w:rsidRDefault="00324936" w:rsidP="00A648A7">
      <w:r>
        <w:rPr>
          <w:noProof/>
        </w:rPr>
        <mc:AlternateContent>
          <mc:Choice Requires="wps">
            <w:drawing>
              <wp:anchor distT="0" distB="0" distL="114300" distR="114300" simplePos="0" relativeHeight="251655680" behindDoc="1" locked="0" layoutInCell="1" allowOverlap="1" wp14:anchorId="53A35220" wp14:editId="3B9264FA">
                <wp:simplePos x="0" y="0"/>
                <wp:positionH relativeFrom="column">
                  <wp:posOffset>10795</wp:posOffset>
                </wp:positionH>
                <wp:positionV relativeFrom="page">
                  <wp:posOffset>6887845</wp:posOffset>
                </wp:positionV>
                <wp:extent cx="6840220" cy="256222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42E46" w14:textId="77777777" w:rsidR="00481FA9" w:rsidRDefault="00481FA9">
                            <w:pPr>
                              <w:rPr>
                                <w:rFonts w:ascii="Olsen-Bold" w:hAnsi="Olsen-Bold"/>
                                <w:sz w:val="52"/>
                                <w:szCs w:val="52"/>
                              </w:rPr>
                            </w:pPr>
                          </w:p>
                          <w:p w14:paraId="2EC01C68" w14:textId="77777777" w:rsidR="00481FA9" w:rsidRDefault="00481FA9" w:rsidP="009B68B4">
                            <w:pPr>
                              <w:ind w:left="680"/>
                              <w:rPr>
                                <w:rFonts w:ascii="Olsen-Bold" w:hAnsi="Olsen-Bold" w:cs="Arial"/>
                                <w:b/>
                                <w:sz w:val="72"/>
                                <w:szCs w:val="72"/>
                              </w:rPr>
                            </w:pPr>
                            <w:r>
                              <w:rPr>
                                <w:rFonts w:ascii="Olsen-Bold" w:hAnsi="Olsen-Bold" w:cs="Arial"/>
                                <w:b/>
                                <w:sz w:val="72"/>
                                <w:szCs w:val="72"/>
                              </w:rPr>
                              <w:t>Lokal løndannelse KTO</w:t>
                            </w:r>
                          </w:p>
                          <w:p w14:paraId="1B0E87B1" w14:textId="77777777" w:rsidR="00481FA9" w:rsidRPr="00D066DE" w:rsidRDefault="00481FA9" w:rsidP="009B68B4">
                            <w:pPr>
                              <w:ind w:left="680"/>
                              <w:rPr>
                                <w:rFonts w:ascii="Olsen-Bold" w:hAnsi="Olsen-Bold" w:cs="Arial"/>
                                <w:b/>
                                <w:sz w:val="72"/>
                                <w:szCs w:val="72"/>
                              </w:rPr>
                            </w:pPr>
                            <w:r>
                              <w:rPr>
                                <w:rFonts w:ascii="Olsen-Bold" w:hAnsi="Olsen-Bold" w:cs="Arial"/>
                                <w:b/>
                                <w:sz w:val="72"/>
                                <w:szCs w:val="72"/>
                              </w:rPr>
                              <w:t>(ny løn)</w:t>
                            </w:r>
                          </w:p>
                          <w:p w14:paraId="177856D6" w14:textId="77777777" w:rsidR="00481FA9" w:rsidRPr="00904965" w:rsidRDefault="00481FA9" w:rsidP="009B68B4">
                            <w:pPr>
                              <w:ind w:left="680"/>
                              <w:rPr>
                                <w:rFonts w:cs="Arial"/>
                                <w:sz w:val="48"/>
                                <w:szCs w:val="48"/>
                              </w:rPr>
                            </w:pPr>
                            <w:r>
                              <w:rPr>
                                <w:rFonts w:cs="Arial"/>
                                <w:sz w:val="44"/>
                                <w:szCs w:val="44"/>
                              </w:rPr>
                              <w:t xml:space="preserve">vejledning </w:t>
                            </w:r>
                            <w:r>
                              <w:rPr>
                                <w:rFonts w:cs="Arial"/>
                                <w:sz w:val="44"/>
                                <w:szCs w:val="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pt;margin-top:542.35pt;width:538.6pt;height:20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" stroked="f">
                <v:textbox>
                  <w:txbxContent>
                    <w:p w:rsidR="00481FA9" w:rsidRDefault="00481FA9">
                      <w:pPr>
                        <w:rPr>
                          <w:rFonts w:ascii="Olsen-Bold" w:hAnsi="Olsen-Bold"/>
                          <w:sz w:val="52"/>
                          <w:szCs w:val="52"/>
                        </w:rPr>
                      </w:pPr>
                    </w:p>
                    <w:p w:rsidR="00481FA9" w:rsidRDefault="00481FA9" w:rsidP="009B68B4">
                      <w:pPr>
                        <w:ind w:left="680"/>
                        <w:rPr>
                          <w:rFonts w:ascii="Olsen-Bold" w:hAnsi="Olsen-Bold" w:cs="Arial"/>
                          <w:b/>
                          <w:sz w:val="72"/>
                          <w:szCs w:val="72"/>
                        </w:rPr>
                      </w:pPr>
                      <w:r>
                        <w:rPr>
                          <w:rFonts w:ascii="Olsen-Bold" w:hAnsi="Olsen-Bold" w:cs="Arial"/>
                          <w:b/>
                          <w:sz w:val="72"/>
                          <w:szCs w:val="72"/>
                        </w:rPr>
                        <w:t>Lokal løndannelse KTO</w:t>
                      </w:r>
                    </w:p>
                    <w:p w:rsidR="00481FA9" w:rsidRPr="00D066DE" w:rsidRDefault="00481FA9" w:rsidP="009B68B4">
                      <w:pPr>
                        <w:ind w:left="680"/>
                        <w:rPr>
                          <w:rFonts w:ascii="Olsen-Bold" w:hAnsi="Olsen-Bold" w:cs="Arial"/>
                          <w:b/>
                          <w:sz w:val="72"/>
                          <w:szCs w:val="72"/>
                        </w:rPr>
                      </w:pPr>
                      <w:r>
                        <w:rPr>
                          <w:rFonts w:ascii="Olsen-Bold" w:hAnsi="Olsen-Bold" w:cs="Arial"/>
                          <w:b/>
                          <w:sz w:val="72"/>
                          <w:szCs w:val="72"/>
                        </w:rPr>
                        <w:t>(ny løn)</w:t>
                      </w:r>
                    </w:p>
                    <w:p w:rsidR="00481FA9" w:rsidRPr="00904965" w:rsidRDefault="00481FA9" w:rsidP="009B68B4">
                      <w:pPr>
                        <w:ind w:left="680"/>
                        <w:rPr>
                          <w:rFonts w:cs="Arial"/>
                          <w:sz w:val="48"/>
                          <w:szCs w:val="48"/>
                        </w:rPr>
                      </w:pPr>
                      <w:r>
                        <w:rPr>
                          <w:rFonts w:cs="Arial"/>
                          <w:sz w:val="44"/>
                          <w:szCs w:val="44"/>
                        </w:rPr>
                        <w:t xml:space="preserve">vejledning </w:t>
                      </w:r>
                      <w:r>
                        <w:rPr>
                          <w:rFonts w:cs="Arial"/>
                          <w:sz w:val="44"/>
                          <w:szCs w:val="44"/>
                        </w:rPr>
                        <w:tab/>
                      </w:r>
                    </w:p>
                  </w:txbxContent>
                </v:textbox>
                <w10:wrap anchory="page"/>
              </v:shape>
            </w:pict>
          </mc:Fallback>
        </mc:AlternateContent>
      </w:r>
    </w:p>
    <w:p w14:paraId="67D29F9D" w14:textId="77777777" w:rsidR="00D71B32" w:rsidRDefault="00D71B32" w:rsidP="00A648A7"/>
    <w:p w14:paraId="16424332" w14:textId="77777777" w:rsidR="00D71B32" w:rsidRDefault="00D71B32" w:rsidP="00A648A7"/>
    <w:p w14:paraId="0718A3FE" w14:textId="77777777" w:rsidR="00D71B32" w:rsidRDefault="00D71B32" w:rsidP="00A648A7"/>
    <w:p w14:paraId="5757FE0C" w14:textId="77777777" w:rsidR="00D71B32" w:rsidRDefault="00D71B32" w:rsidP="00A648A7"/>
    <w:p w14:paraId="65B9E3BB" w14:textId="77777777" w:rsidR="00D71B32" w:rsidRDefault="00D71B32" w:rsidP="00A648A7"/>
    <w:p w14:paraId="276260D1" w14:textId="77777777" w:rsidR="00D71B32" w:rsidRDefault="00D71B32" w:rsidP="00A648A7"/>
    <w:p w14:paraId="0428EA47" w14:textId="77777777" w:rsidR="00D71B32" w:rsidRDefault="00D71B32" w:rsidP="00A648A7"/>
    <w:p w14:paraId="30B049AF" w14:textId="77777777" w:rsidR="00D71B32" w:rsidRDefault="00D71B32" w:rsidP="00A648A7"/>
    <w:p w14:paraId="760798A3" w14:textId="77777777" w:rsidR="00D71B32" w:rsidRDefault="00D71B32" w:rsidP="00A648A7"/>
    <w:p w14:paraId="1C778BCB" w14:textId="77777777" w:rsidR="00D71B32" w:rsidRDefault="00D71B32" w:rsidP="00A648A7"/>
    <w:p w14:paraId="313AB7D9" w14:textId="77777777" w:rsidR="00D71B32" w:rsidRDefault="00D71B32" w:rsidP="00A648A7"/>
    <w:p w14:paraId="34ABD627" w14:textId="77777777" w:rsidR="00D71B32" w:rsidRDefault="00D71B32" w:rsidP="00A648A7"/>
    <w:p w14:paraId="3F43533C" w14:textId="77777777" w:rsidR="00D71B32" w:rsidRDefault="00D71B32" w:rsidP="00A648A7"/>
    <w:p w14:paraId="14DD0010" w14:textId="77777777" w:rsidR="00D71B32" w:rsidRDefault="00E93186" w:rsidP="00A648A7">
      <w:r>
        <w:rPr>
          <w:noProof/>
        </w:rPr>
        <w:drawing>
          <wp:anchor distT="0" distB="0" distL="114300" distR="114300" simplePos="0" relativeHeight="251656704" behindDoc="1" locked="0" layoutInCell="1" allowOverlap="1" wp14:anchorId="7A388C01" wp14:editId="6660039D">
            <wp:simplePos x="0" y="0"/>
            <wp:positionH relativeFrom="column">
              <wp:posOffset>546735</wp:posOffset>
            </wp:positionH>
            <wp:positionV relativeFrom="page">
              <wp:posOffset>9411335</wp:posOffset>
            </wp:positionV>
            <wp:extent cx="1290320" cy="485140"/>
            <wp:effectExtent l="19050" t="0" r="5080" b="0"/>
            <wp:wrapNone/>
            <wp:docPr id="16" name="Billede 6"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Logo_tekst"/>
                    <pic:cNvPicPr>
                      <a:picLocks noChangeAspect="1" noChangeArrowheads="1"/>
                    </pic:cNvPicPr>
                  </pic:nvPicPr>
                  <pic:blipFill>
                    <a:blip r:embed="rId10" cstate="print"/>
                    <a:srcRect/>
                    <a:stretch>
                      <a:fillRect/>
                    </a:stretch>
                  </pic:blipFill>
                  <pic:spPr bwMode="auto">
                    <a:xfrm>
                      <a:off x="0" y="0"/>
                      <a:ext cx="1290320" cy="485140"/>
                    </a:xfrm>
                    <a:prstGeom prst="rect">
                      <a:avLst/>
                    </a:prstGeom>
                    <a:noFill/>
                  </pic:spPr>
                </pic:pic>
              </a:graphicData>
            </a:graphic>
          </wp:anchor>
        </w:drawing>
      </w:r>
    </w:p>
    <w:p w14:paraId="7D58226D" w14:textId="77777777" w:rsidR="00D71B32" w:rsidRDefault="00D71B32" w:rsidP="00A648A7"/>
    <w:p w14:paraId="392DADC7" w14:textId="77777777" w:rsidR="00B77116" w:rsidRDefault="00B77116" w:rsidP="00A648A7">
      <w:pPr>
        <w:sectPr w:rsidR="00B77116" w:rsidSect="00213322">
          <w:footerReference w:type="default" r:id="rId11"/>
          <w:pgSz w:w="11906" w:h="16838" w:code="9"/>
          <w:pgMar w:top="567" w:right="567" w:bottom="1247" w:left="567" w:header="709" w:footer="709" w:gutter="0"/>
          <w:cols w:space="708"/>
          <w:titlePg/>
          <w:docGrid w:linePitch="360"/>
        </w:sectPr>
      </w:pPr>
    </w:p>
    <w:p w14:paraId="287080A3" w14:textId="24AA4145" w:rsidR="00647D9C" w:rsidRDefault="00750DE7" w:rsidP="00AE1585">
      <w:bookmarkStart w:id="0" w:name="_Hlk154064954"/>
      <w:r>
        <w:lastRenderedPageBreak/>
        <w:t>2023 /</w:t>
      </w:r>
      <w:proofErr w:type="spellStart"/>
      <w:r>
        <w:t>mbp</w:t>
      </w:r>
      <w:proofErr w:type="spellEnd"/>
    </w:p>
    <w:p w14:paraId="7F03C2C8" w14:textId="2184F9C4" w:rsidR="00AE1585" w:rsidRDefault="00B20C82" w:rsidP="00AE1585">
      <w:proofErr w:type="spellStart"/>
      <w:r w:rsidRPr="00647D9C">
        <w:rPr>
          <w:sz w:val="20"/>
          <w:szCs w:val="20"/>
        </w:rPr>
        <w:t>sagsid</w:t>
      </w:r>
      <w:proofErr w:type="spellEnd"/>
      <w:r w:rsidRPr="00647D9C">
        <w:rPr>
          <w:sz w:val="20"/>
          <w:szCs w:val="20"/>
        </w:rPr>
        <w:t xml:space="preserve">. </w:t>
      </w:r>
      <w:r w:rsidR="00750DE7">
        <w:rPr>
          <w:sz w:val="20"/>
          <w:szCs w:val="20"/>
        </w:rPr>
        <w:t>2023-111934</w:t>
      </w:r>
      <w:r w:rsidR="00647D9C">
        <w:t xml:space="preserve">  </w:t>
      </w:r>
    </w:p>
    <w:p w14:paraId="4E545D21" w14:textId="77777777" w:rsidR="00AE1585" w:rsidRDefault="00AE1585" w:rsidP="00AE1585"/>
    <w:p w14:paraId="1585992D" w14:textId="77777777" w:rsidR="00647D9C" w:rsidRDefault="00647D9C" w:rsidP="00AE1585"/>
    <w:p w14:paraId="41521330" w14:textId="77777777" w:rsidR="00647D9C" w:rsidRDefault="00647D9C" w:rsidP="00AE1585"/>
    <w:p w14:paraId="04B6E8FD" w14:textId="77777777" w:rsidR="00AE1585" w:rsidRDefault="00AE1585" w:rsidP="00AE1585"/>
    <w:p w14:paraId="7814EF80" w14:textId="77777777" w:rsidR="00AE1585" w:rsidRDefault="00AE1585" w:rsidP="00AE1585">
      <w:r>
        <w:t>Kære leder.</w:t>
      </w:r>
    </w:p>
    <w:p w14:paraId="5634E72D" w14:textId="77777777" w:rsidR="00AE1585" w:rsidRDefault="00AE1585" w:rsidP="00AE1585"/>
    <w:p w14:paraId="469595EB" w14:textId="1A1E0936" w:rsidR="00AE1585" w:rsidRDefault="00AE1585" w:rsidP="00AE1585">
      <w:r>
        <w:t>Denne vejledning er en kort introduktion til lokal løndannelse</w:t>
      </w:r>
      <w:r w:rsidR="00750DE7">
        <w:t>.</w:t>
      </w:r>
    </w:p>
    <w:p w14:paraId="73A539C6" w14:textId="77777777" w:rsidR="00AE1585" w:rsidRDefault="00AE1585" w:rsidP="00AE1585"/>
    <w:p w14:paraId="24A6663B" w14:textId="77777777" w:rsidR="00AE1585" w:rsidRDefault="00AE1585" w:rsidP="00AE1585">
      <w:r>
        <w:t>Vejledningen indeholder en definition på de mest benyttede begreber, og skitserer desuden ansvars- og kompetencefordeling hos hhv. den enkelte leder og Personale</w:t>
      </w:r>
      <w:r w:rsidR="00B033C3">
        <w:t>afdelingen</w:t>
      </w:r>
      <w:r>
        <w:t>.</w:t>
      </w:r>
    </w:p>
    <w:p w14:paraId="1EAC9E4E" w14:textId="77777777" w:rsidR="00AE1585" w:rsidRDefault="00AE1585" w:rsidP="00AE1585"/>
    <w:p w14:paraId="5F41EB01" w14:textId="2541377A" w:rsidR="00AE1585" w:rsidRDefault="00AE1585" w:rsidP="00AE1585">
      <w:r>
        <w:t xml:space="preserve">Som supplement til denne vejledning findes der på </w:t>
      </w:r>
      <w:r w:rsidR="00750DE7">
        <w:t>Schultz</w:t>
      </w:r>
      <w:r w:rsidR="00481FA9">
        <w:t xml:space="preserve"> e</w:t>
      </w:r>
      <w:r>
        <w:t xml:space="preserve">n </w:t>
      </w:r>
      <w:proofErr w:type="spellStart"/>
      <w:r>
        <w:t>ProcesGuide</w:t>
      </w:r>
      <w:proofErr w:type="spellEnd"/>
      <w:r>
        <w:t xml:space="preserve"> om Lokal løndannelse / ny løn udarbejdet af KL. </w:t>
      </w:r>
    </w:p>
    <w:p w14:paraId="7EE168F1" w14:textId="77777777" w:rsidR="00AE1585" w:rsidRDefault="00AE1585" w:rsidP="00AE1585"/>
    <w:p w14:paraId="2883CEC0" w14:textId="51F9FAB1" w:rsidR="00AE1585" w:rsidRDefault="00AE1585" w:rsidP="00AE1585">
      <w:r>
        <w:t>Derudover er der på Intranettet en del hjælpeværktøjer, som støtter op om arbejdet med lokal løndannelse.</w:t>
      </w:r>
    </w:p>
    <w:p w14:paraId="639F767C" w14:textId="77777777" w:rsidR="00AE1585" w:rsidRDefault="00AE1585" w:rsidP="00AE1585"/>
    <w:p w14:paraId="779171F9" w14:textId="77777777" w:rsidR="00AE1585" w:rsidRDefault="00AE1585" w:rsidP="00AE1585"/>
    <w:p w14:paraId="21CE521F" w14:textId="77777777" w:rsidR="00AE1585" w:rsidRDefault="00AE1585" w:rsidP="00AE1585">
      <w:r>
        <w:t xml:space="preserve">Venlig hilsen </w:t>
      </w:r>
    </w:p>
    <w:p w14:paraId="03314210" w14:textId="77777777" w:rsidR="00AE1585" w:rsidRDefault="00AE1585" w:rsidP="00AE1585"/>
    <w:p w14:paraId="13C00847" w14:textId="5E82B834" w:rsidR="00AE1585" w:rsidRDefault="00750DE7" w:rsidP="00AE1585">
      <w:r>
        <w:t>HR</w:t>
      </w:r>
    </w:p>
    <w:bookmarkEnd w:id="0"/>
    <w:p w14:paraId="490A4291" w14:textId="77777777" w:rsidR="00AE1585" w:rsidRDefault="00AE1585" w:rsidP="00AE1585">
      <w:r>
        <w:br w:type="page"/>
      </w:r>
    </w:p>
    <w:tbl>
      <w:tblPr>
        <w:tblW w:w="9889" w:type="dxa"/>
        <w:tblLayout w:type="fixed"/>
        <w:tblLook w:val="04A0" w:firstRow="1" w:lastRow="0" w:firstColumn="1" w:lastColumn="0" w:noHBand="0" w:noVBand="1"/>
      </w:tblPr>
      <w:tblGrid>
        <w:gridCol w:w="1668"/>
        <w:gridCol w:w="23"/>
        <w:gridCol w:w="8163"/>
        <w:gridCol w:w="35"/>
      </w:tblGrid>
      <w:tr w:rsidR="00AE1585" w14:paraId="7C6FEB83" w14:textId="77777777" w:rsidTr="00AE1585">
        <w:trPr>
          <w:gridAfter w:val="1"/>
          <w:wAfter w:w="35" w:type="dxa"/>
        </w:trPr>
        <w:tc>
          <w:tcPr>
            <w:tcW w:w="1691" w:type="dxa"/>
            <w:gridSpan w:val="2"/>
          </w:tcPr>
          <w:p w14:paraId="29A89D0D" w14:textId="77777777" w:rsidR="00AE1585" w:rsidRDefault="00AE1585" w:rsidP="00647D9C">
            <w:r w:rsidRPr="00AE1585">
              <w:rPr>
                <w:b/>
              </w:rPr>
              <w:lastRenderedPageBreak/>
              <w:t>Centrale aftaler:</w:t>
            </w:r>
          </w:p>
        </w:tc>
        <w:tc>
          <w:tcPr>
            <w:tcW w:w="8163" w:type="dxa"/>
          </w:tcPr>
          <w:p w14:paraId="449DD689" w14:textId="77777777" w:rsidR="00AE1585" w:rsidRDefault="00AE1585" w:rsidP="00647D9C">
            <w:r>
              <w:t>Er aftaler indgået mellem KL (Kommunernes Landsforening) og de faglige organisationer.</w:t>
            </w:r>
          </w:p>
          <w:p w14:paraId="763C254D" w14:textId="77777777" w:rsidR="00AE1585" w:rsidRDefault="00AE1585" w:rsidP="00647D9C"/>
        </w:tc>
      </w:tr>
      <w:tr w:rsidR="00AE1585" w14:paraId="05818F90" w14:textId="77777777" w:rsidTr="00AE1585">
        <w:trPr>
          <w:gridAfter w:val="1"/>
          <w:wAfter w:w="35" w:type="dxa"/>
        </w:trPr>
        <w:tc>
          <w:tcPr>
            <w:tcW w:w="1691" w:type="dxa"/>
            <w:gridSpan w:val="2"/>
          </w:tcPr>
          <w:p w14:paraId="6CAAFA32" w14:textId="77777777" w:rsidR="00AE1585" w:rsidRDefault="00AE1585" w:rsidP="00647D9C">
            <w:r w:rsidRPr="00AE1585">
              <w:rPr>
                <w:b/>
              </w:rPr>
              <w:t>Lokale aftaler:</w:t>
            </w:r>
          </w:p>
        </w:tc>
        <w:tc>
          <w:tcPr>
            <w:tcW w:w="8163" w:type="dxa"/>
          </w:tcPr>
          <w:p w14:paraId="764D48DF" w14:textId="77777777" w:rsidR="00AE1585" w:rsidRDefault="00AE1585" w:rsidP="00647D9C">
            <w:r>
              <w:t xml:space="preserve">Er aftaler indgået mellem Nyborg Kommune og de </w:t>
            </w:r>
            <w:r w:rsidR="00647D9C">
              <w:t xml:space="preserve">lokale, </w:t>
            </w:r>
            <w:r>
              <w:t>faglige organisationer.</w:t>
            </w:r>
          </w:p>
          <w:p w14:paraId="0DF184D5" w14:textId="77777777" w:rsidR="00AE1585" w:rsidRDefault="00AE1585" w:rsidP="00647D9C"/>
        </w:tc>
      </w:tr>
      <w:tr w:rsidR="00AE1585" w14:paraId="6E6E4C41" w14:textId="77777777" w:rsidTr="00AE1585">
        <w:trPr>
          <w:gridAfter w:val="1"/>
          <w:wAfter w:w="35" w:type="dxa"/>
        </w:trPr>
        <w:tc>
          <w:tcPr>
            <w:tcW w:w="1691" w:type="dxa"/>
            <w:gridSpan w:val="2"/>
          </w:tcPr>
          <w:p w14:paraId="566D32EB" w14:textId="77777777" w:rsidR="00AE1585" w:rsidRDefault="00AE1585" w:rsidP="00647D9C">
            <w:r w:rsidRPr="00AE1585">
              <w:rPr>
                <w:b/>
              </w:rPr>
              <w:t>Overenskomster:</w:t>
            </w:r>
          </w:p>
        </w:tc>
        <w:tc>
          <w:tcPr>
            <w:tcW w:w="8163" w:type="dxa"/>
          </w:tcPr>
          <w:p w14:paraId="69D368F4" w14:textId="1EEDE0D9" w:rsidR="00AE1585" w:rsidRDefault="00AE1585" w:rsidP="00750DE7">
            <w:r>
              <w:t xml:space="preserve">Det er nødvendigt for den enkelte leder at kende overenskomsten for de personalegrupper, der skal forhandles løn for.  Overenskomsten findes på </w:t>
            </w:r>
            <w:r w:rsidR="00750DE7">
              <w:t>Schultz</w:t>
            </w:r>
            <w:r w:rsidR="00040092">
              <w:t>.</w:t>
            </w:r>
            <w:r>
              <w:br/>
            </w:r>
          </w:p>
        </w:tc>
      </w:tr>
      <w:tr w:rsidR="00AE1585" w14:paraId="78293CD4" w14:textId="77777777" w:rsidTr="00AE1585">
        <w:trPr>
          <w:gridAfter w:val="1"/>
          <w:wAfter w:w="35" w:type="dxa"/>
        </w:trPr>
        <w:tc>
          <w:tcPr>
            <w:tcW w:w="1691" w:type="dxa"/>
            <w:gridSpan w:val="2"/>
          </w:tcPr>
          <w:p w14:paraId="18703DDF" w14:textId="77777777" w:rsidR="00AE1585" w:rsidRDefault="00AE1585" w:rsidP="00647D9C">
            <w:r w:rsidRPr="00AE1585">
              <w:rPr>
                <w:b/>
              </w:rPr>
              <w:t>Forhåndsaftaler:</w:t>
            </w:r>
          </w:p>
        </w:tc>
        <w:tc>
          <w:tcPr>
            <w:tcW w:w="8163" w:type="dxa"/>
          </w:tcPr>
          <w:p w14:paraId="250248FD" w14:textId="3BAF9078" w:rsidR="00AE1585" w:rsidRDefault="00AE1585" w:rsidP="00647D9C">
            <w:r>
              <w:t>Det er desuden nødvendigt for den enkelte leder at kende eventuelle forhåndsaftale</w:t>
            </w:r>
            <w:r w:rsidR="00647D9C">
              <w:t>r</w:t>
            </w:r>
            <w:r>
              <w:t xml:space="preserve"> for de personalegrupper, der skal forhandles løn for.  Forhåndsaftaler findes på Intranettet</w:t>
            </w:r>
            <w:r w:rsidR="00040092">
              <w:t xml:space="preserve"> </w:t>
            </w:r>
            <w:hyperlink r:id="rId12" w:history="1">
              <w:r w:rsidR="00040092" w:rsidRPr="00EC53EA">
                <w:rPr>
                  <w:rStyle w:val="Hyperlink"/>
                </w:rPr>
                <w:t>https://intranet.nyborg.dk/da/til-dig-som-medarbejder/personaleforhold/forhandsaftaler/</w:t>
              </w:r>
            </w:hyperlink>
            <w:r w:rsidR="00040092">
              <w:t xml:space="preserve"> </w:t>
            </w:r>
          </w:p>
          <w:p w14:paraId="63B6D57E" w14:textId="77777777" w:rsidR="00AE1585" w:rsidRDefault="00AE1585" w:rsidP="00647D9C"/>
        </w:tc>
      </w:tr>
      <w:tr w:rsidR="00AE1585" w14:paraId="00B1968C" w14:textId="77777777" w:rsidTr="00AE1585">
        <w:trPr>
          <w:gridAfter w:val="1"/>
          <w:wAfter w:w="35" w:type="dxa"/>
        </w:trPr>
        <w:tc>
          <w:tcPr>
            <w:tcW w:w="1691" w:type="dxa"/>
            <w:gridSpan w:val="2"/>
          </w:tcPr>
          <w:p w14:paraId="610F8D18" w14:textId="77777777" w:rsidR="00AE1585" w:rsidRDefault="00AE1585" w:rsidP="00647D9C">
            <w:r w:rsidRPr="00AE1585">
              <w:rPr>
                <w:b/>
              </w:rPr>
              <w:t>Lønelementer:</w:t>
            </w:r>
          </w:p>
        </w:tc>
        <w:tc>
          <w:tcPr>
            <w:tcW w:w="8163" w:type="dxa"/>
          </w:tcPr>
          <w:p w14:paraId="2CA4CA21" w14:textId="77777777" w:rsidR="00AE1585" w:rsidRPr="00AE1585" w:rsidRDefault="00AE1585" w:rsidP="00647D9C">
            <w:pPr>
              <w:rPr>
                <w:rFonts w:cs="Arial"/>
              </w:rPr>
            </w:pPr>
            <w:r w:rsidRPr="00AE1585">
              <w:rPr>
                <w:b/>
              </w:rPr>
              <w:t xml:space="preserve">Grundløn </w:t>
            </w:r>
            <w:r>
              <w:t xml:space="preserve">er centralt aftalt og består normalt af et løntrin for hver gruppe i den enkelte overenskomst. Løntrinnet kan evt. være suppleret af et centralt aftalt tillæg. Basisgrupper og ledergrupper har som hovedregel hver sin grundløn. Grundlønnen for basisgrupper dækker de funktioner, der kan varetages af en nyuddannet eller nyansat. </w:t>
            </w:r>
            <w:r w:rsidRPr="00AE1585">
              <w:rPr>
                <w:rFonts w:cs="Arial"/>
              </w:rPr>
              <w:t>Det er ikke hensigten, at medarbejdere i længere perioder kun aflønnes på grundløn.</w:t>
            </w:r>
          </w:p>
          <w:p w14:paraId="48EB29DB" w14:textId="77777777" w:rsidR="00AE1585" w:rsidRDefault="00AE1585" w:rsidP="00647D9C"/>
        </w:tc>
      </w:tr>
      <w:tr w:rsidR="00AE1585" w14:paraId="13610472" w14:textId="77777777" w:rsidTr="00AE1585">
        <w:trPr>
          <w:gridAfter w:val="1"/>
          <w:wAfter w:w="35" w:type="dxa"/>
        </w:trPr>
        <w:tc>
          <w:tcPr>
            <w:tcW w:w="1691" w:type="dxa"/>
            <w:gridSpan w:val="2"/>
          </w:tcPr>
          <w:p w14:paraId="37E9201F" w14:textId="77777777" w:rsidR="00AE1585" w:rsidRDefault="00AE1585" w:rsidP="00647D9C"/>
        </w:tc>
        <w:tc>
          <w:tcPr>
            <w:tcW w:w="8163" w:type="dxa"/>
          </w:tcPr>
          <w:p w14:paraId="05822600" w14:textId="77777777" w:rsidR="00AE1585" w:rsidRDefault="00AE1585" w:rsidP="00647D9C">
            <w:r w:rsidRPr="00AE1585">
              <w:rPr>
                <w:b/>
              </w:rPr>
              <w:t xml:space="preserve">Funktionsløn </w:t>
            </w:r>
            <w:r>
              <w:t>er et supplement til grundlønnen og baseres på de funktioner, der er knyttet til den stilling, som medarbejderen varetager. Funktionsløn gives for funktioner, der ligger ud over, hvad der forudsættes varetaget for gruppens grundløn.</w:t>
            </w:r>
            <w:r>
              <w:br/>
              <w:t>Funktionsløn aftales i princippet lokalt, men der kan for bestemte funktioner centralt være aftalt en minimumsbetaling, som der lokalt er mulighed for at aftale forhøjet. Der kan også i overenskomsterne findes eksempler, som kan danne udgangspunkt for, hvad der kan aftales decentralt. Funktionslønnen kan aftales lokalt i form af løntrin eller som tillæg.</w:t>
            </w:r>
            <w:r w:rsidR="00647D9C">
              <w:br/>
            </w:r>
            <w:r w:rsidR="00647D9C" w:rsidRPr="0034241C">
              <w:t>Funktionsløn skal defineres i form af en kort, sigende betegnelse.</w:t>
            </w:r>
          </w:p>
          <w:p w14:paraId="6CF879AE" w14:textId="77777777" w:rsidR="00AE1585" w:rsidRDefault="00AE1585" w:rsidP="00647D9C"/>
        </w:tc>
      </w:tr>
      <w:tr w:rsidR="00AE1585" w14:paraId="42806BD6" w14:textId="77777777" w:rsidTr="00AE1585">
        <w:trPr>
          <w:gridAfter w:val="1"/>
          <w:wAfter w:w="35" w:type="dxa"/>
        </w:trPr>
        <w:tc>
          <w:tcPr>
            <w:tcW w:w="1691" w:type="dxa"/>
            <w:gridSpan w:val="2"/>
          </w:tcPr>
          <w:p w14:paraId="0BF44330" w14:textId="77777777" w:rsidR="00AE1585" w:rsidRDefault="00AE1585" w:rsidP="00647D9C"/>
        </w:tc>
        <w:tc>
          <w:tcPr>
            <w:tcW w:w="8163" w:type="dxa"/>
          </w:tcPr>
          <w:p w14:paraId="34C23DA3" w14:textId="77777777" w:rsidR="00AE1585" w:rsidRDefault="00AE1585" w:rsidP="00647D9C">
            <w:proofErr w:type="spellStart"/>
            <w:r w:rsidRPr="00AE1585">
              <w:rPr>
                <w:b/>
              </w:rPr>
              <w:t>Kvalifiktionsløn</w:t>
            </w:r>
            <w:proofErr w:type="spellEnd"/>
            <w:r w:rsidRPr="00AE1585">
              <w:rPr>
                <w:b/>
              </w:rPr>
              <w:t xml:space="preserve"> </w:t>
            </w:r>
            <w:r>
              <w:t>ydes ud over grundløn og eventuel funktionsløn. Den baseres på medarbejderens kvalifikationer, og tager basis i objektive forhold som fx. videreuddannelse, erfaring, specialviden og efteruddannelse. Kvalifikationsløn kan også anvendes som et instrument til rekruttering og fastholdelse af medarbejdere.</w:t>
            </w:r>
          </w:p>
          <w:p w14:paraId="1AC36EB5" w14:textId="77777777" w:rsidR="00AE1585" w:rsidRDefault="00AE1585" w:rsidP="00647D9C">
            <w:r>
              <w:t>Kvalifikationsløn aftales lokalt. Dog kan der i de enkelte overenskomster og tjenestemandsaftaler indgå centralt aftalt kvalifikationsløn, knyttet til en nærmere angiven, relevant uddannelse. Kvalifikationsløn kan erhverves både samtidig med og under ansættelsen.</w:t>
            </w:r>
          </w:p>
          <w:p w14:paraId="710E56D3" w14:textId="77777777" w:rsidR="00750DE7" w:rsidRDefault="00AE1585" w:rsidP="00647D9C">
            <w:r>
              <w:t>Kvalifikationsløn kan ydes i form af tillæg eller ved oprykning til et højere løntrin.</w:t>
            </w:r>
            <w:r w:rsidR="00647D9C">
              <w:br/>
            </w:r>
            <w:r w:rsidR="00647D9C" w:rsidRPr="0034241C">
              <w:t>Kvalifikationsløn skal defineres i form af en kort, sigende betegnelse.</w:t>
            </w:r>
          </w:p>
          <w:p w14:paraId="1AAB30EF" w14:textId="77777777" w:rsidR="00750DE7" w:rsidRDefault="00750DE7" w:rsidP="00647D9C"/>
          <w:p w14:paraId="3C3D00C2" w14:textId="6DA677EC" w:rsidR="00750DE7" w:rsidRPr="00750DE7" w:rsidRDefault="00750DE7" w:rsidP="00750DE7">
            <w:pPr>
              <w:pStyle w:val="NormalWeb"/>
              <w:shd w:val="clear" w:color="auto" w:fill="FFFFFF"/>
              <w:spacing w:before="0" w:beforeAutospacing="0" w:after="150" w:afterAutospacing="0"/>
              <w:rPr>
                <w:rFonts w:ascii="Arial" w:hAnsi="Arial" w:cs="Arial"/>
              </w:rPr>
            </w:pPr>
            <w:r w:rsidRPr="00750DE7">
              <w:rPr>
                <w:rFonts w:ascii="Arial" w:hAnsi="Arial" w:cs="Arial"/>
                <w:b/>
                <w:bCs/>
              </w:rPr>
              <w:t>Engangsbeløb/Resultatløn</w:t>
            </w:r>
            <w:r w:rsidRPr="00750DE7">
              <w:rPr>
                <w:rFonts w:ascii="Arial" w:hAnsi="Arial" w:cs="Arial"/>
              </w:rPr>
              <w:t xml:space="preserve"> </w:t>
            </w:r>
            <w:r w:rsidRPr="00750DE7">
              <w:rPr>
                <w:rFonts w:ascii="Arial" w:hAnsi="Arial" w:cs="Arial"/>
              </w:rPr>
              <w:t xml:space="preserve">ydes ud over </w:t>
            </w:r>
            <w:r w:rsidRPr="00750DE7">
              <w:rPr>
                <w:rFonts w:ascii="Arial" w:hAnsi="Arial" w:cs="Arial"/>
              </w:rPr>
              <w:t>grund</w:t>
            </w:r>
            <w:r w:rsidRPr="00750DE7">
              <w:rPr>
                <w:rFonts w:ascii="Arial" w:hAnsi="Arial" w:cs="Arial"/>
              </w:rPr>
              <w:t>løn og tillæg. Resultatløn baseres på opfyldelse af mål af enten kvantitativ eller kvalitativ karakter.</w:t>
            </w:r>
            <w:r w:rsidRPr="00750DE7">
              <w:rPr>
                <w:rFonts w:ascii="Arial" w:hAnsi="Arial" w:cs="Arial"/>
              </w:rPr>
              <w:br/>
            </w:r>
            <w:r w:rsidRPr="00750DE7">
              <w:rPr>
                <w:rFonts w:ascii="Arial" w:hAnsi="Arial" w:cs="Arial"/>
              </w:rPr>
              <w:t>Resultatløn kan ydes som engangsbeløb eller som midlertidige tillæg.</w:t>
            </w:r>
            <w:r w:rsidRPr="00750DE7">
              <w:rPr>
                <w:rFonts w:ascii="Arial" w:hAnsi="Arial" w:cs="Arial"/>
              </w:rPr>
              <w:br/>
            </w:r>
            <w:r w:rsidRPr="00750DE7">
              <w:rPr>
                <w:rFonts w:ascii="Arial" w:hAnsi="Arial" w:cs="Arial"/>
              </w:rPr>
              <w:t>Det kan aftales, at resultatløn er pensionsgivende.</w:t>
            </w:r>
          </w:p>
          <w:p w14:paraId="567ADD16" w14:textId="0B52E713" w:rsidR="00AE1585" w:rsidRDefault="00647D9C" w:rsidP="00647D9C">
            <w:r>
              <w:lastRenderedPageBreak/>
              <w:br/>
            </w:r>
          </w:p>
        </w:tc>
      </w:tr>
      <w:tr w:rsidR="00AE1585" w14:paraId="4BC4D6D5" w14:textId="77777777" w:rsidTr="00AE1585">
        <w:trPr>
          <w:gridAfter w:val="1"/>
          <w:wAfter w:w="35" w:type="dxa"/>
        </w:trPr>
        <w:tc>
          <w:tcPr>
            <w:tcW w:w="1691" w:type="dxa"/>
            <w:gridSpan w:val="2"/>
          </w:tcPr>
          <w:p w14:paraId="53B5B839" w14:textId="77777777" w:rsidR="00AE1585" w:rsidRDefault="00AE1585" w:rsidP="00647D9C">
            <w:r w:rsidRPr="00AE1585">
              <w:rPr>
                <w:b/>
              </w:rPr>
              <w:lastRenderedPageBreak/>
              <w:t>Opsigelse af løn:</w:t>
            </w:r>
          </w:p>
        </w:tc>
        <w:tc>
          <w:tcPr>
            <w:tcW w:w="8163" w:type="dxa"/>
          </w:tcPr>
          <w:p w14:paraId="7D69477B" w14:textId="77777777" w:rsidR="00AE1585" w:rsidRDefault="00AE1585" w:rsidP="00647D9C">
            <w:r>
              <w:t xml:space="preserve">Opsigelse af </w:t>
            </w:r>
            <w:r w:rsidR="00935E55">
              <w:t>funktionsløn</w:t>
            </w:r>
            <w:r>
              <w:t xml:space="preserve"> overfor en medarbejder er som udgangspunkt en væsentligt vilkårsændring. Det betyder, at </w:t>
            </w:r>
            <w:r w:rsidR="00935E55">
              <w:t xml:space="preserve">funktionslønnen </w:t>
            </w:r>
            <w:r>
              <w:t>skal opsiges med medarbejderens individuelle, overenskomstmæssige varsel.</w:t>
            </w:r>
            <w:r>
              <w:br/>
              <w:t xml:space="preserve">Vær opmærksom på, at andre opsigelsesvilkår kan fremgå af forhåndsaftalen – for eksempel at funktionsløn tillagt for en periode bortfalder uden yderligere varsel ved periodens udløb. </w:t>
            </w:r>
          </w:p>
          <w:p w14:paraId="4AE845A6" w14:textId="77777777" w:rsidR="00AE1585" w:rsidRDefault="00AE1585" w:rsidP="00647D9C"/>
        </w:tc>
      </w:tr>
      <w:tr w:rsidR="00AE1585" w14:paraId="1E31F7AA" w14:textId="77777777" w:rsidTr="00AE1585">
        <w:tc>
          <w:tcPr>
            <w:tcW w:w="1668" w:type="dxa"/>
          </w:tcPr>
          <w:p w14:paraId="597287F0" w14:textId="77777777" w:rsidR="00AE1585" w:rsidRPr="00AE1585" w:rsidRDefault="00AE1585" w:rsidP="00647D9C">
            <w:pPr>
              <w:rPr>
                <w:b/>
              </w:rPr>
            </w:pPr>
            <w:r w:rsidRPr="00AE1585">
              <w:rPr>
                <w:b/>
              </w:rPr>
              <w:t>Grundbeløb:</w:t>
            </w:r>
          </w:p>
        </w:tc>
        <w:tc>
          <w:tcPr>
            <w:tcW w:w="8221" w:type="dxa"/>
            <w:gridSpan w:val="3"/>
          </w:tcPr>
          <w:p w14:paraId="19D5E4DF" w14:textId="77777777" w:rsidR="00AE1585" w:rsidRDefault="00AE1585" w:rsidP="00647D9C">
            <w:r>
              <w:t>Tillæg aftales som et grundbeløb i 31.03.2000 niveau. Grundbeløb reguleres til nutidskroner med en reguleringsprocent fastsat ved de centrale overenskomstforhandlinger.</w:t>
            </w:r>
          </w:p>
          <w:p w14:paraId="3DB9FAF4" w14:textId="77777777" w:rsidR="00AE1585" w:rsidRDefault="00AE1585" w:rsidP="00647D9C">
            <w:r>
              <w:t>Grundbeløb afrundes altid til nærmeste antal 100 kroner (5-regel).</w:t>
            </w:r>
          </w:p>
          <w:p w14:paraId="22DD4878" w14:textId="77777777" w:rsidR="00AE1585" w:rsidRDefault="00AE1585" w:rsidP="00647D9C"/>
        </w:tc>
      </w:tr>
      <w:tr w:rsidR="00AE1585" w14:paraId="331B17E8" w14:textId="77777777" w:rsidTr="00AE1585">
        <w:tc>
          <w:tcPr>
            <w:tcW w:w="1691" w:type="dxa"/>
            <w:gridSpan w:val="2"/>
          </w:tcPr>
          <w:p w14:paraId="7DF706F3" w14:textId="77777777" w:rsidR="00AE1585" w:rsidRPr="00AE1585" w:rsidRDefault="00AE1585" w:rsidP="00647D9C">
            <w:pPr>
              <w:rPr>
                <w:b/>
              </w:rPr>
            </w:pPr>
            <w:r w:rsidRPr="00AE1585">
              <w:rPr>
                <w:b/>
              </w:rPr>
              <w:t>Pension:</w:t>
            </w:r>
          </w:p>
        </w:tc>
        <w:tc>
          <w:tcPr>
            <w:tcW w:w="8198" w:type="dxa"/>
            <w:gridSpan w:val="2"/>
          </w:tcPr>
          <w:p w14:paraId="08D2A273" w14:textId="77777777" w:rsidR="00AE1585" w:rsidRDefault="00AE1585" w:rsidP="00647D9C">
            <w:r>
              <w:t>Løntrin og –tillæg er som udgangspunkt altid pensionsgivende</w:t>
            </w:r>
            <w:r w:rsidR="00647D9C">
              <w:t xml:space="preserve"> (gælder for aftaler indgået den 01.06.2002 eller senere)</w:t>
            </w:r>
            <w:r>
              <w:t xml:space="preserve">. </w:t>
            </w:r>
            <w:r>
              <w:br/>
              <w:t>Hvis løntrin eller –tillæg ikke er pensionsgivende skal det fremgå specifikt af forhandlingen med den faglige organisation.</w:t>
            </w:r>
          </w:p>
          <w:p w14:paraId="13AEC728" w14:textId="77777777" w:rsidR="00AE1585" w:rsidRDefault="00AE1585" w:rsidP="00647D9C"/>
        </w:tc>
      </w:tr>
      <w:tr w:rsidR="00AE1585" w14:paraId="792596B5" w14:textId="77777777" w:rsidTr="00AE1585">
        <w:tc>
          <w:tcPr>
            <w:tcW w:w="1691" w:type="dxa"/>
            <w:gridSpan w:val="2"/>
          </w:tcPr>
          <w:p w14:paraId="0EFCBFB4" w14:textId="77777777" w:rsidR="00AE1585" w:rsidRPr="00AE1585" w:rsidRDefault="00AE1585" w:rsidP="00647D9C">
            <w:pPr>
              <w:rPr>
                <w:rFonts w:cs="Arial"/>
                <w:b/>
              </w:rPr>
            </w:pPr>
            <w:r w:rsidRPr="00AE1585">
              <w:rPr>
                <w:b/>
              </w:rPr>
              <w:t>Økonomisk råderum:</w:t>
            </w:r>
          </w:p>
        </w:tc>
        <w:tc>
          <w:tcPr>
            <w:tcW w:w="8198" w:type="dxa"/>
            <w:gridSpan w:val="2"/>
          </w:tcPr>
          <w:p w14:paraId="3012F31E" w14:textId="77777777" w:rsidR="00750DE7" w:rsidRDefault="00750DE7" w:rsidP="00750DE7">
            <w:pPr>
              <w:pStyle w:val="NormalWeb"/>
              <w:rPr>
                <w:rFonts w:ascii="Arial" w:hAnsi="Arial" w:cs="Arial"/>
                <w:szCs w:val="22"/>
              </w:rPr>
            </w:pPr>
            <w:r w:rsidRPr="00750DE7">
              <w:rPr>
                <w:rFonts w:ascii="Arial" w:hAnsi="Arial" w:cs="Arial"/>
                <w:szCs w:val="22"/>
              </w:rPr>
              <w:t xml:space="preserve">Forud forhandlingen skal det økonomiske råderum være kendt. </w:t>
            </w:r>
            <w:r w:rsidRPr="00750DE7">
              <w:rPr>
                <w:rFonts w:ascii="Arial" w:hAnsi="Arial" w:cs="Arial"/>
                <w:szCs w:val="22"/>
              </w:rPr>
              <w:br/>
              <w:t xml:space="preserve">Det økonomiske råderum må forventes at være begrænset, da der ikke er afsat midler i overenskomstforhandlingerne til </w:t>
            </w:r>
            <w:proofErr w:type="spellStart"/>
            <w:r w:rsidRPr="00750DE7">
              <w:rPr>
                <w:rFonts w:ascii="Arial" w:hAnsi="Arial" w:cs="Arial"/>
                <w:szCs w:val="22"/>
              </w:rPr>
              <w:t>forlodsfinansiering</w:t>
            </w:r>
            <w:proofErr w:type="spellEnd"/>
            <w:r w:rsidRPr="00750DE7">
              <w:rPr>
                <w:rFonts w:ascii="Arial" w:hAnsi="Arial" w:cs="Arial"/>
                <w:szCs w:val="22"/>
              </w:rPr>
              <w:t xml:space="preserve"> af forhandlingerne. Råderummet skal findes i den lokale afdelings økonomi. hvor direktionen tidligere på året har udmeldt forventning om en generel økonomisk tilbageholdenhed.</w:t>
            </w:r>
          </w:p>
          <w:p w14:paraId="3B2442DB" w14:textId="6B2CC874" w:rsidR="00750DE7" w:rsidRPr="00AE1585" w:rsidRDefault="00750DE7" w:rsidP="00750DE7">
            <w:pPr>
              <w:pStyle w:val="NormalWeb"/>
              <w:rPr>
                <w:rFonts w:ascii="Arial" w:hAnsi="Arial" w:cs="Arial"/>
              </w:rPr>
            </w:pPr>
          </w:p>
        </w:tc>
      </w:tr>
      <w:tr w:rsidR="00970E3D" w14:paraId="150D9A11" w14:textId="77777777" w:rsidTr="00AE1585">
        <w:tc>
          <w:tcPr>
            <w:tcW w:w="1691" w:type="dxa"/>
            <w:gridSpan w:val="2"/>
          </w:tcPr>
          <w:p w14:paraId="0BC56983" w14:textId="77777777" w:rsidR="00970E3D" w:rsidRPr="00AE1585" w:rsidRDefault="00020681" w:rsidP="00647D9C">
            <w:pPr>
              <w:rPr>
                <w:rFonts w:cs="Arial"/>
                <w:b/>
              </w:rPr>
            </w:pPr>
            <w:r>
              <w:rPr>
                <w:rFonts w:cs="Arial"/>
                <w:b/>
              </w:rPr>
              <w:t>Ansatte i fleksjob:</w:t>
            </w:r>
          </w:p>
        </w:tc>
        <w:tc>
          <w:tcPr>
            <w:tcW w:w="8198" w:type="dxa"/>
            <w:gridSpan w:val="2"/>
          </w:tcPr>
          <w:p w14:paraId="2F6D7426" w14:textId="77777777" w:rsidR="00970E3D" w:rsidRPr="00D731FA" w:rsidRDefault="00020681" w:rsidP="00D7522B">
            <w:pPr>
              <w:rPr>
                <w:rFonts w:cs="Arial"/>
              </w:rPr>
            </w:pPr>
            <w:r w:rsidRPr="00D731FA">
              <w:rPr>
                <w:rFonts w:cs="Arial"/>
              </w:rPr>
              <w:t xml:space="preserve">Ansatte i fleksjob er omfattet af aftaler om lokal løndannelse. Stillingerne indgår i lønbudgettet og som følge heraf indgår </w:t>
            </w:r>
            <w:r w:rsidRPr="00D731FA">
              <w:t>midler til lokal løndannelse  til enhver tid i den årlige fremskrivning af lønbudgettet.</w:t>
            </w:r>
          </w:p>
        </w:tc>
      </w:tr>
      <w:tr w:rsidR="00AE1585" w14:paraId="3BCF576D" w14:textId="77777777" w:rsidTr="00AE1585">
        <w:tc>
          <w:tcPr>
            <w:tcW w:w="1691" w:type="dxa"/>
            <w:gridSpan w:val="2"/>
          </w:tcPr>
          <w:p w14:paraId="45DC43DC" w14:textId="77777777" w:rsidR="00AE1585" w:rsidRPr="00AE1585" w:rsidRDefault="00AE1585" w:rsidP="00647D9C">
            <w:pPr>
              <w:rPr>
                <w:rFonts w:cs="Arial"/>
                <w:b/>
              </w:rPr>
            </w:pPr>
            <w:r>
              <w:br w:type="page"/>
            </w:r>
          </w:p>
        </w:tc>
        <w:tc>
          <w:tcPr>
            <w:tcW w:w="8198" w:type="dxa"/>
            <w:gridSpan w:val="2"/>
          </w:tcPr>
          <w:p w14:paraId="2E2425EA" w14:textId="77777777" w:rsidR="00AE1585" w:rsidRPr="00AE1585" w:rsidRDefault="00AE1585" w:rsidP="00647D9C">
            <w:pPr>
              <w:pStyle w:val="NormalWeb"/>
              <w:rPr>
                <w:rFonts w:ascii="Arial" w:hAnsi="Arial" w:cs="Arial"/>
              </w:rPr>
            </w:pPr>
          </w:p>
        </w:tc>
      </w:tr>
    </w:tbl>
    <w:p w14:paraId="1C59CD23" w14:textId="77777777" w:rsidR="00AE1585" w:rsidRDefault="00AE1585" w:rsidP="00AE1585">
      <w:pPr>
        <w:rPr>
          <w:b/>
        </w:rPr>
      </w:pPr>
      <w:bookmarkStart w:id="1" w:name="DS2372653"/>
      <w:bookmarkEnd w:id="1"/>
      <w:r>
        <w:rPr>
          <w:b/>
        </w:rPr>
        <w:t>Hvem har kompetence til at indgå hvilke aftaler:</w:t>
      </w:r>
      <w:r w:rsidR="003536DC">
        <w:rPr>
          <w:b/>
        </w:rPr>
        <w:br/>
      </w:r>
    </w:p>
    <w:p w14:paraId="3C1F77B4" w14:textId="025DFDF3" w:rsidR="00AE1585" w:rsidRDefault="00AE1585" w:rsidP="00D11C45">
      <w:pPr>
        <w:numPr>
          <w:ilvl w:val="0"/>
          <w:numId w:val="17"/>
        </w:numPr>
      </w:pPr>
      <w:r>
        <w:t>Forhåndsaftaler:</w:t>
      </w:r>
      <w:r w:rsidR="005B38A5">
        <w:t xml:space="preserve"> leder i samarbejde med </w:t>
      </w:r>
      <w:r w:rsidR="00750DE7">
        <w:t>HR</w:t>
      </w:r>
    </w:p>
    <w:p w14:paraId="1E4012E1" w14:textId="77777777" w:rsidR="00AE1585" w:rsidRDefault="00AE1585" w:rsidP="00D11C45">
      <w:pPr>
        <w:numPr>
          <w:ilvl w:val="0"/>
          <w:numId w:val="17"/>
        </w:numPr>
      </w:pPr>
      <w:r>
        <w:t>Individuelle aftaler:</w:t>
      </w:r>
      <w:r w:rsidR="005B38A5">
        <w:t xml:space="preserve"> leder</w:t>
      </w:r>
    </w:p>
    <w:p w14:paraId="1B20F717" w14:textId="77777777" w:rsidR="00AE1585" w:rsidRDefault="00AE1585" w:rsidP="00AE1585"/>
    <w:p w14:paraId="5AB3ED6B" w14:textId="4292E29D" w:rsidR="005B38A5" w:rsidRDefault="005B38A5" w:rsidP="00AE1585">
      <w:r>
        <w:t xml:space="preserve">Hos den faglige organisation er det </w:t>
      </w:r>
      <w:r w:rsidR="00750DE7">
        <w:t xml:space="preserve">enten en </w:t>
      </w:r>
      <w:r>
        <w:t>centralt ansat medarbejder</w:t>
      </w:r>
      <w:r w:rsidR="00750DE7">
        <w:t xml:space="preserve"> fra organisationen,</w:t>
      </w:r>
      <w:r>
        <w:t xml:space="preserve"> eller den lokale tillidsrepræsentant, der har kompetence til at indgå aftaler med Nyborg Kommune.</w:t>
      </w:r>
    </w:p>
    <w:p w14:paraId="43A80753" w14:textId="77777777" w:rsidR="00AE1585" w:rsidRDefault="00AE1585" w:rsidP="00AE1585">
      <w:pPr>
        <w:rPr>
          <w:b/>
        </w:rPr>
      </w:pPr>
    </w:p>
    <w:p w14:paraId="202DD2BF" w14:textId="77777777" w:rsidR="005B38A5" w:rsidRDefault="005B38A5" w:rsidP="00AE1585">
      <w:pPr>
        <w:rPr>
          <w:b/>
        </w:rPr>
      </w:pPr>
    </w:p>
    <w:p w14:paraId="18FAA9D4" w14:textId="77777777" w:rsidR="00AE1585" w:rsidRPr="00D76D08" w:rsidRDefault="00AE1585" w:rsidP="00AE1585">
      <w:pPr>
        <w:rPr>
          <w:b/>
        </w:rPr>
      </w:pPr>
      <w:r w:rsidRPr="00D76D08">
        <w:rPr>
          <w:b/>
        </w:rPr>
        <w:t>Leders ansvar for eget område i forbindelse med lokal løndannelse:</w:t>
      </w:r>
    </w:p>
    <w:p w14:paraId="6351E595" w14:textId="77777777" w:rsidR="00AE1585" w:rsidRDefault="00AE1585" w:rsidP="00AE1585"/>
    <w:p w14:paraId="57E16E7A" w14:textId="77777777" w:rsidR="00AE1585" w:rsidRPr="00D11C45"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Forhandling af løn</w:t>
      </w:r>
      <w:r w:rsidR="000C0D48">
        <w:rPr>
          <w:rFonts w:ascii="Arial" w:hAnsi="Arial" w:cs="Arial"/>
          <w:sz w:val="24"/>
          <w:szCs w:val="24"/>
          <w:lang w:val="da-DK"/>
        </w:rPr>
        <w:t>sammensætning</w:t>
      </w:r>
      <w:r w:rsidRPr="00D11C45">
        <w:rPr>
          <w:rFonts w:ascii="Arial" w:hAnsi="Arial" w:cs="Arial"/>
          <w:sz w:val="24"/>
          <w:szCs w:val="24"/>
          <w:lang w:val="da-DK"/>
        </w:rPr>
        <w:t xml:space="preserve"> for nyansatte medarbejdere</w:t>
      </w:r>
    </w:p>
    <w:p w14:paraId="7E5826FE" w14:textId="77777777" w:rsidR="00AE1585" w:rsidRPr="00D11C45"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Eventuel forhandling af ekstraordinære midler udenfor den årlige forhandling (eventuelt i samarbejde med Personale)</w:t>
      </w:r>
    </w:p>
    <w:p w14:paraId="16DCD4F6" w14:textId="77777777" w:rsidR="003536DC"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 xml:space="preserve">Omstruktureringer - forhandling af ny aftale om løn for udvalgte funktioner (eventuelt i samarbejde med </w:t>
      </w:r>
      <w:r w:rsidR="00B033C3">
        <w:rPr>
          <w:rFonts w:ascii="Arial" w:hAnsi="Arial" w:cs="Arial"/>
          <w:sz w:val="24"/>
          <w:szCs w:val="24"/>
          <w:lang w:val="da-DK"/>
        </w:rPr>
        <w:t>Personaleafdelingen</w:t>
      </w:r>
      <w:r w:rsidRPr="00D11C45">
        <w:rPr>
          <w:rFonts w:ascii="Arial" w:hAnsi="Arial" w:cs="Arial"/>
          <w:sz w:val="24"/>
          <w:szCs w:val="24"/>
          <w:lang w:val="da-DK"/>
        </w:rPr>
        <w:t>)</w:t>
      </w:r>
      <w:r w:rsidR="003536DC">
        <w:rPr>
          <w:rFonts w:ascii="Arial" w:hAnsi="Arial" w:cs="Arial"/>
          <w:sz w:val="24"/>
          <w:szCs w:val="24"/>
          <w:lang w:val="da-DK"/>
        </w:rPr>
        <w:br/>
      </w:r>
    </w:p>
    <w:p w14:paraId="30E2B06B" w14:textId="77777777" w:rsidR="00AE1585" w:rsidRPr="00D11C45" w:rsidRDefault="003536DC" w:rsidP="003536DC">
      <w:pPr>
        <w:pStyle w:val="Listeafsnit"/>
        <w:spacing w:after="0" w:line="240" w:lineRule="auto"/>
        <w:ind w:left="0"/>
        <w:contextualSpacing w:val="0"/>
        <w:rPr>
          <w:rFonts w:ascii="Arial" w:hAnsi="Arial" w:cs="Arial"/>
          <w:sz w:val="24"/>
          <w:szCs w:val="24"/>
          <w:lang w:val="da-DK"/>
        </w:rPr>
      </w:pPr>
      <w:r>
        <w:rPr>
          <w:rFonts w:ascii="Arial" w:hAnsi="Arial" w:cs="Arial"/>
          <w:sz w:val="24"/>
          <w:szCs w:val="24"/>
          <w:lang w:val="da-DK"/>
        </w:rPr>
        <w:t>Jfr. i øvrigt Retningslin</w:t>
      </w:r>
      <w:r w:rsidR="00970E3D">
        <w:rPr>
          <w:rFonts w:ascii="Arial" w:hAnsi="Arial" w:cs="Arial"/>
          <w:sz w:val="24"/>
          <w:szCs w:val="24"/>
          <w:lang w:val="da-DK"/>
        </w:rPr>
        <w:t>j</w:t>
      </w:r>
      <w:r>
        <w:rPr>
          <w:rFonts w:ascii="Arial" w:hAnsi="Arial" w:cs="Arial"/>
          <w:sz w:val="24"/>
          <w:szCs w:val="24"/>
          <w:lang w:val="da-DK"/>
        </w:rPr>
        <w:t>er om økonomisk selvstyre.</w:t>
      </w:r>
    </w:p>
    <w:p w14:paraId="0396C48D" w14:textId="77777777" w:rsidR="00AE1585" w:rsidRDefault="00AE1585" w:rsidP="00AE1585"/>
    <w:p w14:paraId="49FF1A3B" w14:textId="77777777" w:rsidR="00AE1585" w:rsidRDefault="00AE1585" w:rsidP="00AE1585">
      <w:r>
        <w:lastRenderedPageBreak/>
        <w:t>Årlige forhandlinger af lokal løndannelse:</w:t>
      </w:r>
    </w:p>
    <w:p w14:paraId="5A9E2E70" w14:textId="77777777" w:rsidR="00AE1585" w:rsidRPr="00D11C45" w:rsidRDefault="00D3799C" w:rsidP="00AE1585">
      <w:pPr>
        <w:pStyle w:val="Listeafsnit"/>
        <w:numPr>
          <w:ilvl w:val="0"/>
          <w:numId w:val="14"/>
        </w:numPr>
        <w:spacing w:after="0" w:line="240" w:lineRule="auto"/>
        <w:contextualSpacing w:val="0"/>
        <w:rPr>
          <w:rFonts w:ascii="Arial" w:hAnsi="Arial" w:cs="Arial"/>
          <w:sz w:val="24"/>
          <w:szCs w:val="24"/>
          <w:lang w:val="da-DK"/>
        </w:rPr>
      </w:pPr>
      <w:r>
        <w:rPr>
          <w:rFonts w:ascii="Arial" w:hAnsi="Arial" w:cs="Arial"/>
          <w:sz w:val="24"/>
          <w:szCs w:val="24"/>
          <w:lang w:val="da-DK"/>
        </w:rPr>
        <w:t>Opgøre</w:t>
      </w:r>
      <w:r w:rsidR="00AE1585" w:rsidRPr="00D11C45">
        <w:rPr>
          <w:rFonts w:ascii="Arial" w:hAnsi="Arial" w:cs="Arial"/>
          <w:sz w:val="24"/>
          <w:szCs w:val="24"/>
          <w:lang w:val="da-DK"/>
        </w:rPr>
        <w:t xml:space="preserve"> økonomisk råderum inkl. tilbageløbsmidler</w:t>
      </w:r>
    </w:p>
    <w:p w14:paraId="016852D6" w14:textId="77777777" w:rsidR="000C0D48" w:rsidRPr="00DF47EE" w:rsidRDefault="00AE1585" w:rsidP="00AE1585">
      <w:pPr>
        <w:pStyle w:val="Listeafsnit"/>
        <w:numPr>
          <w:ilvl w:val="0"/>
          <w:numId w:val="14"/>
        </w:numPr>
        <w:spacing w:after="0" w:line="240" w:lineRule="auto"/>
        <w:contextualSpacing w:val="0"/>
        <w:rPr>
          <w:rFonts w:ascii="Arial" w:hAnsi="Arial" w:cs="Arial"/>
          <w:sz w:val="24"/>
          <w:szCs w:val="24"/>
          <w:lang w:val="da-DK"/>
        </w:rPr>
      </w:pPr>
      <w:r w:rsidRPr="00DF47EE">
        <w:rPr>
          <w:rFonts w:ascii="Arial" w:hAnsi="Arial" w:cs="Arial"/>
          <w:sz w:val="24"/>
          <w:szCs w:val="24"/>
          <w:lang w:val="da-DK"/>
        </w:rPr>
        <w:t xml:space="preserve">Oplæg til forhandling hvad angår individuelle aftaler </w:t>
      </w:r>
      <w:r w:rsidR="00DF47EE" w:rsidRPr="00DF47EE">
        <w:rPr>
          <w:rFonts w:ascii="Arial" w:hAnsi="Arial" w:cs="Arial"/>
          <w:sz w:val="24"/>
          <w:szCs w:val="24"/>
          <w:lang w:val="da-DK"/>
        </w:rPr>
        <w:t>samt beregning af oplæggets værdi sat i forhold til udmøntningsgaranti</w:t>
      </w:r>
    </w:p>
    <w:p w14:paraId="1A3E8E8C" w14:textId="77777777" w:rsidR="00AE1585" w:rsidRPr="00D11C45" w:rsidRDefault="000C0D48" w:rsidP="00AE1585">
      <w:pPr>
        <w:pStyle w:val="Listeafsnit"/>
        <w:numPr>
          <w:ilvl w:val="0"/>
          <w:numId w:val="14"/>
        </w:numPr>
        <w:spacing w:after="0" w:line="240" w:lineRule="auto"/>
        <w:contextualSpacing w:val="0"/>
        <w:rPr>
          <w:rFonts w:ascii="Arial" w:hAnsi="Arial" w:cs="Arial"/>
          <w:sz w:val="24"/>
          <w:szCs w:val="24"/>
          <w:lang w:val="da-DK"/>
        </w:rPr>
      </w:pPr>
      <w:r>
        <w:rPr>
          <w:rFonts w:ascii="Arial" w:hAnsi="Arial" w:cs="Arial"/>
          <w:sz w:val="24"/>
          <w:szCs w:val="24"/>
          <w:lang w:val="da-DK"/>
        </w:rPr>
        <w:t xml:space="preserve">Eventuelt oplæg til forhandling hvad angår </w:t>
      </w:r>
      <w:r w:rsidR="00AE1585" w:rsidRPr="00D11C45">
        <w:rPr>
          <w:rFonts w:ascii="Arial" w:hAnsi="Arial" w:cs="Arial"/>
          <w:sz w:val="24"/>
          <w:szCs w:val="24"/>
          <w:lang w:val="da-DK"/>
        </w:rPr>
        <w:t>forhåndsaftale (koordineres på tværs i afdeling)</w:t>
      </w:r>
    </w:p>
    <w:p w14:paraId="6CEF4A2E" w14:textId="77777777" w:rsidR="00AE1585" w:rsidRPr="00D11C45" w:rsidRDefault="00AE1585" w:rsidP="00AE1585">
      <w:pPr>
        <w:pStyle w:val="Listeafsnit"/>
        <w:numPr>
          <w:ilvl w:val="0"/>
          <w:numId w:val="14"/>
        </w:numPr>
        <w:spacing w:after="0" w:line="240" w:lineRule="auto"/>
        <w:contextualSpacing w:val="0"/>
        <w:rPr>
          <w:rFonts w:ascii="Arial" w:hAnsi="Arial" w:cs="Arial"/>
          <w:sz w:val="24"/>
          <w:szCs w:val="24"/>
        </w:rPr>
      </w:pPr>
      <w:proofErr w:type="spellStart"/>
      <w:r w:rsidRPr="00D11C45">
        <w:rPr>
          <w:rFonts w:ascii="Arial" w:hAnsi="Arial" w:cs="Arial"/>
          <w:sz w:val="24"/>
          <w:szCs w:val="24"/>
        </w:rPr>
        <w:t>Mødeleder</w:t>
      </w:r>
      <w:proofErr w:type="spellEnd"/>
      <w:r w:rsidRPr="00D11C45">
        <w:rPr>
          <w:rFonts w:ascii="Arial" w:hAnsi="Arial" w:cs="Arial"/>
          <w:sz w:val="24"/>
          <w:szCs w:val="24"/>
        </w:rPr>
        <w:t xml:space="preserve"> </w:t>
      </w:r>
      <w:proofErr w:type="spellStart"/>
      <w:r w:rsidRPr="00D11C45">
        <w:rPr>
          <w:rFonts w:ascii="Arial" w:hAnsi="Arial" w:cs="Arial"/>
          <w:sz w:val="24"/>
          <w:szCs w:val="24"/>
        </w:rPr>
        <w:t>når</w:t>
      </w:r>
      <w:proofErr w:type="spellEnd"/>
      <w:r w:rsidRPr="00D11C45">
        <w:rPr>
          <w:rFonts w:ascii="Arial" w:hAnsi="Arial" w:cs="Arial"/>
          <w:sz w:val="24"/>
          <w:szCs w:val="24"/>
        </w:rPr>
        <w:t xml:space="preserve"> </w:t>
      </w:r>
      <w:proofErr w:type="spellStart"/>
      <w:r w:rsidRPr="00D11C45">
        <w:rPr>
          <w:rFonts w:ascii="Arial" w:hAnsi="Arial" w:cs="Arial"/>
          <w:sz w:val="24"/>
          <w:szCs w:val="24"/>
        </w:rPr>
        <w:t>forhandlingen</w:t>
      </w:r>
      <w:proofErr w:type="spellEnd"/>
      <w:r w:rsidRPr="00D11C45">
        <w:rPr>
          <w:rFonts w:ascii="Arial" w:hAnsi="Arial" w:cs="Arial"/>
          <w:sz w:val="24"/>
          <w:szCs w:val="24"/>
        </w:rPr>
        <w:t xml:space="preserve"> </w:t>
      </w:r>
      <w:proofErr w:type="spellStart"/>
      <w:r w:rsidRPr="00D11C45">
        <w:rPr>
          <w:rFonts w:ascii="Arial" w:hAnsi="Arial" w:cs="Arial"/>
          <w:sz w:val="24"/>
          <w:szCs w:val="24"/>
        </w:rPr>
        <w:t>pågår</w:t>
      </w:r>
      <w:proofErr w:type="spellEnd"/>
    </w:p>
    <w:p w14:paraId="32FDAA54" w14:textId="77777777" w:rsidR="00AE1585" w:rsidRPr="00D11C45" w:rsidRDefault="00AE1585" w:rsidP="00AE1585">
      <w:pPr>
        <w:pStyle w:val="Listeafsnit"/>
        <w:numPr>
          <w:ilvl w:val="0"/>
          <w:numId w:val="14"/>
        </w:numPr>
        <w:spacing w:after="0" w:line="240" w:lineRule="auto"/>
        <w:contextualSpacing w:val="0"/>
        <w:rPr>
          <w:rFonts w:ascii="Arial" w:hAnsi="Arial" w:cs="Arial"/>
          <w:sz w:val="24"/>
          <w:szCs w:val="24"/>
        </w:rPr>
      </w:pPr>
      <w:proofErr w:type="spellStart"/>
      <w:r w:rsidRPr="00D11C45">
        <w:rPr>
          <w:rFonts w:ascii="Arial" w:hAnsi="Arial" w:cs="Arial"/>
          <w:sz w:val="24"/>
          <w:szCs w:val="24"/>
        </w:rPr>
        <w:t>Tilbagemelding</w:t>
      </w:r>
      <w:proofErr w:type="spellEnd"/>
      <w:r w:rsidRPr="00D11C45">
        <w:rPr>
          <w:rFonts w:ascii="Arial" w:hAnsi="Arial" w:cs="Arial"/>
          <w:sz w:val="24"/>
          <w:szCs w:val="24"/>
        </w:rPr>
        <w:t xml:space="preserve"> </w:t>
      </w:r>
      <w:proofErr w:type="spellStart"/>
      <w:r w:rsidRPr="00D11C45">
        <w:rPr>
          <w:rFonts w:ascii="Arial" w:hAnsi="Arial" w:cs="Arial"/>
          <w:sz w:val="24"/>
          <w:szCs w:val="24"/>
        </w:rPr>
        <w:t>til</w:t>
      </w:r>
      <w:proofErr w:type="spellEnd"/>
      <w:r w:rsidRPr="00D11C45">
        <w:rPr>
          <w:rFonts w:ascii="Arial" w:hAnsi="Arial" w:cs="Arial"/>
          <w:sz w:val="24"/>
          <w:szCs w:val="24"/>
        </w:rPr>
        <w:t xml:space="preserve"> </w:t>
      </w:r>
      <w:proofErr w:type="spellStart"/>
      <w:r w:rsidRPr="00D11C45">
        <w:rPr>
          <w:rFonts w:ascii="Arial" w:hAnsi="Arial" w:cs="Arial"/>
          <w:sz w:val="24"/>
          <w:szCs w:val="24"/>
        </w:rPr>
        <w:t>berørte</w:t>
      </w:r>
      <w:proofErr w:type="spellEnd"/>
      <w:r w:rsidRPr="00D11C45">
        <w:rPr>
          <w:rFonts w:ascii="Arial" w:hAnsi="Arial" w:cs="Arial"/>
          <w:sz w:val="24"/>
          <w:szCs w:val="24"/>
        </w:rPr>
        <w:t xml:space="preserve"> </w:t>
      </w:r>
      <w:proofErr w:type="spellStart"/>
      <w:r w:rsidRPr="00D11C45">
        <w:rPr>
          <w:rFonts w:ascii="Arial" w:hAnsi="Arial" w:cs="Arial"/>
          <w:sz w:val="24"/>
          <w:szCs w:val="24"/>
        </w:rPr>
        <w:t>medarbejdere</w:t>
      </w:r>
      <w:proofErr w:type="spellEnd"/>
    </w:p>
    <w:p w14:paraId="487C320E" w14:textId="77777777" w:rsidR="00AE1585" w:rsidRDefault="00AE1585" w:rsidP="00AE1585"/>
    <w:p w14:paraId="5F991F3F" w14:textId="77777777" w:rsidR="00AE1585" w:rsidRDefault="00AE1585" w:rsidP="00AE1585"/>
    <w:p w14:paraId="10509DC3" w14:textId="228F8C14" w:rsidR="00AE1585" w:rsidRDefault="00040092" w:rsidP="00AE1585">
      <w:pPr>
        <w:rPr>
          <w:b/>
        </w:rPr>
      </w:pPr>
      <w:r>
        <w:rPr>
          <w:b/>
        </w:rPr>
        <w:t>HR’s</w:t>
      </w:r>
      <w:r w:rsidR="00AE1585">
        <w:rPr>
          <w:b/>
        </w:rPr>
        <w:t xml:space="preserve"> opgaver i forbindelse med lokal løndannelse:</w:t>
      </w:r>
    </w:p>
    <w:p w14:paraId="7FC10E90" w14:textId="77777777" w:rsidR="00AE1585" w:rsidRDefault="00AE1585" w:rsidP="00AE1585">
      <w:pPr>
        <w:rPr>
          <w:b/>
        </w:rPr>
      </w:pPr>
    </w:p>
    <w:p w14:paraId="2C58AA84" w14:textId="77777777" w:rsidR="00AE1585" w:rsidRDefault="00AE1585" w:rsidP="00AE1585">
      <w:r>
        <w:t>Løbende vejledning af lederne ved henvendelser om lokal løndannelse i forbindelse med nyansættelser, omstruktureringer</w:t>
      </w:r>
      <w:r w:rsidR="000B5894">
        <w:t>, forhåndsaftaler</w:t>
      </w:r>
      <w:r>
        <w:t xml:space="preserve"> mv.</w:t>
      </w:r>
    </w:p>
    <w:p w14:paraId="60925BB3" w14:textId="77777777" w:rsidR="00AE1585" w:rsidRDefault="00AE1585" w:rsidP="00AE1585"/>
    <w:p w14:paraId="69D4C262" w14:textId="77777777" w:rsidR="00AE1585" w:rsidRDefault="00AE1585" w:rsidP="00AE1585">
      <w:r>
        <w:t>Årlige forhandlinger af lokal løndannelse:</w:t>
      </w:r>
    </w:p>
    <w:p w14:paraId="22321A12"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Udfærdiger og aftaler procedureaftaler med den faglige organisation</w:t>
      </w:r>
    </w:p>
    <w:p w14:paraId="771EF0AA"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Tidsfastsætter forhandlingerne og sørger for indkaldelse af leder og faglig organisation</w:t>
      </w:r>
    </w:p>
    <w:p w14:paraId="79039893" w14:textId="77777777" w:rsidR="00AE1585"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 xml:space="preserve">Udsender materiale til lederne om medarbejdernes nuværende lønindplacering </w:t>
      </w:r>
    </w:p>
    <w:p w14:paraId="1A01321F" w14:textId="77777777" w:rsidR="000B5894" w:rsidRDefault="000B5894" w:rsidP="00AE1585">
      <w:pPr>
        <w:pStyle w:val="Listeafsnit"/>
        <w:numPr>
          <w:ilvl w:val="0"/>
          <w:numId w:val="15"/>
        </w:numPr>
        <w:spacing w:after="0" w:line="240" w:lineRule="auto"/>
        <w:contextualSpacing w:val="0"/>
        <w:rPr>
          <w:rFonts w:ascii="Arial" w:hAnsi="Arial" w:cs="Arial"/>
          <w:sz w:val="24"/>
          <w:szCs w:val="24"/>
          <w:lang w:val="da-DK"/>
        </w:rPr>
      </w:pPr>
      <w:r>
        <w:rPr>
          <w:rFonts w:ascii="Arial" w:hAnsi="Arial" w:cs="Arial"/>
          <w:sz w:val="24"/>
          <w:szCs w:val="24"/>
          <w:lang w:val="da-DK"/>
        </w:rPr>
        <w:t xml:space="preserve">Tidsfastsætter </w:t>
      </w:r>
      <w:r w:rsidR="004501F4">
        <w:rPr>
          <w:rFonts w:ascii="Arial" w:hAnsi="Arial" w:cs="Arial"/>
          <w:sz w:val="24"/>
          <w:szCs w:val="24"/>
          <w:lang w:val="da-DK"/>
        </w:rPr>
        <w:t xml:space="preserve">og indkalder til </w:t>
      </w:r>
      <w:r>
        <w:rPr>
          <w:rFonts w:ascii="Arial" w:hAnsi="Arial" w:cs="Arial"/>
          <w:sz w:val="24"/>
          <w:szCs w:val="24"/>
          <w:lang w:val="da-DK"/>
        </w:rPr>
        <w:t>eventuelle formøder.</w:t>
      </w:r>
    </w:p>
    <w:p w14:paraId="3AEC8656" w14:textId="77777777" w:rsidR="000B5894" w:rsidRPr="005859F6" w:rsidRDefault="000B5894" w:rsidP="00AE1585">
      <w:pPr>
        <w:pStyle w:val="Listeafsnit"/>
        <w:numPr>
          <w:ilvl w:val="0"/>
          <w:numId w:val="15"/>
        </w:numPr>
        <w:spacing w:after="0" w:line="240" w:lineRule="auto"/>
        <w:contextualSpacing w:val="0"/>
        <w:rPr>
          <w:rFonts w:ascii="Arial" w:hAnsi="Arial" w:cs="Arial"/>
          <w:sz w:val="24"/>
          <w:szCs w:val="24"/>
          <w:lang w:val="da-DK"/>
        </w:rPr>
      </w:pPr>
      <w:r>
        <w:rPr>
          <w:rFonts w:ascii="Arial" w:hAnsi="Arial" w:cs="Arial"/>
          <w:sz w:val="24"/>
          <w:szCs w:val="24"/>
          <w:lang w:val="da-DK"/>
        </w:rPr>
        <w:t>Vejledning og sparring med leder forud for forhandlingerne</w:t>
      </w:r>
    </w:p>
    <w:p w14:paraId="1EEA5820"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Leders</w:t>
      </w:r>
      <w:proofErr w:type="spellEnd"/>
      <w:r w:rsidRPr="005859F6">
        <w:rPr>
          <w:rFonts w:ascii="Arial" w:hAnsi="Arial" w:cs="Arial"/>
          <w:sz w:val="24"/>
          <w:szCs w:val="24"/>
        </w:rPr>
        <w:t xml:space="preserve"> </w:t>
      </w:r>
      <w:proofErr w:type="spellStart"/>
      <w:r w:rsidRPr="005859F6">
        <w:rPr>
          <w:rFonts w:ascii="Arial" w:hAnsi="Arial" w:cs="Arial"/>
          <w:sz w:val="24"/>
          <w:szCs w:val="24"/>
        </w:rPr>
        <w:t>bisidder</w:t>
      </w:r>
      <w:proofErr w:type="spellEnd"/>
      <w:r w:rsidRPr="005859F6">
        <w:rPr>
          <w:rFonts w:ascii="Arial" w:hAnsi="Arial" w:cs="Arial"/>
          <w:sz w:val="24"/>
          <w:szCs w:val="24"/>
        </w:rPr>
        <w:t xml:space="preserve"> </w:t>
      </w:r>
      <w:proofErr w:type="spellStart"/>
      <w:r w:rsidRPr="005859F6">
        <w:rPr>
          <w:rFonts w:ascii="Arial" w:hAnsi="Arial" w:cs="Arial"/>
          <w:sz w:val="24"/>
          <w:szCs w:val="24"/>
        </w:rPr>
        <w:t>når</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r w:rsidRPr="005859F6">
        <w:rPr>
          <w:rFonts w:ascii="Arial" w:hAnsi="Arial" w:cs="Arial"/>
          <w:sz w:val="24"/>
          <w:szCs w:val="24"/>
        </w:rPr>
        <w:t xml:space="preserve"> </w:t>
      </w:r>
      <w:proofErr w:type="spellStart"/>
      <w:r w:rsidRPr="005859F6">
        <w:rPr>
          <w:rFonts w:ascii="Arial" w:hAnsi="Arial" w:cs="Arial"/>
          <w:sz w:val="24"/>
          <w:szCs w:val="24"/>
        </w:rPr>
        <w:t>pågår</w:t>
      </w:r>
      <w:proofErr w:type="spellEnd"/>
    </w:p>
    <w:p w14:paraId="1F439706"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Udfærdiger</w:t>
      </w:r>
      <w:proofErr w:type="spellEnd"/>
      <w:r w:rsidRPr="005859F6">
        <w:rPr>
          <w:rFonts w:ascii="Arial" w:hAnsi="Arial" w:cs="Arial"/>
          <w:sz w:val="24"/>
          <w:szCs w:val="24"/>
        </w:rPr>
        <w:t xml:space="preserve"> </w:t>
      </w:r>
      <w:proofErr w:type="spellStart"/>
      <w:r w:rsidRPr="005859F6">
        <w:rPr>
          <w:rFonts w:ascii="Arial" w:hAnsi="Arial" w:cs="Arial"/>
          <w:sz w:val="24"/>
          <w:szCs w:val="24"/>
        </w:rPr>
        <w:t>referat</w:t>
      </w:r>
      <w:proofErr w:type="spellEnd"/>
      <w:r w:rsidRPr="005859F6">
        <w:rPr>
          <w:rFonts w:ascii="Arial" w:hAnsi="Arial" w:cs="Arial"/>
          <w:sz w:val="24"/>
          <w:szCs w:val="24"/>
        </w:rPr>
        <w:t xml:space="preserve"> </w:t>
      </w:r>
      <w:proofErr w:type="spellStart"/>
      <w:r w:rsidRPr="005859F6">
        <w:rPr>
          <w:rFonts w:ascii="Arial" w:hAnsi="Arial" w:cs="Arial"/>
          <w:sz w:val="24"/>
          <w:szCs w:val="24"/>
        </w:rPr>
        <w:t>fra</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p>
    <w:p w14:paraId="7F057B05"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Regulering</w:t>
      </w:r>
      <w:proofErr w:type="spellEnd"/>
      <w:r w:rsidRPr="005859F6">
        <w:rPr>
          <w:rFonts w:ascii="Arial" w:hAnsi="Arial" w:cs="Arial"/>
          <w:sz w:val="24"/>
          <w:szCs w:val="24"/>
        </w:rPr>
        <w:t xml:space="preserve"> af </w:t>
      </w:r>
      <w:proofErr w:type="spellStart"/>
      <w:r w:rsidRPr="005859F6">
        <w:rPr>
          <w:rFonts w:ascii="Arial" w:hAnsi="Arial" w:cs="Arial"/>
          <w:sz w:val="24"/>
          <w:szCs w:val="24"/>
        </w:rPr>
        <w:t>lønninger</w:t>
      </w:r>
      <w:proofErr w:type="spellEnd"/>
      <w:r w:rsidRPr="005859F6">
        <w:rPr>
          <w:rFonts w:ascii="Arial" w:hAnsi="Arial" w:cs="Arial"/>
          <w:sz w:val="24"/>
          <w:szCs w:val="24"/>
        </w:rPr>
        <w:t xml:space="preserve"> </w:t>
      </w:r>
      <w:proofErr w:type="spellStart"/>
      <w:r w:rsidRPr="005859F6">
        <w:rPr>
          <w:rFonts w:ascii="Arial" w:hAnsi="Arial" w:cs="Arial"/>
          <w:sz w:val="24"/>
          <w:szCs w:val="24"/>
        </w:rPr>
        <w:t>efter</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p>
    <w:p w14:paraId="104D77B7" w14:textId="77777777" w:rsidR="003C653B" w:rsidRPr="005859F6" w:rsidRDefault="003C653B" w:rsidP="003C653B">
      <w:pPr>
        <w:rPr>
          <w:rFonts w:cs="Arial"/>
        </w:rPr>
      </w:pPr>
    </w:p>
    <w:p w14:paraId="06F65591" w14:textId="77777777" w:rsidR="00B77116" w:rsidRDefault="00B77116" w:rsidP="00A648A7"/>
    <w:p w14:paraId="333D43FD" w14:textId="77777777" w:rsidR="005B38A5" w:rsidRDefault="005B38A5" w:rsidP="00A648A7"/>
    <w:p w14:paraId="633ECEEB" w14:textId="77777777" w:rsidR="005B38A5" w:rsidRPr="00D731FA" w:rsidRDefault="005B38A5" w:rsidP="005B38A5">
      <w:r w:rsidRPr="00D731FA">
        <w:rPr>
          <w:b/>
        </w:rPr>
        <w:t xml:space="preserve">Hvordan budgetlægges midler til lokal løndannelse: </w:t>
      </w:r>
      <w:r w:rsidRPr="00D731FA">
        <w:t xml:space="preserve">midler til lokal løndannelse indgår til enhver tid </w:t>
      </w:r>
      <w:r w:rsidR="00D3799C" w:rsidRPr="00D731FA">
        <w:t>i</w:t>
      </w:r>
      <w:r w:rsidR="00020681" w:rsidRPr="00D731FA">
        <w:t xml:space="preserve"> den årlige</w:t>
      </w:r>
      <w:r w:rsidR="00D3799C" w:rsidRPr="00D731FA">
        <w:t xml:space="preserve"> fremskrivning</w:t>
      </w:r>
      <w:r w:rsidR="00481FA9">
        <w:t xml:space="preserve"> </w:t>
      </w:r>
      <w:r w:rsidR="00D3799C" w:rsidRPr="00D731FA">
        <w:t>af lønbudgettet.</w:t>
      </w:r>
    </w:p>
    <w:p w14:paraId="7B9505ED" w14:textId="77777777" w:rsidR="005B38A5" w:rsidRPr="00D731FA" w:rsidRDefault="005B38A5" w:rsidP="005B38A5">
      <w:pPr>
        <w:rPr>
          <w:b/>
        </w:rPr>
      </w:pPr>
    </w:p>
    <w:p w14:paraId="1F115F45" w14:textId="77777777" w:rsidR="005B38A5" w:rsidRPr="00D731FA" w:rsidRDefault="005B38A5" w:rsidP="005B38A5">
      <w:pPr>
        <w:rPr>
          <w:b/>
        </w:rPr>
      </w:pPr>
    </w:p>
    <w:p w14:paraId="78808B71" w14:textId="6620A024" w:rsidR="005B38A5" w:rsidRPr="00D731FA" w:rsidRDefault="005B38A5" w:rsidP="005B38A5">
      <w:bookmarkStart w:id="2" w:name="_Hlk154065152"/>
      <w:r w:rsidRPr="00D731FA">
        <w:rPr>
          <w:b/>
        </w:rPr>
        <w:t xml:space="preserve">Kommunens lønpolitik: </w:t>
      </w:r>
      <w:r w:rsidRPr="00D731FA">
        <w:t xml:space="preserve">Findes </w:t>
      </w:r>
      <w:r w:rsidR="00D3799C" w:rsidRPr="00D731FA">
        <w:t xml:space="preserve">på Intranettet </w:t>
      </w:r>
      <w:r w:rsidR="00040092">
        <w:t xml:space="preserve"> </w:t>
      </w:r>
      <w:hyperlink r:id="rId13" w:history="1">
        <w:r w:rsidR="00040092" w:rsidRPr="00EC53EA">
          <w:rPr>
            <w:rStyle w:val="Hyperlink"/>
          </w:rPr>
          <w:t>https://intranet.nyborg.dk/da/vores-arbejdsplads/politikker-og-strategier/politikker/lonpolitik/</w:t>
        </w:r>
      </w:hyperlink>
      <w:r w:rsidR="00040092">
        <w:t xml:space="preserve"> </w:t>
      </w:r>
    </w:p>
    <w:p w14:paraId="767262C9" w14:textId="77777777" w:rsidR="00D3799C" w:rsidRPr="00D731FA" w:rsidRDefault="00D3799C" w:rsidP="00AE3C3D">
      <w:r w:rsidRPr="00D731FA">
        <w:br/>
      </w:r>
    </w:p>
    <w:p w14:paraId="1D44B939" w14:textId="542CFA7A" w:rsidR="00D3799C" w:rsidRPr="00D731FA" w:rsidRDefault="00324936" w:rsidP="00AE3C3D">
      <w:r>
        <w:rPr>
          <w:noProof/>
        </w:rPr>
        <mc:AlternateContent>
          <mc:Choice Requires="wpg">
            <w:drawing>
              <wp:anchor distT="0" distB="0" distL="114300" distR="114300" simplePos="0" relativeHeight="251659776" behindDoc="0" locked="0" layoutInCell="1" allowOverlap="1" wp14:anchorId="0C77849E" wp14:editId="6027480F">
                <wp:simplePos x="0" y="0"/>
                <wp:positionH relativeFrom="column">
                  <wp:posOffset>-12700</wp:posOffset>
                </wp:positionH>
                <wp:positionV relativeFrom="paragraph">
                  <wp:posOffset>8301355</wp:posOffset>
                </wp:positionV>
                <wp:extent cx="1969770" cy="1104265"/>
                <wp:effectExtent l="1905" t="0" r="0" b="1905"/>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1104265"/>
                          <a:chOff x="1398" y="14491"/>
                          <a:chExt cx="3102" cy="1739"/>
                        </a:xfrm>
                      </wpg:grpSpPr>
                      <pic:pic xmlns:pic="http://schemas.openxmlformats.org/drawingml/2006/picture">
                        <pic:nvPicPr>
                          <pic:cNvPr id="2" name="Picture 11" descr="Logo_tek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98" y="14491"/>
                            <a:ext cx="2032" cy="76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2"/>
                        <wps:cNvSpPr txBox="1">
                          <a:spLocks noChangeArrowheads="1"/>
                        </wps:cNvSpPr>
                        <wps:spPr bwMode="auto">
                          <a:xfrm>
                            <a:off x="1920" y="15330"/>
                            <a:ext cx="2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C27C6" w14:textId="77777777" w:rsidR="00481FA9" w:rsidRPr="00B77116" w:rsidRDefault="00481FA9">
                              <w:pPr>
                                <w:rPr>
                                  <w:rFonts w:ascii="Olsen-Bold" w:hAnsi="Olsen-Bold"/>
                                  <w:sz w:val="16"/>
                                  <w:szCs w:val="16"/>
                                </w:rPr>
                              </w:pPr>
                              <w:r w:rsidRPr="00B77116">
                                <w:rPr>
                                  <w:rFonts w:ascii="Olsen-Bold" w:hAnsi="Olsen-Bold"/>
                                  <w:sz w:val="16"/>
                                  <w:szCs w:val="16"/>
                                </w:rPr>
                                <w:t>Torvet 1</w:t>
                              </w:r>
                            </w:p>
                            <w:p w14:paraId="601E8C80" w14:textId="77777777" w:rsidR="00481FA9" w:rsidRPr="00B77116" w:rsidRDefault="00481FA9">
                              <w:pPr>
                                <w:rPr>
                                  <w:rFonts w:ascii="Olsen-Bold" w:hAnsi="Olsen-Bold"/>
                                  <w:sz w:val="16"/>
                                  <w:szCs w:val="16"/>
                                </w:rPr>
                              </w:pPr>
                              <w:r w:rsidRPr="00B77116">
                                <w:rPr>
                                  <w:rFonts w:ascii="Olsen-Bold" w:hAnsi="Olsen-Bold"/>
                                  <w:sz w:val="16"/>
                                  <w:szCs w:val="16"/>
                                </w:rPr>
                                <w:t>5800 Nyborg</w:t>
                              </w:r>
                            </w:p>
                            <w:p w14:paraId="0F0105D6" w14:textId="77777777" w:rsidR="00481FA9" w:rsidRPr="00B77116" w:rsidRDefault="00481FA9">
                              <w:pPr>
                                <w:rPr>
                                  <w:rFonts w:ascii="Olsen-Bold" w:hAnsi="Olsen-Bold"/>
                                  <w:sz w:val="16"/>
                                  <w:szCs w:val="16"/>
                                </w:rPr>
                              </w:pPr>
                              <w:r w:rsidRPr="00B77116">
                                <w:rPr>
                                  <w:rFonts w:ascii="Olsen-Bold" w:hAnsi="Olsen-Bold"/>
                                  <w:sz w:val="16"/>
                                  <w:szCs w:val="16"/>
                                </w:rPr>
                                <w:t>www.nyborg.dk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7849E" id="Group 13" o:spid="_x0000_s1027" style="position:absolute;margin-left:-1pt;margin-top:653.65pt;width:155.1pt;height:86.95pt;z-index:251659776" coordorigin="1398,14491" coordsize="3102,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Logo_tekst" style="position:absolute;left:1398;top:14491;width:2032;height: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">
                  <v:imagedata r:id="rId15" o:title="Logo_tekst"/>
                </v:shape>
                <v:shapetype id="_x0000_t202" coordsize="21600,21600" o:spt="202" path="m,l,21600r21600,l21600,xe">
                  <v:stroke joinstyle="miter"/>
                  <v:path gradientshapeok="t" o:connecttype="rect"/>
                </v:shapetype>
                <v:shape id="Text Box 12" o:spid="_x0000_s1029" type="#_x0000_t202" style="position:absolute;left:1920;top:15330;width:2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1CC27C6" w14:textId="77777777" w:rsidR="00481FA9" w:rsidRPr="00B77116" w:rsidRDefault="00481FA9">
                        <w:pPr>
                          <w:rPr>
                            <w:rFonts w:ascii="Olsen-Bold" w:hAnsi="Olsen-Bold"/>
                            <w:sz w:val="16"/>
                            <w:szCs w:val="16"/>
                          </w:rPr>
                        </w:pPr>
                        <w:r w:rsidRPr="00B77116">
                          <w:rPr>
                            <w:rFonts w:ascii="Olsen-Bold" w:hAnsi="Olsen-Bold"/>
                            <w:sz w:val="16"/>
                            <w:szCs w:val="16"/>
                          </w:rPr>
                          <w:t>Torvet 1</w:t>
                        </w:r>
                      </w:p>
                      <w:p w14:paraId="601E8C80" w14:textId="77777777" w:rsidR="00481FA9" w:rsidRPr="00B77116" w:rsidRDefault="00481FA9">
                        <w:pPr>
                          <w:rPr>
                            <w:rFonts w:ascii="Olsen-Bold" w:hAnsi="Olsen-Bold"/>
                            <w:sz w:val="16"/>
                            <w:szCs w:val="16"/>
                          </w:rPr>
                        </w:pPr>
                        <w:r w:rsidRPr="00B77116">
                          <w:rPr>
                            <w:rFonts w:ascii="Olsen-Bold" w:hAnsi="Olsen-Bold"/>
                            <w:sz w:val="16"/>
                            <w:szCs w:val="16"/>
                          </w:rPr>
                          <w:t>5800 Nyborg</w:t>
                        </w:r>
                      </w:p>
                      <w:p w14:paraId="0F0105D6" w14:textId="77777777" w:rsidR="00481FA9" w:rsidRPr="00B77116" w:rsidRDefault="00481FA9">
                        <w:pPr>
                          <w:rPr>
                            <w:rFonts w:ascii="Olsen-Bold" w:hAnsi="Olsen-Bold"/>
                            <w:sz w:val="16"/>
                            <w:szCs w:val="16"/>
                          </w:rPr>
                        </w:pPr>
                        <w:r w:rsidRPr="00B77116">
                          <w:rPr>
                            <w:rFonts w:ascii="Olsen-Bold" w:hAnsi="Olsen-Bold"/>
                            <w:sz w:val="16"/>
                            <w:szCs w:val="16"/>
                          </w:rPr>
                          <w:t>www.nyborg.dk</w:t>
                        </w:r>
                      </w:p>
                    </w:txbxContent>
                  </v:textbox>
                </v:shape>
              </v:group>
            </w:pict>
          </mc:Fallback>
        </mc:AlternateContent>
      </w:r>
      <w:r w:rsidR="00D3799C" w:rsidRPr="00D731FA">
        <w:rPr>
          <w:b/>
        </w:rPr>
        <w:t xml:space="preserve">Hjælpeværktøjer til brug for arbejdet med lokal løndannelse: </w:t>
      </w:r>
      <w:r w:rsidR="00D3799C" w:rsidRPr="00D731FA">
        <w:t xml:space="preserve">Findes på Intranettet </w:t>
      </w:r>
      <w:r w:rsidR="00040092">
        <w:t xml:space="preserve">  </w:t>
      </w:r>
      <w:hyperlink r:id="rId16" w:history="1">
        <w:r w:rsidR="00040092" w:rsidRPr="00EC53EA">
          <w:rPr>
            <w:rStyle w:val="Hyperlink"/>
          </w:rPr>
          <w:t>https://intranet.nyborg.dk/da/til-dig-som-leder/nar-du-skal-ansaette-en-ny-medarbejder/lonforhandling/</w:t>
        </w:r>
      </w:hyperlink>
      <w:r w:rsidR="00040092">
        <w:t xml:space="preserve"> </w:t>
      </w:r>
    </w:p>
    <w:bookmarkEnd w:id="2"/>
    <w:p w14:paraId="70829173" w14:textId="18E9B484" w:rsidR="00D3799C" w:rsidRDefault="00D3799C" w:rsidP="00AE3C3D">
      <w:r w:rsidRPr="00D731FA">
        <w:br/>
      </w:r>
      <w:r>
        <w:t xml:space="preserve"> </w:t>
      </w:r>
    </w:p>
    <w:p w14:paraId="58BEFA7A" w14:textId="319C01F3" w:rsidR="00750DE7" w:rsidRDefault="00750DE7" w:rsidP="00AE3C3D"/>
    <w:p w14:paraId="2D9DADB6" w14:textId="0813C3F9" w:rsidR="00750DE7" w:rsidRPr="00D3799C" w:rsidRDefault="00040092" w:rsidP="00AE3C3D">
      <w:r>
        <w:rPr>
          <w:noProof/>
        </w:rPr>
        <w:drawing>
          <wp:anchor distT="0" distB="0" distL="114300" distR="114300" simplePos="0" relativeHeight="251663872" behindDoc="0" locked="0" layoutInCell="1" allowOverlap="1" wp14:anchorId="7951CA85" wp14:editId="7D327F89">
            <wp:simplePos x="0" y="0"/>
            <wp:positionH relativeFrom="margin">
              <wp:align>center</wp:align>
            </wp:positionH>
            <wp:positionV relativeFrom="margin">
              <wp:posOffset>7769225</wp:posOffset>
            </wp:positionV>
            <wp:extent cx="6838950" cy="1276350"/>
            <wp:effectExtent l="0" t="0" r="0" b="0"/>
            <wp:wrapSquare wrapText="bothSides"/>
            <wp:docPr id="15" name="Billede 15"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g_P634_P631.jpg"/>
                    <pic:cNvPicPr>
                      <a:picLocks noChangeAspect="1" noChangeArrowheads="1"/>
                    </pic:cNvPicPr>
                  </pic:nvPicPr>
                  <pic:blipFill>
                    <a:blip r:embed="rId17" cstate="print"/>
                    <a:srcRect t="78687"/>
                    <a:stretch>
                      <a:fillRect/>
                    </a:stretch>
                  </pic:blipFill>
                  <pic:spPr bwMode="auto">
                    <a:xfrm>
                      <a:off x="0" y="0"/>
                      <a:ext cx="6838950" cy="1276350"/>
                    </a:xfrm>
                    <a:prstGeom prst="rect">
                      <a:avLst/>
                    </a:prstGeom>
                    <a:noFill/>
                  </pic:spPr>
                </pic:pic>
              </a:graphicData>
            </a:graphic>
          </wp:anchor>
        </w:drawing>
      </w:r>
    </w:p>
    <w:sectPr w:rsidR="00750DE7" w:rsidRPr="00D3799C" w:rsidSect="00B77116">
      <w:pgSz w:w="11906" w:h="16838" w:code="9"/>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429F" w14:textId="77777777" w:rsidR="00B544C3" w:rsidRDefault="00B544C3">
      <w:r>
        <w:separator/>
      </w:r>
    </w:p>
  </w:endnote>
  <w:endnote w:type="continuationSeparator" w:id="0">
    <w:p w14:paraId="6D9B6010" w14:textId="77777777" w:rsidR="00B544C3" w:rsidRDefault="00B5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sen-Bold">
    <w:altName w:val="Centau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3515" w14:textId="77777777" w:rsidR="00481FA9" w:rsidRDefault="00324936">
    <w:pPr>
      <w:pStyle w:val="Sidefod"/>
      <w:jc w:val="right"/>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p w14:paraId="755A3AC5" w14:textId="77777777" w:rsidR="00481FA9" w:rsidRDefault="00481F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F12C" w14:textId="77777777" w:rsidR="00B544C3" w:rsidRDefault="00B544C3">
      <w:r>
        <w:separator/>
      </w:r>
    </w:p>
  </w:footnote>
  <w:footnote w:type="continuationSeparator" w:id="0">
    <w:p w14:paraId="5F696786" w14:textId="77777777" w:rsidR="00B544C3" w:rsidRDefault="00B5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7E1"/>
    <w:multiLevelType w:val="hybridMultilevel"/>
    <w:tmpl w:val="FB1628D6"/>
    <w:lvl w:ilvl="0" w:tplc="421A549E">
      <w:numFmt w:val="bullet"/>
      <w:lvlText w:val="-"/>
      <w:lvlJc w:val="left"/>
      <w:pPr>
        <w:ind w:left="720" w:hanging="360"/>
      </w:pPr>
      <w:rPr>
        <w:rFonts w:ascii="Arial" w:eastAsia="Times New Roman" w:hAnsi="Arial" w:hint="default"/>
      </w:rPr>
    </w:lvl>
    <w:lvl w:ilvl="1" w:tplc="421A549E">
      <w:numFmt w:val="bullet"/>
      <w:lvlText w:val="-"/>
      <w:lvlJc w:val="left"/>
      <w:pPr>
        <w:tabs>
          <w:tab w:val="num" w:pos="1440"/>
        </w:tabs>
        <w:ind w:left="1440" w:hanging="360"/>
      </w:pPr>
      <w:rPr>
        <w:rFonts w:ascii="Arial" w:eastAsia="Times New Roman"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9D6C8B"/>
    <w:multiLevelType w:val="hybridMultilevel"/>
    <w:tmpl w:val="8BC4476C"/>
    <w:lvl w:ilvl="0" w:tplc="0EE254D8">
      <w:start w:val="10"/>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2E781F"/>
    <w:multiLevelType w:val="hybridMultilevel"/>
    <w:tmpl w:val="32CE5B3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8D09ED"/>
    <w:multiLevelType w:val="hybridMultilevel"/>
    <w:tmpl w:val="DFAC44D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A00D8F"/>
    <w:multiLevelType w:val="hybridMultilevel"/>
    <w:tmpl w:val="C0D8C2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4B4D63"/>
    <w:multiLevelType w:val="hybridMultilevel"/>
    <w:tmpl w:val="C56EA2A8"/>
    <w:lvl w:ilvl="0" w:tplc="421A549E">
      <w:numFmt w:val="bullet"/>
      <w:lvlText w:val="-"/>
      <w:lvlJc w:val="left"/>
      <w:pPr>
        <w:ind w:left="720" w:hanging="360"/>
      </w:pPr>
      <w:rPr>
        <w:rFonts w:ascii="Arial" w:eastAsia="Times New Roman" w:hAnsi="Aria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9D138F"/>
    <w:multiLevelType w:val="hybridMultilevel"/>
    <w:tmpl w:val="8C80A92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C4B78C3"/>
    <w:multiLevelType w:val="hybridMultilevel"/>
    <w:tmpl w:val="3E360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200B15"/>
    <w:multiLevelType w:val="multilevel"/>
    <w:tmpl w:val="040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CD53FC"/>
    <w:multiLevelType w:val="hybridMultilevel"/>
    <w:tmpl w:val="664AC314"/>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115D0"/>
    <w:multiLevelType w:val="hybridMultilevel"/>
    <w:tmpl w:val="38DCA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4417724"/>
    <w:multiLevelType w:val="hybridMultilevel"/>
    <w:tmpl w:val="E8A800E8"/>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971DC5"/>
    <w:multiLevelType w:val="multilevel"/>
    <w:tmpl w:val="91804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40777E"/>
    <w:multiLevelType w:val="hybridMultilevel"/>
    <w:tmpl w:val="FAC4DBF2"/>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B6326"/>
    <w:multiLevelType w:val="hybridMultilevel"/>
    <w:tmpl w:val="EC24E702"/>
    <w:lvl w:ilvl="0" w:tplc="ED6E3E0E">
      <w:start w:val="1"/>
      <w:numFmt w:val="bullet"/>
      <w:lvlText w:val=""/>
      <w:lvlJc w:val="left"/>
      <w:pPr>
        <w:tabs>
          <w:tab w:val="num" w:pos="720"/>
        </w:tabs>
        <w:ind w:left="720" w:hanging="360"/>
      </w:pPr>
      <w:rPr>
        <w:rFonts w:ascii="Symbol" w:hAnsi="Symbol" w:hint="default"/>
        <w:effect w:val="non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F0BA9"/>
    <w:multiLevelType w:val="hybridMultilevel"/>
    <w:tmpl w:val="FBCA3F34"/>
    <w:lvl w:ilvl="0" w:tplc="421A549E">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BBA5BB0"/>
    <w:multiLevelType w:val="hybridMultilevel"/>
    <w:tmpl w:val="6CD4A30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4784140">
    <w:abstractNumId w:val="5"/>
  </w:num>
  <w:num w:numId="2" w16cid:durableId="779688193">
    <w:abstractNumId w:val="1"/>
  </w:num>
  <w:num w:numId="3" w16cid:durableId="1139804316">
    <w:abstractNumId w:val="8"/>
  </w:num>
  <w:num w:numId="4" w16cid:durableId="40327094">
    <w:abstractNumId w:val="0"/>
  </w:num>
  <w:num w:numId="5" w16cid:durableId="724374196">
    <w:abstractNumId w:val="9"/>
  </w:num>
  <w:num w:numId="6" w16cid:durableId="1658194216">
    <w:abstractNumId w:val="11"/>
  </w:num>
  <w:num w:numId="7" w16cid:durableId="1847210317">
    <w:abstractNumId w:val="13"/>
  </w:num>
  <w:num w:numId="8" w16cid:durableId="2115860578">
    <w:abstractNumId w:val="15"/>
  </w:num>
  <w:num w:numId="9" w16cid:durableId="290479653">
    <w:abstractNumId w:val="6"/>
  </w:num>
  <w:num w:numId="10" w16cid:durableId="326905948">
    <w:abstractNumId w:val="12"/>
  </w:num>
  <w:num w:numId="11" w16cid:durableId="1892686151">
    <w:abstractNumId w:val="10"/>
  </w:num>
  <w:num w:numId="12" w16cid:durableId="461461590">
    <w:abstractNumId w:val="14"/>
  </w:num>
  <w:num w:numId="13" w16cid:durableId="1887789007">
    <w:abstractNumId w:val="2"/>
  </w:num>
  <w:num w:numId="14" w16cid:durableId="523709971">
    <w:abstractNumId w:val="16"/>
  </w:num>
  <w:num w:numId="15" w16cid:durableId="1025062229">
    <w:abstractNumId w:val="3"/>
  </w:num>
  <w:num w:numId="16" w16cid:durableId="339356867">
    <w:abstractNumId w:val="7"/>
  </w:num>
  <w:num w:numId="17" w16cid:durableId="101518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22"/>
    <w:rsid w:val="00020681"/>
    <w:rsid w:val="00040092"/>
    <w:rsid w:val="00083390"/>
    <w:rsid w:val="000B5894"/>
    <w:rsid w:val="000C0D48"/>
    <w:rsid w:val="000D32B6"/>
    <w:rsid w:val="000D5B11"/>
    <w:rsid w:val="0010288C"/>
    <w:rsid w:val="0012645E"/>
    <w:rsid w:val="00130A5C"/>
    <w:rsid w:val="002043D0"/>
    <w:rsid w:val="00213322"/>
    <w:rsid w:val="002371A6"/>
    <w:rsid w:val="00267BED"/>
    <w:rsid w:val="002E1A00"/>
    <w:rsid w:val="002E4B08"/>
    <w:rsid w:val="0030416C"/>
    <w:rsid w:val="00312FCB"/>
    <w:rsid w:val="0032138E"/>
    <w:rsid w:val="00324936"/>
    <w:rsid w:val="0033130B"/>
    <w:rsid w:val="0034241C"/>
    <w:rsid w:val="00347E4A"/>
    <w:rsid w:val="003536DC"/>
    <w:rsid w:val="00390366"/>
    <w:rsid w:val="003B5A22"/>
    <w:rsid w:val="003C653B"/>
    <w:rsid w:val="003C7BAB"/>
    <w:rsid w:val="004501F4"/>
    <w:rsid w:val="00476690"/>
    <w:rsid w:val="00481FA9"/>
    <w:rsid w:val="00482CB0"/>
    <w:rsid w:val="004F3561"/>
    <w:rsid w:val="004F5533"/>
    <w:rsid w:val="00553B91"/>
    <w:rsid w:val="005546BE"/>
    <w:rsid w:val="005859F6"/>
    <w:rsid w:val="005A5FEC"/>
    <w:rsid w:val="005B38A5"/>
    <w:rsid w:val="005F661D"/>
    <w:rsid w:val="0064707E"/>
    <w:rsid w:val="00647D9C"/>
    <w:rsid w:val="00667115"/>
    <w:rsid w:val="00670E15"/>
    <w:rsid w:val="00682689"/>
    <w:rsid w:val="006969BB"/>
    <w:rsid w:val="006F5489"/>
    <w:rsid w:val="00715B72"/>
    <w:rsid w:val="00740521"/>
    <w:rsid w:val="00750DE7"/>
    <w:rsid w:val="00774A1D"/>
    <w:rsid w:val="007B2DC7"/>
    <w:rsid w:val="00811B8D"/>
    <w:rsid w:val="008162FF"/>
    <w:rsid w:val="0089203E"/>
    <w:rsid w:val="008957AF"/>
    <w:rsid w:val="008A3C2E"/>
    <w:rsid w:val="008B15F0"/>
    <w:rsid w:val="008D404A"/>
    <w:rsid w:val="008F116B"/>
    <w:rsid w:val="00904965"/>
    <w:rsid w:val="00912939"/>
    <w:rsid w:val="0093237C"/>
    <w:rsid w:val="00935E55"/>
    <w:rsid w:val="00961901"/>
    <w:rsid w:val="00970E3D"/>
    <w:rsid w:val="009B10C1"/>
    <w:rsid w:val="009B68B4"/>
    <w:rsid w:val="009D45E5"/>
    <w:rsid w:val="00A07E05"/>
    <w:rsid w:val="00A418ED"/>
    <w:rsid w:val="00A43AF4"/>
    <w:rsid w:val="00A648A7"/>
    <w:rsid w:val="00A7205B"/>
    <w:rsid w:val="00AD7EE1"/>
    <w:rsid w:val="00AE1585"/>
    <w:rsid w:val="00AE3C3D"/>
    <w:rsid w:val="00B033C3"/>
    <w:rsid w:val="00B20C82"/>
    <w:rsid w:val="00B3138B"/>
    <w:rsid w:val="00B544C3"/>
    <w:rsid w:val="00B77116"/>
    <w:rsid w:val="00B83ADD"/>
    <w:rsid w:val="00CB19AC"/>
    <w:rsid w:val="00CB4F61"/>
    <w:rsid w:val="00D066DE"/>
    <w:rsid w:val="00D11C45"/>
    <w:rsid w:val="00D12769"/>
    <w:rsid w:val="00D31AEA"/>
    <w:rsid w:val="00D3799C"/>
    <w:rsid w:val="00D71B32"/>
    <w:rsid w:val="00D731FA"/>
    <w:rsid w:val="00D7522B"/>
    <w:rsid w:val="00DA3F50"/>
    <w:rsid w:val="00DE3BCC"/>
    <w:rsid w:val="00DF47EE"/>
    <w:rsid w:val="00E93186"/>
    <w:rsid w:val="00EE7D96"/>
    <w:rsid w:val="00F32817"/>
    <w:rsid w:val="00F867BA"/>
    <w:rsid w:val="00FA642D"/>
    <w:rsid w:val="00FE3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5C8AB"/>
  <w15:docId w15:val="{A885773B-58C7-4E71-A4FA-1304E658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B72"/>
    <w:rPr>
      <w:rFonts w:ascii="Arial" w:hAnsi="Arial"/>
      <w:sz w:val="24"/>
      <w:szCs w:val="24"/>
    </w:rPr>
  </w:style>
  <w:style w:type="paragraph" w:styleId="Overskrift1">
    <w:name w:val="heading 1"/>
    <w:basedOn w:val="Normal"/>
    <w:next w:val="Normal"/>
    <w:link w:val="Overskrift1Tegn"/>
    <w:autoRedefine/>
    <w:qFormat/>
    <w:rsid w:val="003C653B"/>
    <w:pPr>
      <w:keepNext/>
      <w:spacing w:before="240" w:after="60"/>
      <w:outlineLvl w:val="0"/>
    </w:pPr>
    <w:rPr>
      <w:rFonts w:ascii="Times New Roman" w:hAnsi="Times New Roman" w:cs="Arial"/>
      <w:b/>
      <w:bCs/>
      <w:kern w:val="32"/>
      <w:sz w:val="28"/>
    </w:rPr>
  </w:style>
  <w:style w:type="paragraph" w:styleId="Overskrift3">
    <w:name w:val="heading 3"/>
    <w:basedOn w:val="Normal"/>
    <w:next w:val="Normal"/>
    <w:link w:val="Overskrift3Tegn"/>
    <w:autoRedefine/>
    <w:qFormat/>
    <w:rsid w:val="003C653B"/>
    <w:pPr>
      <w:keepNext/>
      <w:spacing w:before="240" w:after="60"/>
      <w:outlineLvl w:val="2"/>
    </w:pPr>
    <w:rPr>
      <w:rFonts w:ascii="Times New Roman" w:hAnsi="Times New Roman"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FE3E2B"/>
    <w:pPr>
      <w:tabs>
        <w:tab w:val="center" w:pos="4819"/>
        <w:tab w:val="right" w:pos="9638"/>
      </w:tabs>
    </w:pPr>
  </w:style>
  <w:style w:type="paragraph" w:styleId="Sidefod">
    <w:name w:val="footer"/>
    <w:basedOn w:val="Normal"/>
    <w:link w:val="SidefodTegn"/>
    <w:uiPriority w:val="99"/>
    <w:rsid w:val="00FE3E2B"/>
    <w:pPr>
      <w:tabs>
        <w:tab w:val="center" w:pos="4819"/>
        <w:tab w:val="right" w:pos="9638"/>
      </w:tabs>
    </w:pPr>
  </w:style>
  <w:style w:type="character" w:styleId="Hyperlink">
    <w:name w:val="Hyperlink"/>
    <w:basedOn w:val="Standardskrifttypeiafsnit"/>
    <w:rsid w:val="00B77116"/>
    <w:rPr>
      <w:color w:val="0000FF"/>
      <w:u w:val="single"/>
    </w:rPr>
  </w:style>
  <w:style w:type="paragraph" w:styleId="Markeringsbobletekst">
    <w:name w:val="Balloon Text"/>
    <w:basedOn w:val="Normal"/>
    <w:link w:val="MarkeringsbobletekstTegn"/>
    <w:rsid w:val="00DE3BCC"/>
    <w:rPr>
      <w:rFonts w:ascii="Tahoma" w:hAnsi="Tahoma" w:cs="Tahoma"/>
      <w:sz w:val="16"/>
      <w:szCs w:val="16"/>
    </w:rPr>
  </w:style>
  <w:style w:type="character" w:customStyle="1" w:styleId="MarkeringsbobletekstTegn">
    <w:name w:val="Markeringsbobletekst Tegn"/>
    <w:basedOn w:val="Standardskrifttypeiafsnit"/>
    <w:link w:val="Markeringsbobletekst"/>
    <w:rsid w:val="00DE3BCC"/>
    <w:rPr>
      <w:rFonts w:ascii="Tahoma" w:hAnsi="Tahoma" w:cs="Tahoma"/>
      <w:sz w:val="16"/>
      <w:szCs w:val="16"/>
    </w:rPr>
  </w:style>
  <w:style w:type="paragraph" w:customStyle="1" w:styleId="Listeafsnit1">
    <w:name w:val="Listeafsnit1"/>
    <w:basedOn w:val="Normal"/>
    <w:rsid w:val="00213322"/>
    <w:pPr>
      <w:spacing w:after="200" w:line="276" w:lineRule="auto"/>
      <w:ind w:left="1304"/>
    </w:pPr>
    <w:rPr>
      <w:rFonts w:ascii="Calibri" w:hAnsi="Calibri"/>
      <w:sz w:val="22"/>
      <w:szCs w:val="22"/>
      <w:lang w:val="en-US" w:eastAsia="en-US" w:bidi="en-US"/>
    </w:rPr>
  </w:style>
  <w:style w:type="paragraph" w:styleId="Listeafsnit">
    <w:name w:val="List Paragraph"/>
    <w:basedOn w:val="Normal"/>
    <w:uiPriority w:val="34"/>
    <w:qFormat/>
    <w:rsid w:val="00213322"/>
    <w:pPr>
      <w:spacing w:after="200" w:line="276" w:lineRule="auto"/>
      <w:ind w:left="720"/>
      <w:contextualSpacing/>
    </w:pPr>
    <w:rPr>
      <w:rFonts w:ascii="Calibri" w:hAnsi="Calibri"/>
      <w:sz w:val="22"/>
      <w:szCs w:val="22"/>
      <w:lang w:val="en-US" w:eastAsia="en-US" w:bidi="en-US"/>
    </w:rPr>
  </w:style>
  <w:style w:type="character" w:customStyle="1" w:styleId="SidefodTegn">
    <w:name w:val="Sidefod Tegn"/>
    <w:basedOn w:val="Standardskrifttypeiafsnit"/>
    <w:link w:val="Sidefod"/>
    <w:uiPriority w:val="99"/>
    <w:rsid w:val="00213322"/>
    <w:rPr>
      <w:rFonts w:ascii="Arial" w:hAnsi="Arial"/>
      <w:sz w:val="24"/>
      <w:szCs w:val="24"/>
    </w:rPr>
  </w:style>
  <w:style w:type="character" w:customStyle="1" w:styleId="Overskrift1Tegn">
    <w:name w:val="Overskrift 1 Tegn"/>
    <w:basedOn w:val="Standardskrifttypeiafsnit"/>
    <w:link w:val="Overskrift1"/>
    <w:rsid w:val="003C653B"/>
    <w:rPr>
      <w:rFonts w:cs="Arial"/>
      <w:b/>
      <w:bCs/>
      <w:kern w:val="32"/>
      <w:sz w:val="28"/>
      <w:szCs w:val="24"/>
    </w:rPr>
  </w:style>
  <w:style w:type="character" w:customStyle="1" w:styleId="Overskrift3Tegn">
    <w:name w:val="Overskrift 3 Tegn"/>
    <w:basedOn w:val="Standardskrifttypeiafsnit"/>
    <w:link w:val="Overskrift3"/>
    <w:rsid w:val="003C653B"/>
    <w:rPr>
      <w:rFonts w:cs="Arial"/>
      <w:b/>
      <w:bCs/>
      <w:sz w:val="24"/>
      <w:szCs w:val="26"/>
    </w:rPr>
  </w:style>
  <w:style w:type="paragraph" w:styleId="Indholdsfortegnelse3">
    <w:name w:val="toc 3"/>
    <w:basedOn w:val="Normal"/>
    <w:next w:val="Normal"/>
    <w:autoRedefine/>
    <w:uiPriority w:val="39"/>
    <w:rsid w:val="003C653B"/>
    <w:pPr>
      <w:spacing w:line="480" w:lineRule="auto"/>
      <w:ind w:left="440"/>
      <w:jc w:val="both"/>
    </w:pPr>
    <w:rPr>
      <w:rFonts w:ascii="Times New Roman" w:hAnsi="Times New Roman"/>
      <w:szCs w:val="22"/>
    </w:rPr>
  </w:style>
  <w:style w:type="paragraph" w:styleId="Indholdsfortegnelse1">
    <w:name w:val="toc 1"/>
    <w:basedOn w:val="Normal"/>
    <w:next w:val="Normal"/>
    <w:autoRedefine/>
    <w:uiPriority w:val="39"/>
    <w:rsid w:val="003C653B"/>
    <w:rPr>
      <w:rFonts w:ascii="Times New Roman" w:hAnsi="Times New Roman"/>
      <w:szCs w:val="22"/>
    </w:rPr>
  </w:style>
  <w:style w:type="paragraph" w:styleId="Brdtekst">
    <w:name w:val="Body Text"/>
    <w:basedOn w:val="Normal"/>
    <w:link w:val="BrdtekstTegn"/>
    <w:rsid w:val="003C653B"/>
    <w:pPr>
      <w:spacing w:after="120"/>
    </w:pPr>
    <w:rPr>
      <w:rFonts w:ascii="Times New Roman" w:hAnsi="Times New Roman"/>
      <w:szCs w:val="22"/>
    </w:rPr>
  </w:style>
  <w:style w:type="character" w:customStyle="1" w:styleId="BrdtekstTegn">
    <w:name w:val="Brødtekst Tegn"/>
    <w:basedOn w:val="Standardskrifttypeiafsnit"/>
    <w:link w:val="Brdtekst"/>
    <w:rsid w:val="003C653B"/>
    <w:rPr>
      <w:sz w:val="24"/>
      <w:szCs w:val="22"/>
    </w:rPr>
  </w:style>
  <w:style w:type="paragraph" w:styleId="NormalWeb">
    <w:name w:val="Normal (Web)"/>
    <w:basedOn w:val="Normal"/>
    <w:uiPriority w:val="99"/>
    <w:unhideWhenUsed/>
    <w:rsid w:val="00AE1585"/>
    <w:pPr>
      <w:spacing w:before="100" w:beforeAutospacing="1" w:after="100" w:afterAutospacing="1"/>
    </w:pPr>
    <w:rPr>
      <w:rFonts w:ascii="Times New Roman" w:hAnsi="Times New Roman"/>
    </w:rPr>
  </w:style>
  <w:style w:type="table" w:styleId="Tabel-Gitter">
    <w:name w:val="Table Grid"/>
    <w:basedOn w:val="Tabel-Normal"/>
    <w:rsid w:val="00AE15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typeiafsnit"/>
    <w:uiPriority w:val="99"/>
    <w:semiHidden/>
    <w:unhideWhenUsed/>
    <w:rsid w:val="0004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05036">
      <w:bodyDiv w:val="1"/>
      <w:marLeft w:val="195"/>
      <w:marRight w:val="0"/>
      <w:marTop w:val="0"/>
      <w:marBottom w:val="0"/>
      <w:divBdr>
        <w:top w:val="none" w:sz="0" w:space="0" w:color="auto"/>
        <w:left w:val="none" w:sz="0" w:space="0" w:color="auto"/>
        <w:bottom w:val="none" w:sz="0" w:space="0" w:color="auto"/>
        <w:right w:val="none" w:sz="0" w:space="0" w:color="auto"/>
      </w:divBdr>
      <w:divsChild>
        <w:div w:id="1621640566">
          <w:marLeft w:val="0"/>
          <w:marRight w:val="0"/>
          <w:marTop w:val="0"/>
          <w:marBottom w:val="0"/>
          <w:divBdr>
            <w:top w:val="none" w:sz="0" w:space="0" w:color="auto"/>
            <w:left w:val="none" w:sz="0" w:space="0" w:color="auto"/>
            <w:bottom w:val="none" w:sz="0" w:space="0" w:color="auto"/>
            <w:right w:val="none" w:sz="0" w:space="0" w:color="auto"/>
          </w:divBdr>
          <w:divsChild>
            <w:div w:id="1795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ranet.nyborg.dk/da/vores-arbejdsplads/politikker-og-strategier/politikker/lonpolit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nyborg.dk/da/til-dig-som-medarbejder/personaleforhold/forhandsaftaler/"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intranet.nyborg.dk/da/til-dig-som-leder/nar-du-skal-ansaette-en-ny-medarbejder/lonforhand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bj\LOCALS~1\Temp\10\Rapport%20-%20Bl&#229;.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28B5-3EDE-4C70-995A-714B1F8D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Blå</Template>
  <TotalTime>26</TotalTime>
  <Pages>5</Pages>
  <Words>1068</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mbj</dc:creator>
  <cp:lastModifiedBy>Maj-Britt Borg Pedersen</cp:lastModifiedBy>
  <cp:revision>3</cp:revision>
  <cp:lastPrinted>2010-01-26T10:36:00Z</cp:lastPrinted>
  <dcterms:created xsi:type="dcterms:W3CDTF">2023-12-21T14:17:00Z</dcterms:created>
  <dcterms:modified xsi:type="dcterms:W3CDTF">2023-12-21T14:32:00Z</dcterms:modified>
</cp:coreProperties>
</file>