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523" w:rsidRPr="009446B0" w:rsidRDefault="00E07523" w:rsidP="009A7C06">
      <w:pPr>
        <w:rPr>
          <w:b/>
        </w:rPr>
      </w:pPr>
    </w:p>
    <w:p w:rsidR="009A7C06" w:rsidRPr="009446B0" w:rsidRDefault="009A7C06" w:rsidP="009A7C06">
      <w:pPr>
        <w:rPr>
          <w:b/>
        </w:rPr>
      </w:pPr>
    </w:p>
    <w:p w:rsidR="00FA424E" w:rsidRPr="009446B0" w:rsidRDefault="00FA424E" w:rsidP="00FA424E">
      <w:pPr>
        <w:rPr>
          <w:b/>
        </w:rPr>
      </w:pPr>
    </w:p>
    <w:p w:rsidR="00FA424E" w:rsidRPr="009446B0" w:rsidRDefault="00FA424E" w:rsidP="00FA424E">
      <w:pPr>
        <w:rPr>
          <w:b/>
        </w:rPr>
      </w:pPr>
    </w:p>
    <w:p w:rsidR="00FA424E" w:rsidRPr="009446B0" w:rsidRDefault="00FA424E" w:rsidP="00FA424E">
      <w:pPr>
        <w:rPr>
          <w:b/>
        </w:rPr>
      </w:pPr>
    </w:p>
    <w:p w:rsidR="00FA424E" w:rsidRPr="009446B0" w:rsidRDefault="00FA424E" w:rsidP="00FA424E">
      <w:pPr>
        <w:rPr>
          <w:b/>
        </w:rPr>
      </w:pPr>
    </w:p>
    <w:p w:rsidR="00E50BC9" w:rsidRPr="009446B0" w:rsidRDefault="00ED667F" w:rsidP="003267DA">
      <w:pPr>
        <w:ind w:left="7655" w:hanging="765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5678170</wp:posOffset>
                </wp:positionH>
                <wp:positionV relativeFrom="page">
                  <wp:posOffset>810260</wp:posOffset>
                </wp:positionV>
                <wp:extent cx="1743075" cy="2901950"/>
                <wp:effectExtent l="1270" t="635" r="0" b="254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90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1E9" w:rsidRPr="008B00DD" w:rsidRDefault="007E6465" w:rsidP="003C71E9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7.1pt;margin-top:63.8pt;width:137.25pt;height:228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PTtgIAALo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" filled="f" stroked="f">
                <v:textbox>
                  <w:txbxContent>
                    <w:p w:rsidR="003C71E9" w:rsidRPr="008B00DD" w:rsidRDefault="007E6465" w:rsidP="003C71E9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446B0" w:rsidRPr="009446B0" w:rsidRDefault="009446B0" w:rsidP="009446B0">
      <w:pPr>
        <w:rPr>
          <w:rFonts w:cs="Arial"/>
          <w:b/>
        </w:rPr>
      </w:pPr>
      <w:r w:rsidRPr="009446B0">
        <w:rPr>
          <w:rFonts w:cs="Arial"/>
          <w:b/>
        </w:rPr>
        <w:t>Bilag til ansøgning om tandbehandling</w:t>
      </w:r>
    </w:p>
    <w:p w:rsidR="009446B0" w:rsidRPr="009446B0" w:rsidRDefault="009446B0" w:rsidP="009446B0">
      <w:pPr>
        <w:rPr>
          <w:rFonts w:cs="Arial"/>
        </w:rPr>
      </w:pPr>
    </w:p>
    <w:p w:rsidR="009446B0" w:rsidRPr="009446B0" w:rsidRDefault="00EB2800" w:rsidP="009446B0">
      <w:pPr>
        <w:rPr>
          <w:rFonts w:cs="Arial"/>
        </w:rPr>
      </w:pPr>
      <w:r w:rsidRPr="009446B0">
        <w:rPr>
          <w:b/>
          <w:noProof/>
        </w:rPr>
        <w:drawing>
          <wp:anchor distT="0" distB="0" distL="114300" distR="114300" simplePos="0" relativeHeight="251659776" behindDoc="0" locked="1" layoutInCell="1" allowOverlap="1" wp14:anchorId="4F042F47" wp14:editId="6E9683AB">
            <wp:simplePos x="0" y="0"/>
            <wp:positionH relativeFrom="page">
              <wp:posOffset>799465</wp:posOffset>
            </wp:positionH>
            <wp:positionV relativeFrom="page">
              <wp:posOffset>972185</wp:posOffset>
            </wp:positionV>
            <wp:extent cx="876300" cy="333375"/>
            <wp:effectExtent l="1905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ekst_Interlaced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667F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252095</wp:posOffset>
                </wp:positionV>
                <wp:extent cx="3959860" cy="2214880"/>
                <wp:effectExtent l="3175" t="444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860" cy="221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972" w:rsidRDefault="007E6465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73972" w:rsidRDefault="007E6465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73972" w:rsidRDefault="007E6465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73972" w:rsidRPr="00F73972" w:rsidRDefault="007E6465" w:rsidP="00F73972">
                            <w:pPr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F73972" w:rsidRDefault="007E6465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73972" w:rsidRDefault="007E6465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73972" w:rsidRDefault="007E6465" w:rsidP="00F7397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39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4pt;margin-top:19.85pt;width:311.8pt;height:174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febvgIAAMI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" filled="f" stroked="f">
                <v:textbox inset="11mm">
                  <w:txbxContent>
                    <w:p w:rsidR="00F73972" w:rsidRDefault="007E6465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73972" w:rsidRDefault="007E6465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73972" w:rsidRDefault="007E6465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73972" w:rsidRPr="00F73972" w:rsidRDefault="007E6465" w:rsidP="00F73972">
                      <w:pPr>
                        <w:rPr>
                          <w:noProof/>
                          <w:sz w:val="28"/>
                          <w:szCs w:val="28"/>
                        </w:rPr>
                      </w:pPr>
                    </w:p>
                    <w:p w:rsidR="00F73972" w:rsidRDefault="007E6465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73972" w:rsidRDefault="007E6465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73972" w:rsidRDefault="007E6465" w:rsidP="00F7397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9446B0" w:rsidRPr="009446B0">
        <w:rPr>
          <w:rFonts w:cs="Arial"/>
          <w:b/>
        </w:rPr>
        <w:t>Navn</w:t>
      </w:r>
      <w:r w:rsidR="009446B0" w:rsidRPr="009446B0">
        <w:rPr>
          <w:rFonts w:cs="Arial"/>
        </w:rPr>
        <w:t>:</w:t>
      </w:r>
      <w:r w:rsidR="00426F47">
        <w:rPr>
          <w:rFonts w:cs="Arial"/>
        </w:rPr>
        <w:t xml:space="preserve"> </w:t>
      </w:r>
      <w:r w:rsidR="009446B0" w:rsidRPr="009446B0">
        <w:rPr>
          <w:rFonts w:cs="Arial"/>
        </w:rPr>
        <w:t>___________________________</w:t>
      </w:r>
      <w:r w:rsidR="00981EE1">
        <w:rPr>
          <w:rFonts w:cs="Arial"/>
        </w:rPr>
        <w:t>______</w:t>
      </w:r>
      <w:r w:rsidR="009446B0" w:rsidRPr="009446B0">
        <w:rPr>
          <w:rFonts w:cs="Arial"/>
        </w:rPr>
        <w:t>_</w:t>
      </w:r>
      <w:r w:rsidR="009446B0" w:rsidRPr="009446B0">
        <w:rPr>
          <w:rFonts w:cs="Arial"/>
          <w:b/>
        </w:rPr>
        <w:t xml:space="preserve">Cpr. nr. </w:t>
      </w:r>
      <w:r w:rsidR="009446B0" w:rsidRPr="009446B0">
        <w:rPr>
          <w:rFonts w:cs="Arial"/>
        </w:rPr>
        <w:t>:</w:t>
      </w:r>
      <w:r w:rsidR="00426F47">
        <w:rPr>
          <w:rFonts w:cs="Arial"/>
        </w:rPr>
        <w:t xml:space="preserve"> </w:t>
      </w:r>
      <w:r w:rsidR="009446B0" w:rsidRPr="009446B0">
        <w:rPr>
          <w:rFonts w:cs="Arial"/>
        </w:rPr>
        <w:t>_____</w:t>
      </w:r>
      <w:r w:rsidR="00981EE1">
        <w:rPr>
          <w:rFonts w:cs="Arial"/>
        </w:rPr>
        <w:t>__________</w:t>
      </w:r>
      <w:r w:rsidR="009446B0" w:rsidRPr="009446B0">
        <w:rPr>
          <w:rFonts w:cs="Arial"/>
        </w:rPr>
        <w:t>_______</w:t>
      </w:r>
    </w:p>
    <w:p w:rsidR="009446B0" w:rsidRPr="009446B0" w:rsidRDefault="009446B0" w:rsidP="009446B0">
      <w:pPr>
        <w:rPr>
          <w:rFonts w:cs="Arial"/>
        </w:rPr>
      </w:pPr>
    </w:p>
    <w:p w:rsidR="009446B0" w:rsidRPr="009446B0" w:rsidRDefault="009446B0" w:rsidP="009446B0">
      <w:pPr>
        <w:rPr>
          <w:rFonts w:cs="Arial"/>
        </w:rPr>
      </w:pPr>
    </w:p>
    <w:p w:rsidR="009446B0" w:rsidRPr="009446B0" w:rsidRDefault="009446B0" w:rsidP="009446B0">
      <w:pPr>
        <w:rPr>
          <w:rFonts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77"/>
        <w:gridCol w:w="3911"/>
      </w:tblGrid>
      <w:tr w:rsidR="009446B0" w:rsidRPr="009446B0" w:rsidTr="009446B0">
        <w:tc>
          <w:tcPr>
            <w:tcW w:w="5495" w:type="dxa"/>
          </w:tcPr>
          <w:p w:rsidR="009446B0" w:rsidRPr="009446B0" w:rsidRDefault="009446B0" w:rsidP="00CB08B8">
            <w:pPr>
              <w:rPr>
                <w:rFonts w:cs="Arial"/>
              </w:rPr>
            </w:pPr>
            <w:r w:rsidRPr="009446B0">
              <w:rPr>
                <w:rFonts w:cs="Arial"/>
              </w:rPr>
              <w:t>Har du ondt i tænderne og</w:t>
            </w:r>
          </w:p>
          <w:p w:rsidR="009446B0" w:rsidRDefault="009446B0" w:rsidP="00CB08B8">
            <w:pPr>
              <w:rPr>
                <w:rFonts w:cs="Arial"/>
              </w:rPr>
            </w:pPr>
            <w:r w:rsidRPr="009446B0">
              <w:rPr>
                <w:rFonts w:cs="Arial"/>
              </w:rPr>
              <w:t xml:space="preserve">hvor ? </w:t>
            </w:r>
          </w:p>
          <w:p w:rsidR="009446B0" w:rsidRPr="009446B0" w:rsidRDefault="009446B0" w:rsidP="00CB08B8">
            <w:pPr>
              <w:rPr>
                <w:rFonts w:cs="Arial"/>
              </w:rPr>
            </w:pPr>
            <w:r w:rsidRPr="009446B0">
              <w:rPr>
                <w:rFonts w:cs="Arial"/>
              </w:rPr>
              <w:t>(over eller undermund</w:t>
            </w:r>
            <w:r>
              <w:rPr>
                <w:rFonts w:cs="Arial"/>
              </w:rPr>
              <w:t xml:space="preserve"> </w:t>
            </w:r>
            <w:r w:rsidRPr="009446B0">
              <w:rPr>
                <w:rFonts w:cs="Arial"/>
              </w:rPr>
              <w:t>hvor mange tænder.)</w:t>
            </w:r>
          </w:p>
        </w:tc>
        <w:tc>
          <w:tcPr>
            <w:tcW w:w="4019" w:type="dxa"/>
          </w:tcPr>
          <w:p w:rsidR="009446B0" w:rsidRDefault="009446B0" w:rsidP="00CB08B8">
            <w:pPr>
              <w:rPr>
                <w:rFonts w:cs="Arial"/>
              </w:rPr>
            </w:pPr>
          </w:p>
          <w:p w:rsidR="009446B0" w:rsidRDefault="009446B0" w:rsidP="00CB08B8">
            <w:pPr>
              <w:rPr>
                <w:rFonts w:cs="Arial"/>
              </w:rPr>
            </w:pPr>
          </w:p>
          <w:p w:rsidR="009446B0" w:rsidRDefault="009446B0" w:rsidP="00CB08B8">
            <w:pPr>
              <w:rPr>
                <w:rFonts w:cs="Arial"/>
              </w:rPr>
            </w:pPr>
          </w:p>
          <w:p w:rsidR="009446B0" w:rsidRPr="009446B0" w:rsidRDefault="009446B0" w:rsidP="00CB08B8">
            <w:pPr>
              <w:rPr>
                <w:rFonts w:cs="Arial"/>
              </w:rPr>
            </w:pPr>
          </w:p>
        </w:tc>
      </w:tr>
      <w:tr w:rsidR="009446B0" w:rsidRPr="009446B0" w:rsidTr="009446B0">
        <w:tc>
          <w:tcPr>
            <w:tcW w:w="5495" w:type="dxa"/>
          </w:tcPr>
          <w:p w:rsidR="009446B0" w:rsidRPr="009446B0" w:rsidRDefault="009446B0" w:rsidP="00CB08B8">
            <w:pPr>
              <w:rPr>
                <w:rFonts w:cs="Arial"/>
              </w:rPr>
            </w:pPr>
            <w:r w:rsidRPr="009446B0">
              <w:rPr>
                <w:rFonts w:cs="Arial"/>
              </w:rPr>
              <w:t>Har du gået regelmæssigt til</w:t>
            </w:r>
          </w:p>
          <w:p w:rsidR="009446B0" w:rsidRDefault="009446B0" w:rsidP="00CB08B8">
            <w:pPr>
              <w:rPr>
                <w:rFonts w:cs="Arial"/>
              </w:rPr>
            </w:pPr>
            <w:r w:rsidRPr="009446B0">
              <w:rPr>
                <w:rFonts w:cs="Arial"/>
              </w:rPr>
              <w:t>tandpleje,</w:t>
            </w:r>
          </w:p>
          <w:p w:rsidR="009446B0" w:rsidRPr="009446B0" w:rsidRDefault="009446B0" w:rsidP="009446B0">
            <w:pPr>
              <w:pStyle w:val="Listeafsnit"/>
              <w:numPr>
                <w:ilvl w:val="0"/>
                <w:numId w:val="1"/>
              </w:numPr>
              <w:rPr>
                <w:rFonts w:cs="Arial"/>
              </w:rPr>
            </w:pPr>
            <w:r w:rsidRPr="009446B0">
              <w:rPr>
                <w:rFonts w:cs="Arial"/>
              </w:rPr>
              <w:t>hvis ja, hos hvem?</w:t>
            </w:r>
          </w:p>
          <w:p w:rsidR="009446B0" w:rsidRPr="009446B0" w:rsidRDefault="009446B0" w:rsidP="00CB08B8">
            <w:pPr>
              <w:rPr>
                <w:rFonts w:cs="Arial"/>
              </w:rPr>
            </w:pPr>
          </w:p>
          <w:p w:rsidR="009446B0" w:rsidRPr="009446B0" w:rsidRDefault="009446B0" w:rsidP="00CB08B8">
            <w:pPr>
              <w:rPr>
                <w:rFonts w:cs="Arial"/>
              </w:rPr>
            </w:pPr>
          </w:p>
        </w:tc>
        <w:tc>
          <w:tcPr>
            <w:tcW w:w="4019" w:type="dxa"/>
          </w:tcPr>
          <w:p w:rsidR="009446B0" w:rsidRPr="009446B0" w:rsidRDefault="009446B0" w:rsidP="00CB08B8">
            <w:pPr>
              <w:rPr>
                <w:rFonts w:cs="Arial"/>
              </w:rPr>
            </w:pPr>
          </w:p>
        </w:tc>
      </w:tr>
      <w:tr w:rsidR="009446B0" w:rsidRPr="009446B0" w:rsidTr="009446B0">
        <w:tc>
          <w:tcPr>
            <w:tcW w:w="5495" w:type="dxa"/>
          </w:tcPr>
          <w:p w:rsidR="009446B0" w:rsidRPr="009446B0" w:rsidRDefault="009446B0" w:rsidP="00CB08B8">
            <w:pPr>
              <w:rPr>
                <w:rFonts w:cs="Arial"/>
              </w:rPr>
            </w:pPr>
            <w:r w:rsidRPr="009446B0">
              <w:rPr>
                <w:rFonts w:cs="Arial"/>
              </w:rPr>
              <w:t xml:space="preserve">Hvis du ikke har gået til </w:t>
            </w:r>
          </w:p>
          <w:p w:rsidR="009446B0" w:rsidRPr="009446B0" w:rsidRDefault="009446B0" w:rsidP="00CB08B8">
            <w:pPr>
              <w:rPr>
                <w:rFonts w:cs="Arial"/>
              </w:rPr>
            </w:pPr>
            <w:r w:rsidRPr="009446B0">
              <w:rPr>
                <w:rFonts w:cs="Arial"/>
              </w:rPr>
              <w:t xml:space="preserve">regelmæssig tandpleje, hvad </w:t>
            </w:r>
          </w:p>
          <w:p w:rsidR="009446B0" w:rsidRPr="009446B0" w:rsidRDefault="009446B0" w:rsidP="00CB08B8">
            <w:pPr>
              <w:rPr>
                <w:rFonts w:cs="Arial"/>
              </w:rPr>
            </w:pPr>
            <w:r w:rsidRPr="009446B0">
              <w:rPr>
                <w:rFonts w:cs="Arial"/>
              </w:rPr>
              <w:t>er så årsagen hertil ?</w:t>
            </w:r>
          </w:p>
          <w:p w:rsidR="009446B0" w:rsidRPr="009446B0" w:rsidRDefault="009446B0" w:rsidP="00CB08B8">
            <w:pPr>
              <w:rPr>
                <w:rFonts w:cs="Arial"/>
              </w:rPr>
            </w:pPr>
          </w:p>
        </w:tc>
        <w:tc>
          <w:tcPr>
            <w:tcW w:w="4019" w:type="dxa"/>
          </w:tcPr>
          <w:p w:rsidR="009446B0" w:rsidRPr="009446B0" w:rsidRDefault="009446B0" w:rsidP="00CB08B8">
            <w:pPr>
              <w:rPr>
                <w:rFonts w:cs="Arial"/>
              </w:rPr>
            </w:pPr>
          </w:p>
        </w:tc>
      </w:tr>
      <w:tr w:rsidR="009446B0" w:rsidRPr="009446B0" w:rsidTr="009446B0">
        <w:tc>
          <w:tcPr>
            <w:tcW w:w="5495" w:type="dxa"/>
          </w:tcPr>
          <w:p w:rsidR="009446B0" w:rsidRPr="009446B0" w:rsidRDefault="009446B0" w:rsidP="00CB08B8">
            <w:pPr>
              <w:rPr>
                <w:rFonts w:cs="Arial"/>
              </w:rPr>
            </w:pPr>
            <w:r w:rsidRPr="009446B0">
              <w:rPr>
                <w:rFonts w:cs="Arial"/>
              </w:rPr>
              <w:t>Hvordan vil du selv kunne</w:t>
            </w:r>
          </w:p>
          <w:p w:rsidR="009446B0" w:rsidRPr="009446B0" w:rsidRDefault="009446B0" w:rsidP="00CB08B8">
            <w:pPr>
              <w:rPr>
                <w:rFonts w:cs="Arial"/>
              </w:rPr>
            </w:pPr>
            <w:r w:rsidRPr="009446B0">
              <w:rPr>
                <w:rFonts w:cs="Arial"/>
              </w:rPr>
              <w:t>bidrage med penge til</w:t>
            </w:r>
          </w:p>
          <w:p w:rsidR="009446B0" w:rsidRPr="009446B0" w:rsidRDefault="009446B0" w:rsidP="00CB08B8">
            <w:pPr>
              <w:rPr>
                <w:rFonts w:cs="Arial"/>
              </w:rPr>
            </w:pPr>
            <w:r w:rsidRPr="009446B0">
              <w:rPr>
                <w:rFonts w:cs="Arial"/>
              </w:rPr>
              <w:t>betaling af regningen ?</w:t>
            </w:r>
          </w:p>
          <w:p w:rsidR="009446B0" w:rsidRPr="009446B0" w:rsidRDefault="009446B0" w:rsidP="00CB08B8">
            <w:pPr>
              <w:rPr>
                <w:rFonts w:cs="Arial"/>
              </w:rPr>
            </w:pPr>
          </w:p>
        </w:tc>
        <w:tc>
          <w:tcPr>
            <w:tcW w:w="4019" w:type="dxa"/>
          </w:tcPr>
          <w:p w:rsidR="009446B0" w:rsidRPr="009446B0" w:rsidRDefault="009446B0" w:rsidP="00CB08B8">
            <w:pPr>
              <w:rPr>
                <w:rFonts w:cs="Arial"/>
              </w:rPr>
            </w:pPr>
          </w:p>
        </w:tc>
      </w:tr>
    </w:tbl>
    <w:p w:rsidR="009446B0" w:rsidRPr="009446B0" w:rsidRDefault="009446B0" w:rsidP="009446B0">
      <w:pPr>
        <w:rPr>
          <w:rFonts w:cs="Arial"/>
        </w:rPr>
      </w:pPr>
    </w:p>
    <w:p w:rsidR="00426F47" w:rsidRDefault="00426F47" w:rsidP="00426F47">
      <w:pPr>
        <w:autoSpaceDE w:val="0"/>
        <w:autoSpaceDN w:val="0"/>
        <w:adjustRightInd w:val="0"/>
        <w:rPr>
          <w:rFonts w:ascii="Helvetica" w:hAnsi="Helvetica" w:cs="Helvetica"/>
          <w:sz w:val="18"/>
          <w:szCs w:val="18"/>
        </w:rPr>
      </w:pPr>
    </w:p>
    <w:p w:rsidR="00426F47" w:rsidRDefault="00426F47" w:rsidP="00426F47">
      <w:pPr>
        <w:autoSpaceDE w:val="0"/>
        <w:autoSpaceDN w:val="0"/>
        <w:adjustRightInd w:val="0"/>
        <w:rPr>
          <w:rFonts w:ascii="Helvetica" w:hAnsi="Helvetica" w:cs="Helvetica"/>
          <w:sz w:val="18"/>
          <w:szCs w:val="18"/>
        </w:rPr>
      </w:pPr>
    </w:p>
    <w:p w:rsidR="009446B0" w:rsidRDefault="00426F47" w:rsidP="00426F47">
      <w:pPr>
        <w:autoSpaceDE w:val="0"/>
        <w:autoSpaceDN w:val="0"/>
        <w:adjustRightInd w:val="0"/>
        <w:rPr>
          <w:rFonts w:cs="Arial"/>
        </w:rPr>
      </w:pPr>
      <w:r w:rsidRPr="00426F47">
        <w:rPr>
          <w:rFonts w:cs="Arial"/>
        </w:rPr>
        <w:t>Jeg giver hermed mit samtykke til, at kommunen</w:t>
      </w:r>
      <w:r w:rsidR="00981EE1">
        <w:rPr>
          <w:rFonts w:cs="Arial"/>
        </w:rPr>
        <w:t xml:space="preserve"> og tandlægekonsulenten</w:t>
      </w:r>
      <w:r w:rsidRPr="00426F47">
        <w:rPr>
          <w:rFonts w:cs="Arial"/>
        </w:rPr>
        <w:t xml:space="preserve"> kan indhente yderligere oplysninger fra tandlægen vedrørende ovenstående, når dette har betydning for de</w:t>
      </w:r>
      <w:r>
        <w:rPr>
          <w:rFonts w:cs="Arial"/>
        </w:rPr>
        <w:t xml:space="preserve">n ansøgte behandling. </w:t>
      </w:r>
    </w:p>
    <w:p w:rsidR="00426F47" w:rsidRDefault="00426F47" w:rsidP="00426F47">
      <w:pPr>
        <w:autoSpaceDE w:val="0"/>
        <w:autoSpaceDN w:val="0"/>
        <w:adjustRightInd w:val="0"/>
        <w:rPr>
          <w:rFonts w:cs="Arial"/>
        </w:rPr>
      </w:pPr>
    </w:p>
    <w:p w:rsidR="00426F47" w:rsidRDefault="00426F47" w:rsidP="00426F47">
      <w:pPr>
        <w:autoSpaceDE w:val="0"/>
        <w:autoSpaceDN w:val="0"/>
        <w:adjustRightInd w:val="0"/>
        <w:rPr>
          <w:rFonts w:cs="Arial"/>
        </w:rPr>
      </w:pPr>
    </w:p>
    <w:p w:rsidR="00426F47" w:rsidRDefault="00426F47" w:rsidP="00426F47">
      <w:pPr>
        <w:autoSpaceDE w:val="0"/>
        <w:autoSpaceDN w:val="0"/>
        <w:adjustRightInd w:val="0"/>
        <w:rPr>
          <w:rFonts w:cs="Arial"/>
        </w:rPr>
      </w:pPr>
      <w:r w:rsidRPr="00426F47">
        <w:rPr>
          <w:rFonts w:cs="Arial"/>
          <w:b/>
        </w:rPr>
        <w:t>Dato</w:t>
      </w:r>
      <w:r>
        <w:rPr>
          <w:rFonts w:cs="Arial"/>
        </w:rPr>
        <w:t>_________</w:t>
      </w:r>
    </w:p>
    <w:p w:rsidR="00426F47" w:rsidRDefault="00426F47" w:rsidP="00426F47">
      <w:pPr>
        <w:autoSpaceDE w:val="0"/>
        <w:autoSpaceDN w:val="0"/>
        <w:adjustRightInd w:val="0"/>
        <w:rPr>
          <w:rFonts w:cs="Arial"/>
        </w:rPr>
      </w:pPr>
    </w:p>
    <w:p w:rsidR="00426F47" w:rsidRPr="00426F47" w:rsidRDefault="00426F47" w:rsidP="00426F47">
      <w:pPr>
        <w:autoSpaceDE w:val="0"/>
        <w:autoSpaceDN w:val="0"/>
        <w:adjustRightInd w:val="0"/>
        <w:rPr>
          <w:rFonts w:cs="Arial"/>
          <w:b/>
        </w:rPr>
      </w:pPr>
      <w:r w:rsidRPr="00426F47">
        <w:rPr>
          <w:rFonts w:cs="Arial"/>
          <w:b/>
        </w:rPr>
        <w:t>Underskrift</w:t>
      </w:r>
      <w:r w:rsidRPr="00426F47">
        <w:rPr>
          <w:rFonts w:cs="Arial"/>
        </w:rPr>
        <w:t>:</w:t>
      </w:r>
      <w:r>
        <w:rPr>
          <w:rFonts w:cs="Arial"/>
        </w:rPr>
        <w:t xml:space="preserve"> </w:t>
      </w:r>
      <w:r w:rsidRPr="00426F47">
        <w:rPr>
          <w:rFonts w:cs="Arial"/>
        </w:rPr>
        <w:t>_______________________________</w:t>
      </w:r>
    </w:p>
    <w:sectPr w:rsidR="00426F47" w:rsidRPr="00426F47" w:rsidSect="002273CF">
      <w:footerReference w:type="default" r:id="rId8"/>
      <w:pgSz w:w="11906" w:h="16838" w:code="9"/>
      <w:pgMar w:top="2268" w:right="1304" w:bottom="68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465" w:rsidRDefault="007E6465" w:rsidP="00802EAC">
      <w:r>
        <w:separator/>
      </w:r>
    </w:p>
  </w:endnote>
  <w:endnote w:type="continuationSeparator" w:id="0">
    <w:p w:rsidR="007E6465" w:rsidRDefault="007E6465" w:rsidP="0080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00973"/>
      <w:docPartObj>
        <w:docPartGallery w:val="Page Numbers (Bottom of Page)"/>
        <w:docPartUnique/>
      </w:docPartObj>
    </w:sdtPr>
    <w:sdtEndPr/>
    <w:sdtContent>
      <w:p w:rsidR="009C6DDE" w:rsidRDefault="009446B0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6D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6DDE" w:rsidRDefault="009C6DDE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465" w:rsidRDefault="007E6465" w:rsidP="00802EAC">
      <w:r>
        <w:separator/>
      </w:r>
    </w:p>
  </w:footnote>
  <w:footnote w:type="continuationSeparator" w:id="0">
    <w:p w:rsidR="007E6465" w:rsidRDefault="007E6465" w:rsidP="00802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D19EB"/>
    <w:multiLevelType w:val="hybridMultilevel"/>
    <w:tmpl w:val="83ACCD44"/>
    <w:lvl w:ilvl="0" w:tplc="65AE5B1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86"/>
    <w:rsid w:val="000166BC"/>
    <w:rsid w:val="00064B12"/>
    <w:rsid w:val="00083390"/>
    <w:rsid w:val="00092527"/>
    <w:rsid w:val="000B33E3"/>
    <w:rsid w:val="000C3DD5"/>
    <w:rsid w:val="00127851"/>
    <w:rsid w:val="00130A5C"/>
    <w:rsid w:val="00136345"/>
    <w:rsid w:val="00145E06"/>
    <w:rsid w:val="00151D03"/>
    <w:rsid w:val="00157824"/>
    <w:rsid w:val="00161121"/>
    <w:rsid w:val="00166DE1"/>
    <w:rsid w:val="001A6ACE"/>
    <w:rsid w:val="001F2A57"/>
    <w:rsid w:val="002220DA"/>
    <w:rsid w:val="002273CF"/>
    <w:rsid w:val="00232C24"/>
    <w:rsid w:val="00274982"/>
    <w:rsid w:val="002869AC"/>
    <w:rsid w:val="00286EE4"/>
    <w:rsid w:val="002A0D03"/>
    <w:rsid w:val="002B7CCD"/>
    <w:rsid w:val="002E165F"/>
    <w:rsid w:val="002F692C"/>
    <w:rsid w:val="00313DA4"/>
    <w:rsid w:val="00314379"/>
    <w:rsid w:val="0037024B"/>
    <w:rsid w:val="003B1A0D"/>
    <w:rsid w:val="003E7F2A"/>
    <w:rsid w:val="004256AE"/>
    <w:rsid w:val="00426F47"/>
    <w:rsid w:val="00474A0A"/>
    <w:rsid w:val="00491772"/>
    <w:rsid w:val="004D06D8"/>
    <w:rsid w:val="00505F6B"/>
    <w:rsid w:val="0050667B"/>
    <w:rsid w:val="00536886"/>
    <w:rsid w:val="00585E35"/>
    <w:rsid w:val="00593604"/>
    <w:rsid w:val="00597398"/>
    <w:rsid w:val="005A02FC"/>
    <w:rsid w:val="005A3CED"/>
    <w:rsid w:val="005B0B72"/>
    <w:rsid w:val="005C0C88"/>
    <w:rsid w:val="006010EC"/>
    <w:rsid w:val="0063288E"/>
    <w:rsid w:val="00635EB9"/>
    <w:rsid w:val="006740A2"/>
    <w:rsid w:val="006A0F01"/>
    <w:rsid w:val="006F5489"/>
    <w:rsid w:val="00706501"/>
    <w:rsid w:val="007075CE"/>
    <w:rsid w:val="007168CC"/>
    <w:rsid w:val="00723EAB"/>
    <w:rsid w:val="00733620"/>
    <w:rsid w:val="0078391F"/>
    <w:rsid w:val="0078528E"/>
    <w:rsid w:val="007C5208"/>
    <w:rsid w:val="007D49A5"/>
    <w:rsid w:val="007D79B9"/>
    <w:rsid w:val="007E05B9"/>
    <w:rsid w:val="007E6465"/>
    <w:rsid w:val="007F08DB"/>
    <w:rsid w:val="007F269E"/>
    <w:rsid w:val="007F2C72"/>
    <w:rsid w:val="008024EE"/>
    <w:rsid w:val="00802EAC"/>
    <w:rsid w:val="00812D39"/>
    <w:rsid w:val="00844048"/>
    <w:rsid w:val="00846EB9"/>
    <w:rsid w:val="00856B7D"/>
    <w:rsid w:val="008B00DD"/>
    <w:rsid w:val="008D6B62"/>
    <w:rsid w:val="008E1884"/>
    <w:rsid w:val="008F116B"/>
    <w:rsid w:val="0092177D"/>
    <w:rsid w:val="009446B0"/>
    <w:rsid w:val="00962AFE"/>
    <w:rsid w:val="00973BF2"/>
    <w:rsid w:val="009773FE"/>
    <w:rsid w:val="00981EE1"/>
    <w:rsid w:val="00991069"/>
    <w:rsid w:val="009A7C06"/>
    <w:rsid w:val="009C6DDE"/>
    <w:rsid w:val="009D16D4"/>
    <w:rsid w:val="009D45E5"/>
    <w:rsid w:val="009E552B"/>
    <w:rsid w:val="009E76AD"/>
    <w:rsid w:val="00A15412"/>
    <w:rsid w:val="00A338AC"/>
    <w:rsid w:val="00A33B94"/>
    <w:rsid w:val="00A404D7"/>
    <w:rsid w:val="00A61A4A"/>
    <w:rsid w:val="00A702C1"/>
    <w:rsid w:val="00A7170F"/>
    <w:rsid w:val="00A7718E"/>
    <w:rsid w:val="00AA27BE"/>
    <w:rsid w:val="00AC5357"/>
    <w:rsid w:val="00AF4AB2"/>
    <w:rsid w:val="00B3138B"/>
    <w:rsid w:val="00B65356"/>
    <w:rsid w:val="00B83ADD"/>
    <w:rsid w:val="00B90F33"/>
    <w:rsid w:val="00BB1E35"/>
    <w:rsid w:val="00BE6C26"/>
    <w:rsid w:val="00BF6C15"/>
    <w:rsid w:val="00BF792A"/>
    <w:rsid w:val="00C1307F"/>
    <w:rsid w:val="00C222F9"/>
    <w:rsid w:val="00C37C35"/>
    <w:rsid w:val="00C37E5E"/>
    <w:rsid w:val="00C46C2C"/>
    <w:rsid w:val="00C822F2"/>
    <w:rsid w:val="00CB2D66"/>
    <w:rsid w:val="00CD455A"/>
    <w:rsid w:val="00CD5D38"/>
    <w:rsid w:val="00CD64AC"/>
    <w:rsid w:val="00CE4C10"/>
    <w:rsid w:val="00D05B2C"/>
    <w:rsid w:val="00D15DF0"/>
    <w:rsid w:val="00D54EA9"/>
    <w:rsid w:val="00D75D87"/>
    <w:rsid w:val="00DA5A09"/>
    <w:rsid w:val="00DC02CA"/>
    <w:rsid w:val="00E07523"/>
    <w:rsid w:val="00E137FE"/>
    <w:rsid w:val="00E26D41"/>
    <w:rsid w:val="00E45EE1"/>
    <w:rsid w:val="00E475E2"/>
    <w:rsid w:val="00E83348"/>
    <w:rsid w:val="00EA45E5"/>
    <w:rsid w:val="00EA7DD7"/>
    <w:rsid w:val="00EB2800"/>
    <w:rsid w:val="00EB5133"/>
    <w:rsid w:val="00ED3631"/>
    <w:rsid w:val="00ED667F"/>
    <w:rsid w:val="00EE0AE7"/>
    <w:rsid w:val="00F00732"/>
    <w:rsid w:val="00F30CE7"/>
    <w:rsid w:val="00F81037"/>
    <w:rsid w:val="00FA424E"/>
    <w:rsid w:val="00FC1FB6"/>
    <w:rsid w:val="00FD7414"/>
    <w:rsid w:val="00FF5588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kmd.dk/schemas/KmdSag/EDHVr8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749E66-A94D-4B9B-9E2D-6FF3DF0B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FB6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7F269E"/>
    <w:rPr>
      <w:color w:val="0000FF"/>
      <w:u w:val="single"/>
    </w:rPr>
  </w:style>
  <w:style w:type="table" w:styleId="Tabel-Gitter">
    <w:name w:val="Table Grid"/>
    <w:basedOn w:val="Tabel-Normal"/>
    <w:uiPriority w:val="59"/>
    <w:rsid w:val="00E2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802EA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802EAC"/>
    <w:rPr>
      <w:rFonts w:ascii="Arial" w:hAnsi="Arial"/>
      <w:sz w:val="24"/>
      <w:szCs w:val="24"/>
    </w:rPr>
  </w:style>
  <w:style w:type="paragraph" w:styleId="Sidefod">
    <w:name w:val="footer"/>
    <w:basedOn w:val="Normal"/>
    <w:link w:val="SidefodTegn"/>
    <w:uiPriority w:val="99"/>
    <w:rsid w:val="00802EA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2EAC"/>
    <w:rPr>
      <w:rFonts w:ascii="Arial" w:hAnsi="Arial"/>
      <w:sz w:val="24"/>
      <w:szCs w:val="24"/>
    </w:rPr>
  </w:style>
  <w:style w:type="paragraph" w:styleId="Listeafsnit">
    <w:name w:val="List Paragraph"/>
    <w:basedOn w:val="Normal"/>
    <w:uiPriority w:val="34"/>
    <w:qFormat/>
    <w:rsid w:val="00C46C2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7F2C7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F2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4CBE79E5</Template>
  <TotalTime>1</TotalTime>
  <Pages>1</Pages>
  <Words>97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AcadreRecipientName</vt:lpstr>
    </vt:vector>
  </TitlesOfParts>
  <Company>Nyborg kommune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AcadreRecipientName</dc:title>
  <dc:creator>lka</dc:creator>
  <cp:lastModifiedBy>Line E Bruun</cp:lastModifiedBy>
  <cp:revision>2</cp:revision>
  <cp:lastPrinted>2015-01-21T09:01:00Z</cp:lastPrinted>
  <dcterms:created xsi:type="dcterms:W3CDTF">2016-11-01T08:29:00Z</dcterms:created>
  <dcterms:modified xsi:type="dcterms:W3CDTF">2016-11-01T08:29:00Z</dcterms:modified>
</cp:coreProperties>
</file>