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A7" w:rsidRDefault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F32817" w:rsidRDefault="00F32817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F867BA" w:rsidP="00A648A7"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page">
              <wp:posOffset>360045</wp:posOffset>
            </wp:positionH>
            <wp:positionV relativeFrom="page">
              <wp:posOffset>360045</wp:posOffset>
            </wp:positionV>
            <wp:extent cx="6838950" cy="5038725"/>
            <wp:effectExtent l="19050" t="0" r="0" b="0"/>
            <wp:wrapNone/>
            <wp:docPr id="16" name="Billede 0" descr="Bag_P634_P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0" descr="Bag_P634_P6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125730</wp:posOffset>
            </wp:positionV>
            <wp:extent cx="6838950" cy="1247775"/>
            <wp:effectExtent l="19050" t="0" r="0" b="0"/>
            <wp:wrapNone/>
            <wp:docPr id="15" name="Billede 0" descr="Element_P634_P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0" descr="Element_P634_P6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6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EE25C1" w:rsidP="00A648A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.85pt;margin-top:542.35pt;width:538.6pt;height:201.75pt;z-index:-251660800;mso-position-vertical-relative:page" o:regroupid="1" filled="f" stroked="f">
            <v:textbox style="mso-next-textbox:#_x0000_s1028">
              <w:txbxContent>
                <w:p w:rsidR="00FE3E2B" w:rsidRDefault="00FE3E2B">
                  <w:pPr>
                    <w:rPr>
                      <w:rFonts w:ascii="Olsen-Bold" w:hAnsi="Olsen-Bold"/>
                      <w:sz w:val="52"/>
                      <w:szCs w:val="52"/>
                    </w:rPr>
                  </w:pPr>
                </w:p>
                <w:p w:rsidR="00FE3E2B" w:rsidRPr="005046D0" w:rsidRDefault="005046D0" w:rsidP="009B68B4">
                  <w:pPr>
                    <w:ind w:left="680"/>
                    <w:rPr>
                      <w:rFonts w:ascii="Olsen-Bold" w:hAnsi="Olsen-Bold" w:cs="Arial"/>
                      <w:b/>
                      <w:sz w:val="72"/>
                      <w:szCs w:val="72"/>
                    </w:rPr>
                  </w:pPr>
                  <w:proofErr w:type="spellStart"/>
                  <w:r w:rsidRPr="005046D0">
                    <w:rPr>
                      <w:rFonts w:ascii="Olsen-Bold" w:hAnsi="Olsen-Bold" w:cs="Arial"/>
                      <w:b/>
                      <w:sz w:val="72"/>
                      <w:szCs w:val="72"/>
                    </w:rPr>
                    <w:t>x</w:t>
                  </w:r>
                  <w:r w:rsidR="002043D0" w:rsidRPr="005046D0">
                    <w:rPr>
                      <w:rFonts w:ascii="Olsen-Bold" w:hAnsi="Olsen-Bold" w:cs="Arial"/>
                      <w:b/>
                      <w:sz w:val="72"/>
                      <w:szCs w:val="72"/>
                    </w:rPr>
                    <w:t>xx</w:t>
                  </w:r>
                  <w:proofErr w:type="spellEnd"/>
                </w:p>
                <w:p w:rsidR="00FE3E2B" w:rsidRPr="00904965" w:rsidRDefault="002043D0" w:rsidP="009B68B4">
                  <w:pPr>
                    <w:ind w:left="680"/>
                    <w:rPr>
                      <w:rFonts w:cs="Arial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cs="Arial"/>
                      <w:sz w:val="44"/>
                      <w:szCs w:val="44"/>
                    </w:rPr>
                    <w:t>xxxx</w:t>
                  </w:r>
                  <w:proofErr w:type="spellEnd"/>
                </w:p>
              </w:txbxContent>
            </v:textbox>
            <w10:wrap anchory="page"/>
          </v:shape>
        </w:pict>
      </w:r>
    </w:p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390366" w:rsidP="00A648A7"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546735</wp:posOffset>
            </wp:positionH>
            <wp:positionV relativeFrom="page">
              <wp:posOffset>9411335</wp:posOffset>
            </wp:positionV>
            <wp:extent cx="1290320" cy="485140"/>
            <wp:effectExtent l="19050" t="0" r="5080" b="0"/>
            <wp:wrapNone/>
            <wp:docPr id="6" name="Billede 6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teks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B32" w:rsidRDefault="00D71B32" w:rsidP="00A648A7"/>
    <w:p w:rsidR="00B77116" w:rsidRDefault="00B77116" w:rsidP="00A648A7">
      <w:pPr>
        <w:sectPr w:rsidR="00B77116" w:rsidSect="00213322">
          <w:footerReference w:type="default" r:id="rId11"/>
          <w:pgSz w:w="11906" w:h="16838" w:code="9"/>
          <w:pgMar w:top="567" w:right="567" w:bottom="1247" w:left="567" w:header="709" w:footer="709" w:gutter="0"/>
          <w:cols w:space="708"/>
          <w:titlePg/>
          <w:docGrid w:linePitch="360"/>
        </w:sectPr>
      </w:pPr>
    </w:p>
    <w:p w:rsidR="003C653B" w:rsidRPr="00CD2D5B" w:rsidRDefault="003C653B" w:rsidP="003C653B"/>
    <w:p w:rsidR="00B77116" w:rsidRDefault="00B77116" w:rsidP="00A648A7">
      <w:pPr>
        <w:sectPr w:rsidR="00B77116" w:rsidSect="00B77116">
          <w:pgSz w:w="11906" w:h="16838" w:code="9"/>
          <w:pgMar w:top="1418" w:right="1418" w:bottom="1247" w:left="1418" w:header="709" w:footer="709" w:gutter="0"/>
          <w:cols w:space="708"/>
          <w:docGrid w:linePitch="360"/>
        </w:sectPr>
      </w:pPr>
    </w:p>
    <w:p w:rsidR="00B77116" w:rsidRPr="00A648A7" w:rsidRDefault="00EE25C1" w:rsidP="00961901">
      <w:pPr>
        <w:jc w:val="center"/>
      </w:pPr>
      <w:r>
        <w:rPr>
          <w:noProof/>
        </w:rPr>
        <w:lastRenderedPageBreak/>
        <w:pict>
          <v:group id="_x0000_s1037" style="position:absolute;left:0;text-align:left;margin-left:-1pt;margin-top:653.65pt;width:155.1pt;height:86.95pt;z-index:251659776" coordorigin="1398,14491" coordsize="3102,17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398;top:14491;width:2032;height:764;mso-position-vertical-relative:page">
              <v:imagedata r:id="rId12" o:title="Logo_tekst"/>
            </v:shape>
            <v:shape id="_x0000_s1036" type="#_x0000_t202" style="position:absolute;left:1920;top:15330;width:2580;height:900" stroked="f">
              <v:textbox>
                <w:txbxContent>
                  <w:p w:rsidR="00B77116" w:rsidRPr="00B77116" w:rsidRDefault="00B77116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Torvet 1</w:t>
                    </w:r>
                  </w:p>
                  <w:p w:rsidR="00B77116" w:rsidRPr="00B77116" w:rsidRDefault="00B77116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5800 Nyborg</w:t>
                    </w:r>
                  </w:p>
                  <w:p w:rsidR="00B77116" w:rsidRPr="00B77116" w:rsidRDefault="00B77116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www.nyborg.dk</w:t>
                    </w:r>
                  </w:p>
                </w:txbxContent>
              </v:textbox>
            </v:shape>
          </v:group>
        </w:pict>
      </w:r>
      <w:r w:rsidR="00961901">
        <w:rPr>
          <w:noProof/>
        </w:rPr>
        <w:drawing>
          <wp:anchor distT="0" distB="0" distL="114300" distR="114300" simplePos="0" relativeHeight="251662848" behindDoc="0" locked="0" layoutInCell="1" allowOverlap="1">
            <wp:simplePos x="923925" y="904875"/>
            <wp:positionH relativeFrom="margin">
              <wp:align>center</wp:align>
            </wp:positionH>
            <wp:positionV relativeFrom="margin">
              <wp:align>center</wp:align>
            </wp:positionV>
            <wp:extent cx="6838950" cy="1276350"/>
            <wp:effectExtent l="19050" t="0" r="0" b="0"/>
            <wp:wrapSquare wrapText="bothSides"/>
            <wp:docPr id="1" name="Billede 0" descr="Bag_P634_P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g_P634_P631.jpg"/>
                    <pic:cNvPicPr/>
                  </pic:nvPicPr>
                  <pic:blipFill>
                    <a:blip r:embed="rId13" cstate="print"/>
                    <a:srcRect t="78686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77116" w:rsidRPr="00A648A7" w:rsidSect="00B77116">
      <w:pgSz w:w="11906" w:h="16838" w:code="9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A52" w:rsidRDefault="00A96A52">
      <w:r>
        <w:separator/>
      </w:r>
    </w:p>
  </w:endnote>
  <w:endnote w:type="continuationSeparator" w:id="0">
    <w:p w:rsidR="00A96A52" w:rsidRDefault="00A96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sen-Bold">
    <w:altName w:val="Centaur"/>
    <w:panose1 w:val="0200050506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00797"/>
      <w:docPartObj>
        <w:docPartGallery w:val="Page Numbers (Bottom of Page)"/>
        <w:docPartUnique/>
      </w:docPartObj>
    </w:sdtPr>
    <w:sdtContent>
      <w:p w:rsidR="00213322" w:rsidRDefault="00EE25C1">
        <w:pPr>
          <w:pStyle w:val="Sidefod"/>
          <w:jc w:val="right"/>
        </w:pPr>
        <w:fldSimple w:instr=" PAGE   \* MERGEFORMAT ">
          <w:r w:rsidR="00B70F5A">
            <w:rPr>
              <w:noProof/>
            </w:rPr>
            <w:t>2</w:t>
          </w:r>
        </w:fldSimple>
      </w:p>
    </w:sdtContent>
  </w:sdt>
  <w:p w:rsidR="00213322" w:rsidRDefault="00213322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A52" w:rsidRDefault="00A96A52">
      <w:r>
        <w:separator/>
      </w:r>
    </w:p>
  </w:footnote>
  <w:footnote w:type="continuationSeparator" w:id="0">
    <w:p w:rsidR="00A96A52" w:rsidRDefault="00A96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07E1"/>
    <w:multiLevelType w:val="hybridMultilevel"/>
    <w:tmpl w:val="FB1628D6"/>
    <w:lvl w:ilvl="0" w:tplc="421A549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421A54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D6C8B"/>
    <w:multiLevelType w:val="hybridMultilevel"/>
    <w:tmpl w:val="8BC4476C"/>
    <w:lvl w:ilvl="0" w:tplc="0EE254D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B4D63"/>
    <w:multiLevelType w:val="hybridMultilevel"/>
    <w:tmpl w:val="C56EA2A8"/>
    <w:lvl w:ilvl="0" w:tplc="421A549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D138F"/>
    <w:multiLevelType w:val="hybridMultilevel"/>
    <w:tmpl w:val="8C80A92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00B1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CD53FC"/>
    <w:multiLevelType w:val="hybridMultilevel"/>
    <w:tmpl w:val="664AC314"/>
    <w:lvl w:ilvl="0" w:tplc="421A5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5115D0"/>
    <w:multiLevelType w:val="hybridMultilevel"/>
    <w:tmpl w:val="38DCA7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17724"/>
    <w:multiLevelType w:val="hybridMultilevel"/>
    <w:tmpl w:val="E8A800E8"/>
    <w:lvl w:ilvl="0" w:tplc="421A5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971DC5"/>
    <w:multiLevelType w:val="multilevel"/>
    <w:tmpl w:val="91804A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640777E"/>
    <w:multiLevelType w:val="hybridMultilevel"/>
    <w:tmpl w:val="FAC4DBF2"/>
    <w:lvl w:ilvl="0" w:tplc="421A5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CB6326"/>
    <w:multiLevelType w:val="hybridMultilevel"/>
    <w:tmpl w:val="EC24E702"/>
    <w:lvl w:ilvl="0" w:tplc="ED6E3E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effect w:val="non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DF0BA9"/>
    <w:multiLevelType w:val="hybridMultilevel"/>
    <w:tmpl w:val="FBCA3F34"/>
    <w:lvl w:ilvl="0" w:tplc="421A549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11"/>
  </w:num>
  <w:num w:numId="9">
    <w:abstractNumId w:val="3"/>
  </w:num>
  <w:num w:numId="10">
    <w:abstractNumId w:val="8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5C1"/>
    <w:rsid w:val="00083390"/>
    <w:rsid w:val="000D32B6"/>
    <w:rsid w:val="0010288C"/>
    <w:rsid w:val="00130A5C"/>
    <w:rsid w:val="002043D0"/>
    <w:rsid w:val="00213322"/>
    <w:rsid w:val="002371A6"/>
    <w:rsid w:val="00267BED"/>
    <w:rsid w:val="002E1A00"/>
    <w:rsid w:val="0030416C"/>
    <w:rsid w:val="00312FCB"/>
    <w:rsid w:val="0032138E"/>
    <w:rsid w:val="0033130B"/>
    <w:rsid w:val="00347E4A"/>
    <w:rsid w:val="00390366"/>
    <w:rsid w:val="003C653B"/>
    <w:rsid w:val="004F5533"/>
    <w:rsid w:val="005046D0"/>
    <w:rsid w:val="005546BE"/>
    <w:rsid w:val="005A5FEC"/>
    <w:rsid w:val="005F661D"/>
    <w:rsid w:val="0064707E"/>
    <w:rsid w:val="006667D0"/>
    <w:rsid w:val="00670E15"/>
    <w:rsid w:val="006F5489"/>
    <w:rsid w:val="00715B72"/>
    <w:rsid w:val="00774A1D"/>
    <w:rsid w:val="00811B8D"/>
    <w:rsid w:val="008162FF"/>
    <w:rsid w:val="008F116B"/>
    <w:rsid w:val="00904965"/>
    <w:rsid w:val="00912939"/>
    <w:rsid w:val="00961901"/>
    <w:rsid w:val="009B68B4"/>
    <w:rsid w:val="009D45E5"/>
    <w:rsid w:val="00A418ED"/>
    <w:rsid w:val="00A43AF4"/>
    <w:rsid w:val="00A648A7"/>
    <w:rsid w:val="00A96A52"/>
    <w:rsid w:val="00B3138B"/>
    <w:rsid w:val="00B70F5A"/>
    <w:rsid w:val="00B77116"/>
    <w:rsid w:val="00B83ADD"/>
    <w:rsid w:val="00C90DD4"/>
    <w:rsid w:val="00CB4F61"/>
    <w:rsid w:val="00D066DE"/>
    <w:rsid w:val="00D31AEA"/>
    <w:rsid w:val="00D71B32"/>
    <w:rsid w:val="00DA3F50"/>
    <w:rsid w:val="00DE3BCC"/>
    <w:rsid w:val="00EE25C1"/>
    <w:rsid w:val="00EE7D96"/>
    <w:rsid w:val="00F32817"/>
    <w:rsid w:val="00F867BA"/>
    <w:rsid w:val="00FA642D"/>
    <w:rsid w:val="00FE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5B72"/>
    <w:rPr>
      <w:rFonts w:ascii="Arial" w:hAnsi="Arial"/>
      <w:sz w:val="24"/>
      <w:szCs w:val="24"/>
    </w:rPr>
  </w:style>
  <w:style w:type="paragraph" w:styleId="Overskrift1">
    <w:name w:val="heading 1"/>
    <w:basedOn w:val="Normal"/>
    <w:next w:val="Normal"/>
    <w:link w:val="Overskrift1Tegn"/>
    <w:autoRedefine/>
    <w:qFormat/>
    <w:rsid w:val="003C653B"/>
    <w:pPr>
      <w:keepNext/>
      <w:spacing w:before="240" w:after="60"/>
      <w:outlineLvl w:val="0"/>
    </w:pPr>
    <w:rPr>
      <w:rFonts w:ascii="Times New Roman" w:hAnsi="Times New Roman" w:cs="Arial"/>
      <w:b/>
      <w:bCs/>
      <w:kern w:val="32"/>
      <w:sz w:val="28"/>
    </w:rPr>
  </w:style>
  <w:style w:type="paragraph" w:styleId="Overskrift3">
    <w:name w:val="heading 3"/>
    <w:basedOn w:val="Normal"/>
    <w:next w:val="Normal"/>
    <w:link w:val="Overskrift3Tegn"/>
    <w:autoRedefine/>
    <w:qFormat/>
    <w:rsid w:val="003C653B"/>
    <w:pPr>
      <w:keepNext/>
      <w:spacing w:before="240" w:after="60"/>
      <w:outlineLvl w:val="2"/>
    </w:pPr>
    <w:rPr>
      <w:rFonts w:ascii="Times New Roman" w:hAnsi="Times New Roman"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FE3E2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FE3E2B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uiPriority w:val="99"/>
    <w:rsid w:val="00B77116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DE3BC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DE3BCC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rsid w:val="00213322"/>
    <w:pPr>
      <w:spacing w:after="200" w:line="276" w:lineRule="auto"/>
      <w:ind w:left="1304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paragraph" w:styleId="Listeafsnit">
    <w:name w:val="List Paragraph"/>
    <w:basedOn w:val="Normal"/>
    <w:uiPriority w:val="34"/>
    <w:qFormat/>
    <w:rsid w:val="002133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SidefodTegn">
    <w:name w:val="Sidefod Tegn"/>
    <w:basedOn w:val="Standardskrifttypeiafsnit"/>
    <w:link w:val="Sidefod"/>
    <w:uiPriority w:val="99"/>
    <w:rsid w:val="00213322"/>
    <w:rPr>
      <w:rFonts w:ascii="Arial" w:hAnsi="Arial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3C653B"/>
    <w:rPr>
      <w:rFonts w:cs="Arial"/>
      <w:b/>
      <w:bCs/>
      <w:kern w:val="32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3C653B"/>
    <w:rPr>
      <w:rFonts w:cs="Arial"/>
      <w:b/>
      <w:bCs/>
      <w:sz w:val="24"/>
      <w:szCs w:val="26"/>
    </w:rPr>
  </w:style>
  <w:style w:type="paragraph" w:styleId="Indholdsfortegnelse3">
    <w:name w:val="toc 3"/>
    <w:basedOn w:val="Normal"/>
    <w:next w:val="Normal"/>
    <w:autoRedefine/>
    <w:uiPriority w:val="39"/>
    <w:rsid w:val="003C653B"/>
    <w:pPr>
      <w:spacing w:line="480" w:lineRule="auto"/>
      <w:ind w:left="440"/>
      <w:jc w:val="both"/>
    </w:pPr>
    <w:rPr>
      <w:rFonts w:ascii="Times New Roman" w:hAnsi="Times New Roman"/>
      <w:szCs w:val="22"/>
    </w:rPr>
  </w:style>
  <w:style w:type="paragraph" w:styleId="Indholdsfortegnelse1">
    <w:name w:val="toc 1"/>
    <w:basedOn w:val="Normal"/>
    <w:next w:val="Normal"/>
    <w:autoRedefine/>
    <w:uiPriority w:val="39"/>
    <w:rsid w:val="003C653B"/>
    <w:rPr>
      <w:rFonts w:ascii="Times New Roman" w:hAnsi="Times New Roman"/>
      <w:szCs w:val="22"/>
    </w:rPr>
  </w:style>
  <w:style w:type="paragraph" w:styleId="Brdtekst">
    <w:name w:val="Body Text"/>
    <w:basedOn w:val="Normal"/>
    <w:link w:val="BrdtekstTegn"/>
    <w:rsid w:val="003C653B"/>
    <w:pPr>
      <w:spacing w:after="120"/>
    </w:pPr>
    <w:rPr>
      <w:rFonts w:ascii="Times New Roman" w:hAnsi="Times New Roman"/>
      <w:szCs w:val="22"/>
    </w:rPr>
  </w:style>
  <w:style w:type="character" w:customStyle="1" w:styleId="BrdtekstTegn">
    <w:name w:val="Brødtekst Tegn"/>
    <w:basedOn w:val="Standardskrifttypeiafsnit"/>
    <w:link w:val="Brdtekst"/>
    <w:rsid w:val="003C653B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ekretariatet\SKABELONER\Nye%20skabeloner\Rapportskabeloner\Rapport%20-%20Bl&#229;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FB488-A03B-4D7F-A7C1-17C059A2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- Blå</Template>
  <TotalTime>1</TotalTime>
  <Pages>3</Pages>
  <Words>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lka</dc:creator>
  <cp:keywords/>
  <dc:description/>
  <cp:lastModifiedBy>lka</cp:lastModifiedBy>
  <cp:revision>2</cp:revision>
  <cp:lastPrinted>2009-07-29T13:25:00Z</cp:lastPrinted>
  <dcterms:created xsi:type="dcterms:W3CDTF">2011-04-12T11:54:00Z</dcterms:created>
  <dcterms:modified xsi:type="dcterms:W3CDTF">2012-09-25T11:07:00Z</dcterms:modified>
</cp:coreProperties>
</file>