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EF" w:rsidRDefault="007C6261" w:rsidP="006312B8">
      <w:pPr>
        <w:ind w:left="851"/>
      </w:pPr>
      <w:r>
        <w:t xml:space="preserve"> </w:t>
      </w:r>
    </w:p>
    <w:p w:rsidR="00C63DEF" w:rsidRPr="00C63DEF" w:rsidRDefault="004F10B8" w:rsidP="00C63DE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45.15pt;margin-top:23.25pt;width:538.6pt;height:401.95pt;z-index:251658752;mso-position-horizontal-relative:page;mso-position-vertical-relative:page">
            <v:textbox>
              <w:txbxContent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Pr="004F10B8" w:rsidRDefault="004F10B8">
                  <w:pPr>
                    <w:rPr>
                      <w:sz w:val="28"/>
                      <w:szCs w:val="28"/>
                    </w:rPr>
                  </w:pPr>
                </w:p>
                <w:p w:rsidR="004F10B8" w:rsidRPr="004F10B8" w:rsidRDefault="004F10B8" w:rsidP="004F10B8">
                  <w:pPr>
                    <w:jc w:val="center"/>
                    <w:rPr>
                      <w:sz w:val="28"/>
                      <w:szCs w:val="28"/>
                    </w:rPr>
                  </w:pPr>
                  <w:r w:rsidRPr="004F10B8">
                    <w:rPr>
                      <w:sz w:val="28"/>
                      <w:szCs w:val="28"/>
                    </w:rPr>
                    <w:t>Indsæt billede</w:t>
                  </w:r>
                </w:p>
                <w:p w:rsidR="004F10B8" w:rsidRPr="004F10B8" w:rsidRDefault="004F10B8" w:rsidP="004F10B8">
                  <w:pPr>
                    <w:jc w:val="center"/>
                    <w:rPr>
                      <w:sz w:val="28"/>
                      <w:szCs w:val="28"/>
                    </w:rPr>
                  </w:pPr>
                  <w:r w:rsidRPr="004F10B8">
                    <w:rPr>
                      <w:sz w:val="28"/>
                      <w:szCs w:val="28"/>
                    </w:rPr>
                    <w:t xml:space="preserve">Det præcise mål skal være 14,18 x 19 cm. </w:t>
                  </w:r>
                  <w:r w:rsidR="00866BA7">
                    <w:rPr>
                      <w:sz w:val="28"/>
                      <w:szCs w:val="28"/>
                    </w:rPr>
                    <w:t>o</w:t>
                  </w:r>
                  <w:r w:rsidRPr="004F10B8">
                    <w:rPr>
                      <w:sz w:val="28"/>
                      <w:szCs w:val="28"/>
                    </w:rPr>
                    <w:t>g skal være placeret lige over grafikken (det grønne)</w:t>
                  </w:r>
                </w:p>
              </w:txbxContent>
            </v:textbox>
            <w10:wrap anchorx="page" anchory="page"/>
          </v:shape>
        </w:pict>
      </w:r>
    </w:p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Default="0063533A" w:rsidP="00C63DEF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-3810</wp:posOffset>
            </wp:positionH>
            <wp:positionV relativeFrom="margin">
              <wp:posOffset>5292725</wp:posOffset>
            </wp:positionV>
            <wp:extent cx="6838950" cy="1343025"/>
            <wp:effectExtent l="19050" t="0" r="0" b="0"/>
            <wp:wrapNone/>
            <wp:docPr id="40" name="Billede 40" descr="Element_P111_P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Element_P111_P108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DEF" w:rsidRDefault="00C63DEF" w:rsidP="00C63DEF"/>
    <w:p w:rsidR="00C63DEF" w:rsidRDefault="00C63DEF" w:rsidP="00C63DEF">
      <w:pPr>
        <w:tabs>
          <w:tab w:val="left" w:pos="2760"/>
        </w:tabs>
      </w:pPr>
      <w:r>
        <w:tab/>
      </w:r>
    </w:p>
    <w:p w:rsidR="00D57D7B" w:rsidRDefault="0063533A" w:rsidP="00764BFE"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583565</wp:posOffset>
            </wp:positionH>
            <wp:positionV relativeFrom="page">
              <wp:posOffset>9634855</wp:posOffset>
            </wp:positionV>
            <wp:extent cx="933450" cy="351155"/>
            <wp:effectExtent l="19050" t="0" r="0" b="0"/>
            <wp:wrapNone/>
            <wp:docPr id="3" name="Billede 3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ek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B2D">
        <w:rPr>
          <w:noProof/>
        </w:rPr>
        <w:pict>
          <v:shape id="_x0000_s1030" type="#_x0000_t202" style="position:absolute;margin-left:2.6pt;margin-top:99.8pt;width:538.6pt;height:183.75pt;z-index:251655680;mso-position-horizontal-relative:text;mso-position-vertical-relative:text" filled="f" stroked="f">
            <v:textbox>
              <w:txbxContent>
                <w:p w:rsidR="006312B8" w:rsidRDefault="004F10B8" w:rsidP="00CC2B2D">
                  <w:pPr>
                    <w:ind w:left="709"/>
                    <w:rPr>
                      <w:rFonts w:ascii="Olsen-Bold" w:hAnsi="Olsen-Bold"/>
                      <w:sz w:val="72"/>
                      <w:szCs w:val="72"/>
                    </w:rPr>
                  </w:pPr>
                  <w:r>
                    <w:rPr>
                      <w:rFonts w:ascii="Olsen-Bold" w:hAnsi="Olsen-Bold"/>
                      <w:sz w:val="72"/>
                      <w:szCs w:val="72"/>
                    </w:rPr>
                    <w:t>xxxxx</w:t>
                  </w:r>
                </w:p>
                <w:p w:rsidR="007E3EFB" w:rsidRPr="007E3EFB" w:rsidRDefault="00871D69" w:rsidP="00CC2B2D">
                  <w:pPr>
                    <w:ind w:left="709"/>
                    <w:rPr>
                      <w:rFonts w:ascii="Olsen-Bold" w:hAnsi="Olsen-Bold"/>
                      <w:sz w:val="48"/>
                      <w:szCs w:val="48"/>
                    </w:rPr>
                  </w:pPr>
                  <w:r>
                    <w:rPr>
                      <w:rFonts w:ascii="Olsen-Bold" w:hAnsi="Olsen-Bold"/>
                      <w:sz w:val="48"/>
                      <w:szCs w:val="48"/>
                    </w:rPr>
                    <w:t>Vejledning</w:t>
                  </w:r>
                </w:p>
              </w:txbxContent>
            </v:textbox>
          </v:shape>
        </w:pict>
      </w:r>
      <w:r w:rsidR="00C63DEF">
        <w:br w:type="page"/>
      </w:r>
      <w:r w:rsidR="00D94243">
        <w:lastRenderedPageBreak/>
        <w:br w:type="page"/>
      </w:r>
      <w:r w:rsidR="00D94243">
        <w:lastRenderedPageBreak/>
        <w:br w:type="page"/>
      </w:r>
    </w:p>
    <w:p w:rsidR="00D57D7B" w:rsidRDefault="00D57D7B" w:rsidP="00674423">
      <w:pPr>
        <w:ind w:right="-187"/>
      </w:pPr>
    </w:p>
    <w:p w:rsidR="00C63DEF" w:rsidRPr="00C63DEF" w:rsidRDefault="00C63DEF" w:rsidP="00C63DEF"/>
    <w:p w:rsidR="00C63DEF" w:rsidRDefault="0063533A" w:rsidP="00C63DEF"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-356235</wp:posOffset>
            </wp:positionH>
            <wp:positionV relativeFrom="page">
              <wp:posOffset>306070</wp:posOffset>
            </wp:positionV>
            <wp:extent cx="6838950" cy="6438900"/>
            <wp:effectExtent l="19050" t="0" r="0" b="0"/>
            <wp:wrapNone/>
            <wp:docPr id="41" name="Billede 41" descr="Bag_P111_P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g_P111_P108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8F116B" w:rsidRPr="00C63DEF" w:rsidRDefault="00B81DB6" w:rsidP="00B66CD3">
      <w:pPr>
        <w:tabs>
          <w:tab w:val="left" w:pos="2910"/>
        </w:tabs>
        <w:ind w:left="709"/>
      </w:pPr>
      <w:r>
        <w:rPr>
          <w:noProof/>
        </w:rPr>
        <w:pict>
          <v:shape id="_x0000_s1051" type="#_x0000_t202" style="position:absolute;left:0;text-align:left;margin-left:251.4pt;margin-top:456pt;width:241.15pt;height:193.95pt;z-index:251657728" stroked="f">
            <v:textbox>
              <w:txbxContent>
                <w:p w:rsidR="00B74BF2" w:rsidRPr="00F8490C" w:rsidRDefault="00B74BF2" w:rsidP="00F8490C">
                  <w:pPr>
                    <w:rPr>
                      <w:szCs w:val="16"/>
                    </w:rPr>
                  </w:pPr>
                  <w:r w:rsidRPr="00F8490C">
                    <w:rPr>
                      <w:szCs w:val="16"/>
                    </w:rPr>
                    <w:t xml:space="preserve"> </w:t>
                  </w:r>
                  <w:r w:rsidR="00B81DB6">
                    <w:rPr>
                      <w:szCs w:val="16"/>
                    </w:rPr>
                    <w:t>Skriv evt. en afsluttende tekst her.</w:t>
                  </w:r>
                </w:p>
              </w:txbxContent>
            </v:textbox>
            <w10:wrap type="square"/>
          </v:shape>
        </w:pict>
      </w:r>
      <w:r w:rsidR="00CE7E69">
        <w:rPr>
          <w:noProof/>
        </w:rPr>
        <w:pict>
          <v:group id="_x0000_s1053" style="position:absolute;left:0;text-align:left;margin-left:17.75pt;margin-top:721.2pt;width:129pt;height:73.3pt;z-index:251656704;mso-position-vertical-relative:page" coordorigin="1367,14427" coordsize="2580,14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462;top:14427;width:1470;height:553" o:regroupid="1">
              <v:imagedata r:id="rId7" o:title="Logo_tekst"/>
            </v:shape>
            <v:shape id="_x0000_s1035" type="#_x0000_t202" style="position:absolute;left:1367;top:15038;width:2580;height:855" o:regroupid="1" stroked="f">
              <v:textbox style="mso-next-textbox:#_x0000_s1035">
                <w:txbxContent>
                  <w:p w:rsidR="00C63DEF" w:rsidRPr="00C63DEF" w:rsidRDefault="00C63DEF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C63DEF">
                      <w:rPr>
                        <w:rFonts w:ascii="Olsen-Bold" w:hAnsi="Olsen-Bold"/>
                        <w:sz w:val="16"/>
                        <w:szCs w:val="16"/>
                      </w:rPr>
                      <w:t>Torvet 1</w:t>
                    </w:r>
                  </w:p>
                  <w:p w:rsidR="00C63DEF" w:rsidRPr="00C63DEF" w:rsidRDefault="00AD506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>
                      <w:rPr>
                        <w:rFonts w:ascii="Olsen-Bold" w:hAnsi="Olsen-Bold"/>
                        <w:sz w:val="16"/>
                        <w:szCs w:val="16"/>
                      </w:rPr>
                      <w:t xml:space="preserve">5800 Nyborg </w:t>
                    </w:r>
                    <w:r w:rsidR="00C63DEF" w:rsidRPr="00C63DEF">
                      <w:rPr>
                        <w:rFonts w:ascii="Olsen-Bold" w:hAnsi="Olsen-Bold"/>
                        <w:sz w:val="16"/>
                        <w:szCs w:val="16"/>
                      </w:rPr>
                      <w:t>www.nyborg.dk</w:t>
                    </w:r>
                  </w:p>
                  <w:p w:rsidR="00C63DEF" w:rsidRDefault="00C63DEF"/>
                </w:txbxContent>
              </v:textbox>
            </v:shape>
            <w10:wrap anchory="page"/>
          </v:group>
        </w:pict>
      </w:r>
      <w:r w:rsidR="00C63DEF">
        <w:tab/>
      </w:r>
    </w:p>
    <w:sectPr w:rsidR="008F116B" w:rsidRPr="00C63DEF" w:rsidSect="00CC6B7E">
      <w:pgSz w:w="11907" w:h="16840" w:code="9"/>
      <w:pgMar w:top="170" w:right="747" w:bottom="993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sen-Bold">
    <w:panose1 w:val="0200050506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1304"/>
  <w:autoHyphenation/>
  <w:hyphenationZone w:val="425"/>
  <w:doNotHyphenateCaps/>
  <w:drawingGridHorizontalSpacing w:val="120"/>
  <w:displayHorizontalDrawingGridEvery w:val="2"/>
  <w:displayVerticalDrawingGridEvery w:val="2"/>
  <w:characterSpacingControl w:val="doNotCompress"/>
  <w:compat/>
  <w:rsids>
    <w:rsidRoot w:val="0063533A"/>
    <w:rsid w:val="00083390"/>
    <w:rsid w:val="00095787"/>
    <w:rsid w:val="000970E9"/>
    <w:rsid w:val="000C5FFE"/>
    <w:rsid w:val="000E0CB7"/>
    <w:rsid w:val="00130A5C"/>
    <w:rsid w:val="00144167"/>
    <w:rsid w:val="001C6677"/>
    <w:rsid w:val="00204523"/>
    <w:rsid w:val="002B02AA"/>
    <w:rsid w:val="00316B12"/>
    <w:rsid w:val="00380047"/>
    <w:rsid w:val="003C58F6"/>
    <w:rsid w:val="00437445"/>
    <w:rsid w:val="0049164D"/>
    <w:rsid w:val="004F10B8"/>
    <w:rsid w:val="0051282B"/>
    <w:rsid w:val="00570C4F"/>
    <w:rsid w:val="005E0FE5"/>
    <w:rsid w:val="005F3692"/>
    <w:rsid w:val="00621E50"/>
    <w:rsid w:val="006241C4"/>
    <w:rsid w:val="006312B8"/>
    <w:rsid w:val="0063533A"/>
    <w:rsid w:val="00674423"/>
    <w:rsid w:val="006F5489"/>
    <w:rsid w:val="007132ED"/>
    <w:rsid w:val="00715DFE"/>
    <w:rsid w:val="0075592D"/>
    <w:rsid w:val="00764BFE"/>
    <w:rsid w:val="007B7A0C"/>
    <w:rsid w:val="007C6261"/>
    <w:rsid w:val="007E3EFB"/>
    <w:rsid w:val="00830DB3"/>
    <w:rsid w:val="00866BA7"/>
    <w:rsid w:val="00871D69"/>
    <w:rsid w:val="008735AA"/>
    <w:rsid w:val="00875D05"/>
    <w:rsid w:val="008C672F"/>
    <w:rsid w:val="008F116B"/>
    <w:rsid w:val="00910A93"/>
    <w:rsid w:val="00920D80"/>
    <w:rsid w:val="009751CE"/>
    <w:rsid w:val="009D45E5"/>
    <w:rsid w:val="00A55305"/>
    <w:rsid w:val="00A61F8F"/>
    <w:rsid w:val="00A64F41"/>
    <w:rsid w:val="00AD5066"/>
    <w:rsid w:val="00B3138B"/>
    <w:rsid w:val="00B66CD3"/>
    <w:rsid w:val="00B74BF2"/>
    <w:rsid w:val="00B81DB6"/>
    <w:rsid w:val="00B83ADD"/>
    <w:rsid w:val="00C63DEF"/>
    <w:rsid w:val="00C734C4"/>
    <w:rsid w:val="00C91A3F"/>
    <w:rsid w:val="00CC2B2D"/>
    <w:rsid w:val="00CC6B7E"/>
    <w:rsid w:val="00CE7E69"/>
    <w:rsid w:val="00D05B6D"/>
    <w:rsid w:val="00D57D7B"/>
    <w:rsid w:val="00D81DA3"/>
    <w:rsid w:val="00D94243"/>
    <w:rsid w:val="00E90259"/>
    <w:rsid w:val="00EF60F8"/>
    <w:rsid w:val="00F21E6B"/>
    <w:rsid w:val="00F8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Markeringsbobletekst">
    <w:name w:val="Balloon Text"/>
    <w:basedOn w:val="Normal"/>
    <w:semiHidden/>
    <w:rsid w:val="00631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ekretariatet\Linda\Intranet\Skabelon%20til%20brochure%20-%20gul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 til brochure - gul</Template>
  <TotalTime>0</TotalTime>
  <Pages>4</Pages>
  <Words>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Nyborg kommune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</dc:creator>
  <cp:lastModifiedBy>lka</cp:lastModifiedBy>
  <cp:revision>2</cp:revision>
  <cp:lastPrinted>2008-10-31T09:20:00Z</cp:lastPrinted>
  <dcterms:created xsi:type="dcterms:W3CDTF">2012-09-25T11:03:00Z</dcterms:created>
  <dcterms:modified xsi:type="dcterms:W3CDTF">2012-09-25T11:03:00Z</dcterms:modified>
</cp:coreProperties>
</file>