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95" w:rsidRPr="004C6649" w:rsidRDefault="004E4699">
      <w:pPr>
        <w:rPr>
          <w:b/>
          <w:sz w:val="32"/>
          <w:szCs w:val="32"/>
        </w:rPr>
      </w:pPr>
      <w:r w:rsidRPr="004C6649">
        <w:rPr>
          <w:b/>
          <w:sz w:val="32"/>
          <w:szCs w:val="32"/>
        </w:rPr>
        <w:t xml:space="preserve">Vejledning </w:t>
      </w:r>
      <w:proofErr w:type="spellStart"/>
      <w:r w:rsidRPr="004C6649">
        <w:rPr>
          <w:b/>
          <w:sz w:val="32"/>
          <w:szCs w:val="32"/>
        </w:rPr>
        <w:t>FrontDesk</w:t>
      </w:r>
      <w:proofErr w:type="spellEnd"/>
      <w:r w:rsidRPr="004C6649">
        <w:rPr>
          <w:b/>
          <w:sz w:val="32"/>
          <w:szCs w:val="32"/>
        </w:rPr>
        <w:t xml:space="preserve"> i ekspeditionen</w:t>
      </w:r>
    </w:p>
    <w:p w:rsidR="004E4699" w:rsidRDefault="004E4699" w:rsidP="004E4699">
      <w:r>
        <w:t xml:space="preserve">Åben </w:t>
      </w:r>
      <w:proofErr w:type="spellStart"/>
      <w:r>
        <w:t>FrontDesk</w:t>
      </w:r>
      <w:proofErr w:type="spellEnd"/>
      <w:r>
        <w:t xml:space="preserve"> her: </w:t>
      </w:r>
      <w:hyperlink r:id="rId5" w:history="1">
        <w:r>
          <w:rPr>
            <w:rStyle w:val="Hyperlink"/>
          </w:rPr>
          <w:t>https://nyborg.kommuneserver2.dk/counter</w:t>
        </w:r>
      </w:hyperlink>
    </w:p>
    <w:p w:rsidR="004E4699" w:rsidRDefault="004E4699">
      <w:r>
        <w:t xml:space="preserve">Vælg </w:t>
      </w:r>
      <w:proofErr w:type="spellStart"/>
      <w:r>
        <w:t>lokation</w:t>
      </w:r>
      <w:proofErr w:type="spellEnd"/>
      <w:r>
        <w:t>: Borgerservice</w:t>
      </w:r>
    </w:p>
    <w:p w:rsidR="004E4699" w:rsidRDefault="004E4699">
      <w:r w:rsidRPr="006D0395">
        <w:t xml:space="preserve">Vælg ind på </w:t>
      </w:r>
      <w:proofErr w:type="spellStart"/>
      <w:r w:rsidRPr="006D0395">
        <w:t>bordnr</w:t>
      </w:r>
      <w:proofErr w:type="spellEnd"/>
      <w:r w:rsidRPr="006D0395">
        <w:t xml:space="preserve">. – se oversigt </w:t>
      </w:r>
      <w:r w:rsidR="006D0395" w:rsidRPr="006D0395">
        <w:t>over borde</w:t>
      </w:r>
      <w:r w:rsidRPr="006D0395">
        <w:t xml:space="preserve"> i bilag</w:t>
      </w:r>
    </w:p>
    <w:p w:rsidR="00CF6871" w:rsidRDefault="00CF6871">
      <w:r>
        <w:t>Vælg ind på de køer der skal betjenes</w:t>
      </w:r>
    </w:p>
    <w:p w:rsidR="004E4699" w:rsidRDefault="00CF6871">
      <w:r>
        <w:t>B</w:t>
      </w:r>
      <w:r w:rsidR="004E4699">
        <w:t>orgerservice vælger sig ind på:</w:t>
      </w:r>
      <w:r w:rsidR="004C6649">
        <w:t xml:space="preserve">  </w:t>
      </w:r>
      <w:r w:rsidR="004E4699">
        <w:t>Borgerservice</w:t>
      </w:r>
      <w:r w:rsidR="004C6649">
        <w:t xml:space="preserve">, </w:t>
      </w:r>
      <w:r w:rsidR="004E4699">
        <w:t>Flytning &amp; Folkeregister</w:t>
      </w:r>
      <w:r w:rsidR="004C6649">
        <w:t xml:space="preserve">, </w:t>
      </w:r>
      <w:r w:rsidR="004E4699">
        <w:t>Kørekort</w:t>
      </w:r>
      <w:r w:rsidR="004C6649">
        <w:t xml:space="preserve">, </w:t>
      </w:r>
      <w:proofErr w:type="spellStart"/>
      <w:r w:rsidR="004E4699">
        <w:t>NemId</w:t>
      </w:r>
      <w:proofErr w:type="spellEnd"/>
      <w:r w:rsidR="004E4699">
        <w:t xml:space="preserve"> &amp; Digital Post</w:t>
      </w:r>
      <w:r w:rsidR="004C6649">
        <w:t xml:space="preserve">,                                               </w:t>
      </w:r>
      <w:r w:rsidR="004E4699">
        <w:t>Pas</w:t>
      </w:r>
      <w:r w:rsidR="004C6649">
        <w:t xml:space="preserve">, </w:t>
      </w:r>
      <w:r w:rsidR="004E4699">
        <w:t>Sygesikring</w:t>
      </w:r>
    </w:p>
    <w:p w:rsidR="00CF6871" w:rsidRDefault="00E91065">
      <w:r>
        <w:t xml:space="preserve">Ydelseskontoret vælger sig ind i de grupper de tilhører </w:t>
      </w:r>
    </w:p>
    <w:p w:rsidR="00CF6871" w:rsidRDefault="00CF6871">
      <w:r>
        <w:t>Tryk Gå til skranke</w:t>
      </w:r>
    </w:p>
    <w:p w:rsidR="00CF6871" w:rsidRDefault="00CF6871">
      <w:r>
        <w:rPr>
          <w:noProof/>
          <w:lang w:eastAsia="da-DK"/>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1822450</wp:posOffset>
                </wp:positionV>
                <wp:extent cx="1038225" cy="161925"/>
                <wp:effectExtent l="19050" t="19050" r="28575" b="47625"/>
                <wp:wrapNone/>
                <wp:docPr id="15" name="Venstrepil 15"/>
                <wp:cNvGraphicFramePr/>
                <a:graphic xmlns:a="http://schemas.openxmlformats.org/drawingml/2006/main">
                  <a:graphicData uri="http://schemas.microsoft.com/office/word/2010/wordprocessingShape">
                    <wps:wsp>
                      <wps:cNvSpPr/>
                      <wps:spPr>
                        <a:xfrm>
                          <a:off x="0" y="0"/>
                          <a:ext cx="1038225" cy="16192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CF6871" w:rsidRDefault="00CF6871" w:rsidP="00CF6871">
                            <w:pPr>
                              <w:jc w:val="center"/>
                            </w:pPr>
                            <w:proofErr w:type="spellStart"/>
                            <w:r>
                              <w:t>bgfd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Venstrepil 15" o:spid="_x0000_s1026" type="#_x0000_t66" style="position:absolute;margin-left:55.8pt;margin-top:143.5pt;width:81.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" adj="1684" fillcolor="#ed7d31 [3205]" strokecolor="#823b0b [1605]" strokeweight="1pt">
                <v:textbox>
                  <w:txbxContent>
                    <w:p w:rsidR="00CF6871" w:rsidRDefault="00CF6871" w:rsidP="00CF6871">
                      <w:pPr>
                        <w:jc w:val="center"/>
                      </w:pPr>
                      <w:proofErr w:type="spellStart"/>
                      <w:r>
                        <w:t>bgfd</w:t>
                      </w:r>
                      <w:proofErr w:type="spellEnd"/>
                    </w:p>
                  </w:txbxContent>
                </v:textbox>
              </v:shape>
            </w:pict>
          </mc:Fallback>
        </mc:AlternateContent>
      </w:r>
      <w:r>
        <w:rPr>
          <w:noProof/>
          <w:lang w:eastAsia="da-DK"/>
        </w:rPr>
        <w:drawing>
          <wp:inline distT="0" distB="0" distL="0" distR="0">
            <wp:extent cx="6120130" cy="3315070"/>
            <wp:effectExtent l="0" t="0" r="0" b="0"/>
            <wp:docPr id="10" name="Billede 10" descr="cid:image001.png@01D62D1B.8F37B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id:image001.png@01D62D1B.8F37BD1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120130" cy="3315070"/>
                    </a:xfrm>
                    <a:prstGeom prst="rect">
                      <a:avLst/>
                    </a:prstGeom>
                    <a:noFill/>
                    <a:ln>
                      <a:noFill/>
                    </a:ln>
                  </pic:spPr>
                </pic:pic>
              </a:graphicData>
            </a:graphic>
          </wp:inline>
        </w:drawing>
      </w:r>
    </w:p>
    <w:p w:rsidR="004E4699" w:rsidRDefault="00CF6871">
      <w:r>
        <w:t>Tryk tilmeld</w:t>
      </w:r>
    </w:p>
    <w:p w:rsidR="00CF6871" w:rsidRDefault="00CF6871">
      <w:r>
        <w:t>Tilmeld dig med dine initialer</w:t>
      </w:r>
    </w:p>
    <w:p w:rsidR="00CF6871" w:rsidRDefault="00CF6871" w:rsidP="00CF6871"/>
    <w:p w:rsidR="00CF6871" w:rsidRDefault="00CF6871" w:rsidP="00CF6871">
      <w:r w:rsidRPr="00E91065">
        <w:rPr>
          <w:highlight w:val="yellow"/>
        </w:rPr>
        <w:t xml:space="preserve">Hvis du ikke er i front, men skal følge med i </w:t>
      </w:r>
      <w:r w:rsidR="004C6649">
        <w:rPr>
          <w:highlight w:val="yellow"/>
        </w:rPr>
        <w:t>ekspeditionen</w:t>
      </w:r>
      <w:r w:rsidRPr="00E91065">
        <w:rPr>
          <w:highlight w:val="yellow"/>
        </w:rPr>
        <w:t xml:space="preserve"> skal du logge ind som følge</w:t>
      </w:r>
      <w:r w:rsidR="004C6649">
        <w:rPr>
          <w:highlight w:val="yellow"/>
        </w:rPr>
        <w:t>r</w:t>
      </w:r>
      <w:r w:rsidR="004C6649">
        <w:t>:</w:t>
      </w:r>
    </w:p>
    <w:p w:rsidR="004C6649" w:rsidRDefault="004C6649" w:rsidP="00CF6871">
      <w:r>
        <w:t>Hver gruppe er oprettet med 4 følger numre:</w:t>
      </w:r>
    </w:p>
    <w:p w:rsidR="004C6649" w:rsidRDefault="004C6649" w:rsidP="00CF6871">
      <w:r>
        <w:t>Sygedagpenge : SD-1 til SD-4</w:t>
      </w:r>
    </w:p>
    <w:p w:rsidR="004C6649" w:rsidRDefault="004C6649" w:rsidP="00CF6871">
      <w:r>
        <w:t>Bolig &amp; Tilskud: B&amp;T-1 til B&amp;T-4</w:t>
      </w:r>
    </w:p>
    <w:p w:rsidR="004C6649" w:rsidRDefault="004C6649" w:rsidP="00CF6871">
      <w:r>
        <w:t>Forsørgelse: FORS-1 til FORS-4</w:t>
      </w:r>
    </w:p>
    <w:p w:rsidR="004C6649" w:rsidRDefault="004C6649" w:rsidP="00CF6871">
      <w:r>
        <w:t>Borgerservice: BORGER-1 til BORGER-4</w:t>
      </w:r>
    </w:p>
    <w:p w:rsidR="00CF6871" w:rsidRDefault="00CF6871" w:rsidP="00CF6871">
      <w:r>
        <w:lastRenderedPageBreak/>
        <w:t>Tryk på dine initialer derefter har du mulighed for at kalde nummeret</w:t>
      </w:r>
    </w:p>
    <w:p w:rsidR="00CF6871" w:rsidRDefault="00CF6871" w:rsidP="00CF6871"/>
    <w:p w:rsidR="00CF6871" w:rsidRDefault="00CF6871" w:rsidP="00CF6871">
      <w:r>
        <w:rPr>
          <w:noProof/>
          <w:lang w:eastAsia="da-DK"/>
        </w:rPr>
        <w:drawing>
          <wp:inline distT="0" distB="0" distL="0" distR="0">
            <wp:extent cx="6120130" cy="3315070"/>
            <wp:effectExtent l="0" t="0" r="0" b="0"/>
            <wp:docPr id="17" name="Billede 17" descr="cid:image004.png@01D62D1C.3C5A6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cid:image004.png@01D62D1C.3C5A66A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120130" cy="3315070"/>
                    </a:xfrm>
                    <a:prstGeom prst="rect">
                      <a:avLst/>
                    </a:prstGeom>
                    <a:noFill/>
                    <a:ln>
                      <a:noFill/>
                    </a:ln>
                  </pic:spPr>
                </pic:pic>
              </a:graphicData>
            </a:graphic>
          </wp:inline>
        </w:drawing>
      </w:r>
    </w:p>
    <w:p w:rsidR="00CF6871" w:rsidRDefault="00CF6871"/>
    <w:p w:rsidR="00CF6871" w:rsidRDefault="00CF6871">
      <w:r>
        <w:t xml:space="preserve">Når du skal registrere henvendelsen trykker du på dine initialer igen – du kan se at der står en tid nedenunder dine initialer, det betyder at den ikke er </w:t>
      </w:r>
      <w:proofErr w:type="spellStart"/>
      <w:r>
        <w:t>statistikket</w:t>
      </w:r>
      <w:proofErr w:type="spellEnd"/>
      <w:r>
        <w:t xml:space="preserve"> og afsluttet endnu</w:t>
      </w:r>
    </w:p>
    <w:p w:rsidR="00CF6871" w:rsidRDefault="00CF6871"/>
    <w:p w:rsidR="00CF6871" w:rsidRDefault="00CF6871">
      <w:r>
        <w:rPr>
          <w:noProof/>
          <w:lang w:eastAsia="da-DK"/>
        </w:rPr>
        <w:drawing>
          <wp:inline distT="0" distB="0" distL="0" distR="0">
            <wp:extent cx="6120130" cy="3315070"/>
            <wp:effectExtent l="0" t="0" r="0" b="0"/>
            <wp:docPr id="18" name="Billede 18" descr="cid:image007.png@01D62D1C.85B2C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cid:image007.png@01D62D1C.85B2CC7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120130" cy="3315070"/>
                    </a:xfrm>
                    <a:prstGeom prst="rect">
                      <a:avLst/>
                    </a:prstGeom>
                    <a:noFill/>
                    <a:ln>
                      <a:noFill/>
                    </a:ln>
                  </pic:spPr>
                </pic:pic>
              </a:graphicData>
            </a:graphic>
          </wp:inline>
        </w:drawing>
      </w:r>
    </w:p>
    <w:p w:rsidR="00CF6871" w:rsidRDefault="00CF6871">
      <w:r>
        <w:lastRenderedPageBreak/>
        <w:t>Vælg kategori, hvis den ikke kommer frem automatisk.</w:t>
      </w:r>
    </w:p>
    <w:p w:rsidR="00CF6871" w:rsidRDefault="00CF6871">
      <w:r>
        <w:t>Hvis der ikke er en statistik mulighed på din ekspedition, skal du vælge ”anden henvendelse”. Der skal altid tilføjes en bemærkning, når anden henvendelse bruges. Dette for at administrator kan oprette statistik muligheden.</w:t>
      </w:r>
    </w:p>
    <w:p w:rsidR="00CF6871" w:rsidRDefault="00CF6871"/>
    <w:p w:rsidR="00CF6871" w:rsidRDefault="00CF6871">
      <w:r>
        <w:rPr>
          <w:noProof/>
          <w:lang w:eastAsia="da-DK"/>
        </w:rPr>
        <mc:AlternateContent>
          <mc:Choice Requires="wps">
            <w:drawing>
              <wp:anchor distT="0" distB="0" distL="114300" distR="114300" simplePos="0" relativeHeight="251660288" behindDoc="0" locked="0" layoutInCell="1" allowOverlap="1">
                <wp:simplePos x="0" y="0"/>
                <wp:positionH relativeFrom="column">
                  <wp:posOffset>461010</wp:posOffset>
                </wp:positionH>
                <wp:positionV relativeFrom="paragraph">
                  <wp:posOffset>1123950</wp:posOffset>
                </wp:positionV>
                <wp:extent cx="1457325" cy="152400"/>
                <wp:effectExtent l="0" t="19050" r="47625" b="38100"/>
                <wp:wrapNone/>
                <wp:docPr id="20" name="Højrepil 20"/>
                <wp:cNvGraphicFramePr/>
                <a:graphic xmlns:a="http://schemas.openxmlformats.org/drawingml/2006/main">
                  <a:graphicData uri="http://schemas.microsoft.com/office/word/2010/wordprocessingShape">
                    <wps:wsp>
                      <wps:cNvSpPr/>
                      <wps:spPr>
                        <a:xfrm>
                          <a:off x="0" y="0"/>
                          <a:ext cx="1457325" cy="15240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5A48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20" o:spid="_x0000_s1026" type="#_x0000_t13" style="position:absolute;margin-left:36.3pt;margin-top:88.5pt;width:114.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" adj="20471" fillcolor="#ffc000 [3207]" strokecolor="#7f5f00 [1607]" strokeweight="1pt"/>
            </w:pict>
          </mc:Fallback>
        </mc:AlternateContent>
      </w:r>
      <w:r>
        <w:rPr>
          <w:noProof/>
          <w:lang w:eastAsia="da-DK"/>
        </w:rPr>
        <w:drawing>
          <wp:inline distT="0" distB="0" distL="0" distR="0">
            <wp:extent cx="6120130" cy="3315070"/>
            <wp:effectExtent l="0" t="0" r="0" b="0"/>
            <wp:docPr id="19" name="Billede 19" descr="cid:image006.png@01D62D1C.3C5A6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cid:image006.png@01D62D1C.3C5A66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120130" cy="3315070"/>
                    </a:xfrm>
                    <a:prstGeom prst="rect">
                      <a:avLst/>
                    </a:prstGeom>
                    <a:noFill/>
                    <a:ln>
                      <a:noFill/>
                    </a:ln>
                  </pic:spPr>
                </pic:pic>
              </a:graphicData>
            </a:graphic>
          </wp:inline>
        </w:drawing>
      </w:r>
    </w:p>
    <w:p w:rsidR="00CF6871" w:rsidRDefault="00CF6871"/>
    <w:p w:rsidR="00CF6871" w:rsidRDefault="00CF6871">
      <w:r>
        <w:t>Afslut betjening.</w:t>
      </w:r>
    </w:p>
    <w:p w:rsidR="005A6FCC" w:rsidRDefault="005A6FCC"/>
    <w:p w:rsidR="00CF6871" w:rsidRDefault="00CF6871">
      <w:pPr>
        <w:rPr>
          <w:i/>
        </w:rPr>
      </w:pPr>
      <w:r w:rsidRPr="005A6FCC">
        <w:rPr>
          <w:i/>
        </w:rPr>
        <w:t>Afslut og overfør skal ikke anvendes, da borgeren skal bestille en ny tid hvis ekspeditionen er fra Bo</w:t>
      </w:r>
      <w:r w:rsidR="004C6649">
        <w:rPr>
          <w:i/>
        </w:rPr>
        <w:t>rgerservice til Ydelseskontoret og omvendt.</w:t>
      </w:r>
    </w:p>
    <w:p w:rsidR="004C6649" w:rsidRPr="005A6FCC" w:rsidRDefault="004C6649">
      <w:pPr>
        <w:rPr>
          <w:i/>
        </w:rPr>
      </w:pPr>
    </w:p>
    <w:p w:rsidR="004C6649" w:rsidRDefault="004C6649">
      <w:r>
        <w:t xml:space="preserve">Husk at </w:t>
      </w:r>
      <w:r w:rsidRPr="004C6649">
        <w:rPr>
          <w:color w:val="FF0000"/>
        </w:rPr>
        <w:t>Check ud</w:t>
      </w:r>
      <w:r>
        <w:t>, når du forlader ekspeditionen</w:t>
      </w:r>
      <w:r w:rsidR="003B4CFC">
        <w:t xml:space="preserve"> – det gør du ved at klikke på dine initialer og tryk check ud.</w:t>
      </w:r>
    </w:p>
    <w:p w:rsidR="007E2FD9" w:rsidRDefault="007E2FD9"/>
    <w:p w:rsidR="007E2FD9" w:rsidRDefault="007E2FD9" w:rsidP="007E2FD9">
      <w:pPr>
        <w:rPr>
          <w:b/>
          <w:sz w:val="28"/>
          <w:szCs w:val="28"/>
        </w:rPr>
      </w:pPr>
    </w:p>
    <w:p w:rsidR="007E2FD9" w:rsidRDefault="007E2FD9" w:rsidP="007E2FD9">
      <w:pPr>
        <w:rPr>
          <w:b/>
          <w:sz w:val="28"/>
          <w:szCs w:val="28"/>
        </w:rPr>
      </w:pPr>
    </w:p>
    <w:p w:rsidR="007E2FD9" w:rsidRDefault="007E2FD9" w:rsidP="007E2FD9">
      <w:pPr>
        <w:rPr>
          <w:b/>
          <w:sz w:val="28"/>
          <w:szCs w:val="28"/>
        </w:rPr>
      </w:pPr>
    </w:p>
    <w:p w:rsidR="007E2FD9" w:rsidRDefault="007E2FD9" w:rsidP="007E2FD9">
      <w:pPr>
        <w:rPr>
          <w:b/>
          <w:sz w:val="28"/>
          <w:szCs w:val="28"/>
        </w:rPr>
      </w:pPr>
    </w:p>
    <w:p w:rsidR="007E2FD9" w:rsidRDefault="007E2FD9" w:rsidP="007E2FD9">
      <w:pPr>
        <w:rPr>
          <w:b/>
          <w:sz w:val="28"/>
          <w:szCs w:val="28"/>
        </w:rPr>
      </w:pPr>
    </w:p>
    <w:p w:rsidR="007E2FD9" w:rsidRDefault="007E2FD9" w:rsidP="007E2FD9">
      <w:pPr>
        <w:rPr>
          <w:b/>
          <w:sz w:val="28"/>
          <w:szCs w:val="28"/>
        </w:rPr>
      </w:pPr>
      <w:r w:rsidRPr="007E2FD9">
        <w:rPr>
          <w:b/>
          <w:sz w:val="28"/>
          <w:szCs w:val="28"/>
        </w:rPr>
        <w:lastRenderedPageBreak/>
        <w:t>Hvordan ser du hvor mange borgere der har reserveret en tid?</w:t>
      </w:r>
    </w:p>
    <w:p w:rsidR="007E2FD9" w:rsidRDefault="007E2FD9" w:rsidP="007E2FD9">
      <w:pPr>
        <w:rPr>
          <w:b/>
          <w:sz w:val="28"/>
          <w:szCs w:val="28"/>
        </w:rPr>
      </w:pPr>
    </w:p>
    <w:p w:rsidR="007E2FD9" w:rsidRPr="007E2FD9" w:rsidRDefault="007E2FD9" w:rsidP="007E2FD9">
      <w:pPr>
        <w:rPr>
          <w:sz w:val="28"/>
          <w:szCs w:val="28"/>
        </w:rPr>
      </w:pPr>
      <w:r w:rsidRPr="007E2FD9">
        <w:rPr>
          <w:sz w:val="28"/>
          <w:szCs w:val="28"/>
        </w:rPr>
        <w:t>Når du er logget ind, kan du under reservationer se hvor mange borgere der har reserveret en tid under hver enkelt kø.</w:t>
      </w:r>
    </w:p>
    <w:p w:rsidR="007E2FD9" w:rsidRDefault="007E2FD9" w:rsidP="007E2FD9">
      <w:pPr>
        <w:rPr>
          <w:b/>
          <w:sz w:val="28"/>
          <w:szCs w:val="28"/>
        </w:rPr>
      </w:pPr>
      <w:bookmarkStart w:id="0" w:name="_GoBack"/>
      <w:bookmarkEnd w:id="0"/>
    </w:p>
    <w:p w:rsidR="007E2FD9" w:rsidRDefault="007E2FD9" w:rsidP="007E2FD9">
      <w:pPr>
        <w:rPr>
          <w:b/>
          <w:sz w:val="28"/>
          <w:szCs w:val="28"/>
        </w:rPr>
      </w:pPr>
      <w:r>
        <w:rPr>
          <w:noProof/>
          <w:lang w:eastAsia="da-DK"/>
        </w:rPr>
        <mc:AlternateContent>
          <mc:Choice Requires="wps">
            <w:drawing>
              <wp:anchor distT="0" distB="0" distL="114300" distR="114300" simplePos="0" relativeHeight="251661312" behindDoc="0" locked="0" layoutInCell="1" allowOverlap="1">
                <wp:simplePos x="0" y="0"/>
                <wp:positionH relativeFrom="column">
                  <wp:posOffset>3194685</wp:posOffset>
                </wp:positionH>
                <wp:positionV relativeFrom="paragraph">
                  <wp:posOffset>552450</wp:posOffset>
                </wp:positionV>
                <wp:extent cx="1238250" cy="133350"/>
                <wp:effectExtent l="0" t="19050" r="38100" b="38100"/>
                <wp:wrapNone/>
                <wp:docPr id="2" name="Højrepil 2"/>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566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2" o:spid="_x0000_s1026" type="#_x0000_t13" style="position:absolute;margin-left:251.55pt;margin-top:43.5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" adj="20437" fillcolor="#ffc000 [3207]" strokecolor="#7f5f00 [1607]" strokeweight="1pt"/>
            </w:pict>
          </mc:Fallback>
        </mc:AlternateContent>
      </w:r>
      <w:r>
        <w:rPr>
          <w:noProof/>
          <w:lang w:eastAsia="da-DK"/>
        </w:rPr>
        <w:drawing>
          <wp:inline distT="0" distB="0" distL="0" distR="0" wp14:anchorId="79E88BF7" wp14:editId="694E706C">
            <wp:extent cx="6120130" cy="331533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3315335"/>
                    </a:xfrm>
                    <a:prstGeom prst="rect">
                      <a:avLst/>
                    </a:prstGeom>
                  </pic:spPr>
                </pic:pic>
              </a:graphicData>
            </a:graphic>
          </wp:inline>
        </w:drawing>
      </w:r>
    </w:p>
    <w:p w:rsidR="007E2FD9" w:rsidRPr="007E2FD9" w:rsidRDefault="007E2FD9" w:rsidP="007E2FD9">
      <w:pPr>
        <w:rPr>
          <w:b/>
          <w:sz w:val="28"/>
          <w:szCs w:val="28"/>
        </w:rPr>
      </w:pPr>
    </w:p>
    <w:sectPr w:rsidR="007E2FD9" w:rsidRPr="007E2FD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F2474"/>
    <w:multiLevelType w:val="hybridMultilevel"/>
    <w:tmpl w:val="39888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99"/>
    <w:rsid w:val="0001613C"/>
    <w:rsid w:val="0001656E"/>
    <w:rsid w:val="00017696"/>
    <w:rsid w:val="00022881"/>
    <w:rsid w:val="00030B68"/>
    <w:rsid w:val="00042C9F"/>
    <w:rsid w:val="0004460B"/>
    <w:rsid w:val="00052E21"/>
    <w:rsid w:val="00060803"/>
    <w:rsid w:val="0007286F"/>
    <w:rsid w:val="0007370D"/>
    <w:rsid w:val="00080312"/>
    <w:rsid w:val="00087C92"/>
    <w:rsid w:val="000946D6"/>
    <w:rsid w:val="000A6644"/>
    <w:rsid w:val="000C2DE2"/>
    <w:rsid w:val="000D1EEC"/>
    <w:rsid w:val="000E2C6E"/>
    <w:rsid w:val="000F0143"/>
    <w:rsid w:val="000F56B5"/>
    <w:rsid w:val="00113B3A"/>
    <w:rsid w:val="00114683"/>
    <w:rsid w:val="001354B6"/>
    <w:rsid w:val="001423D3"/>
    <w:rsid w:val="00146446"/>
    <w:rsid w:val="00160C19"/>
    <w:rsid w:val="00163661"/>
    <w:rsid w:val="00165467"/>
    <w:rsid w:val="001A092B"/>
    <w:rsid w:val="001A1821"/>
    <w:rsid w:val="001A2810"/>
    <w:rsid w:val="001A348E"/>
    <w:rsid w:val="001B072E"/>
    <w:rsid w:val="001B256A"/>
    <w:rsid w:val="001E1C60"/>
    <w:rsid w:val="001F5421"/>
    <w:rsid w:val="00215FC0"/>
    <w:rsid w:val="0022364D"/>
    <w:rsid w:val="00235288"/>
    <w:rsid w:val="002361D2"/>
    <w:rsid w:val="002424CD"/>
    <w:rsid w:val="002609F2"/>
    <w:rsid w:val="0028573A"/>
    <w:rsid w:val="00295B45"/>
    <w:rsid w:val="002C7CEE"/>
    <w:rsid w:val="002D0D10"/>
    <w:rsid w:val="002E2B05"/>
    <w:rsid w:val="002E5E9E"/>
    <w:rsid w:val="002E72CE"/>
    <w:rsid w:val="003034FC"/>
    <w:rsid w:val="003111A6"/>
    <w:rsid w:val="00326D75"/>
    <w:rsid w:val="00337C09"/>
    <w:rsid w:val="00347F67"/>
    <w:rsid w:val="003500B8"/>
    <w:rsid w:val="0038054F"/>
    <w:rsid w:val="003934C6"/>
    <w:rsid w:val="003B03EB"/>
    <w:rsid w:val="003B116C"/>
    <w:rsid w:val="003B4CFC"/>
    <w:rsid w:val="003C09D4"/>
    <w:rsid w:val="003C7A74"/>
    <w:rsid w:val="003D2FE1"/>
    <w:rsid w:val="00423BDF"/>
    <w:rsid w:val="00425799"/>
    <w:rsid w:val="00435E72"/>
    <w:rsid w:val="00446890"/>
    <w:rsid w:val="0045674C"/>
    <w:rsid w:val="00460B38"/>
    <w:rsid w:val="00463A45"/>
    <w:rsid w:val="00467DC0"/>
    <w:rsid w:val="00470557"/>
    <w:rsid w:val="00483FA1"/>
    <w:rsid w:val="00487FE7"/>
    <w:rsid w:val="004A2CCE"/>
    <w:rsid w:val="004B786D"/>
    <w:rsid w:val="004C286E"/>
    <w:rsid w:val="004C6649"/>
    <w:rsid w:val="004D20E3"/>
    <w:rsid w:val="004E4699"/>
    <w:rsid w:val="004E77F8"/>
    <w:rsid w:val="004F0934"/>
    <w:rsid w:val="004F4D7A"/>
    <w:rsid w:val="00506F05"/>
    <w:rsid w:val="005071BF"/>
    <w:rsid w:val="0054279F"/>
    <w:rsid w:val="005506F2"/>
    <w:rsid w:val="00553374"/>
    <w:rsid w:val="0055340B"/>
    <w:rsid w:val="00561A99"/>
    <w:rsid w:val="0056258C"/>
    <w:rsid w:val="00564CB3"/>
    <w:rsid w:val="0058765D"/>
    <w:rsid w:val="0059096E"/>
    <w:rsid w:val="00594901"/>
    <w:rsid w:val="005A38EB"/>
    <w:rsid w:val="005A6FCC"/>
    <w:rsid w:val="005B08BC"/>
    <w:rsid w:val="005E6ACB"/>
    <w:rsid w:val="005F23DA"/>
    <w:rsid w:val="005F43B0"/>
    <w:rsid w:val="005F7F55"/>
    <w:rsid w:val="00605A83"/>
    <w:rsid w:val="00635F40"/>
    <w:rsid w:val="00645C8C"/>
    <w:rsid w:val="00646DE5"/>
    <w:rsid w:val="0065799E"/>
    <w:rsid w:val="0066106C"/>
    <w:rsid w:val="0066729E"/>
    <w:rsid w:val="0067340F"/>
    <w:rsid w:val="00686D51"/>
    <w:rsid w:val="00690898"/>
    <w:rsid w:val="00690D4E"/>
    <w:rsid w:val="00694496"/>
    <w:rsid w:val="006B5928"/>
    <w:rsid w:val="006C3BD0"/>
    <w:rsid w:val="006C5A95"/>
    <w:rsid w:val="006D0395"/>
    <w:rsid w:val="006E50FA"/>
    <w:rsid w:val="006E6B35"/>
    <w:rsid w:val="006F42AD"/>
    <w:rsid w:val="00710BAA"/>
    <w:rsid w:val="00711253"/>
    <w:rsid w:val="00715416"/>
    <w:rsid w:val="00764D77"/>
    <w:rsid w:val="00765B9F"/>
    <w:rsid w:val="0077030B"/>
    <w:rsid w:val="007745FF"/>
    <w:rsid w:val="007873CF"/>
    <w:rsid w:val="00787DCF"/>
    <w:rsid w:val="00794530"/>
    <w:rsid w:val="007967E2"/>
    <w:rsid w:val="007A6FB3"/>
    <w:rsid w:val="007B40E1"/>
    <w:rsid w:val="007C7B1E"/>
    <w:rsid w:val="007D3EFF"/>
    <w:rsid w:val="007E2FD9"/>
    <w:rsid w:val="007F3019"/>
    <w:rsid w:val="00824BD6"/>
    <w:rsid w:val="00831FE0"/>
    <w:rsid w:val="00842900"/>
    <w:rsid w:val="00856B06"/>
    <w:rsid w:val="00861821"/>
    <w:rsid w:val="00892B3A"/>
    <w:rsid w:val="00892B59"/>
    <w:rsid w:val="008939CC"/>
    <w:rsid w:val="008C7CA9"/>
    <w:rsid w:val="008E09DC"/>
    <w:rsid w:val="00903320"/>
    <w:rsid w:val="00931037"/>
    <w:rsid w:val="009551D4"/>
    <w:rsid w:val="00963C7D"/>
    <w:rsid w:val="0096456F"/>
    <w:rsid w:val="009707D6"/>
    <w:rsid w:val="0098251D"/>
    <w:rsid w:val="00985A57"/>
    <w:rsid w:val="009A21F1"/>
    <w:rsid w:val="009A2337"/>
    <w:rsid w:val="009C3E2E"/>
    <w:rsid w:val="009D3EFE"/>
    <w:rsid w:val="009F41F3"/>
    <w:rsid w:val="00A06908"/>
    <w:rsid w:val="00A10F95"/>
    <w:rsid w:val="00A32B96"/>
    <w:rsid w:val="00A37C43"/>
    <w:rsid w:val="00A423AD"/>
    <w:rsid w:val="00A5591B"/>
    <w:rsid w:val="00A64CD1"/>
    <w:rsid w:val="00A7005F"/>
    <w:rsid w:val="00A72CEF"/>
    <w:rsid w:val="00AA75BB"/>
    <w:rsid w:val="00AB0BCA"/>
    <w:rsid w:val="00AC2B2C"/>
    <w:rsid w:val="00AC2F1F"/>
    <w:rsid w:val="00AC3599"/>
    <w:rsid w:val="00AC36E2"/>
    <w:rsid w:val="00AF30D1"/>
    <w:rsid w:val="00AF4A01"/>
    <w:rsid w:val="00AF754A"/>
    <w:rsid w:val="00B0003A"/>
    <w:rsid w:val="00B041DD"/>
    <w:rsid w:val="00B0740D"/>
    <w:rsid w:val="00B17DEE"/>
    <w:rsid w:val="00B3475D"/>
    <w:rsid w:val="00B40034"/>
    <w:rsid w:val="00B4466C"/>
    <w:rsid w:val="00B4534C"/>
    <w:rsid w:val="00B45BC9"/>
    <w:rsid w:val="00B545A5"/>
    <w:rsid w:val="00B63724"/>
    <w:rsid w:val="00B74DCF"/>
    <w:rsid w:val="00B936C6"/>
    <w:rsid w:val="00BA1680"/>
    <w:rsid w:val="00BD2B5C"/>
    <w:rsid w:val="00BD522E"/>
    <w:rsid w:val="00BD59C6"/>
    <w:rsid w:val="00BE597A"/>
    <w:rsid w:val="00BE6FAA"/>
    <w:rsid w:val="00BF0B3E"/>
    <w:rsid w:val="00BF4A1C"/>
    <w:rsid w:val="00BF5802"/>
    <w:rsid w:val="00C00CBD"/>
    <w:rsid w:val="00C1063E"/>
    <w:rsid w:val="00C145B5"/>
    <w:rsid w:val="00C14EEC"/>
    <w:rsid w:val="00C261AD"/>
    <w:rsid w:val="00C2647A"/>
    <w:rsid w:val="00C27FD7"/>
    <w:rsid w:val="00C4356F"/>
    <w:rsid w:val="00C62D95"/>
    <w:rsid w:val="00C7125B"/>
    <w:rsid w:val="00C728AD"/>
    <w:rsid w:val="00C733E4"/>
    <w:rsid w:val="00CA39C6"/>
    <w:rsid w:val="00CB29CF"/>
    <w:rsid w:val="00CB4ABD"/>
    <w:rsid w:val="00CD12E7"/>
    <w:rsid w:val="00CD4461"/>
    <w:rsid w:val="00CE7259"/>
    <w:rsid w:val="00CE7779"/>
    <w:rsid w:val="00CF5481"/>
    <w:rsid w:val="00CF682B"/>
    <w:rsid w:val="00CF6871"/>
    <w:rsid w:val="00D17728"/>
    <w:rsid w:val="00D22CCE"/>
    <w:rsid w:val="00D315B9"/>
    <w:rsid w:val="00D376B2"/>
    <w:rsid w:val="00D40055"/>
    <w:rsid w:val="00D43AD0"/>
    <w:rsid w:val="00D7374C"/>
    <w:rsid w:val="00D85838"/>
    <w:rsid w:val="00D8702B"/>
    <w:rsid w:val="00D915CD"/>
    <w:rsid w:val="00DB0367"/>
    <w:rsid w:val="00DB2DD4"/>
    <w:rsid w:val="00DB3493"/>
    <w:rsid w:val="00DB71CB"/>
    <w:rsid w:val="00DC2C30"/>
    <w:rsid w:val="00DF3C62"/>
    <w:rsid w:val="00E31052"/>
    <w:rsid w:val="00E426CA"/>
    <w:rsid w:val="00E45131"/>
    <w:rsid w:val="00E62625"/>
    <w:rsid w:val="00E736F5"/>
    <w:rsid w:val="00E74429"/>
    <w:rsid w:val="00E768A1"/>
    <w:rsid w:val="00E90514"/>
    <w:rsid w:val="00E91065"/>
    <w:rsid w:val="00E92D0A"/>
    <w:rsid w:val="00EA29EC"/>
    <w:rsid w:val="00EA4626"/>
    <w:rsid w:val="00EB5857"/>
    <w:rsid w:val="00EC40A2"/>
    <w:rsid w:val="00EC5049"/>
    <w:rsid w:val="00EC70FC"/>
    <w:rsid w:val="00ED24F8"/>
    <w:rsid w:val="00EE6483"/>
    <w:rsid w:val="00EF1E6A"/>
    <w:rsid w:val="00EF6CE3"/>
    <w:rsid w:val="00F10C49"/>
    <w:rsid w:val="00F20265"/>
    <w:rsid w:val="00F2176F"/>
    <w:rsid w:val="00F30309"/>
    <w:rsid w:val="00F349AD"/>
    <w:rsid w:val="00F42404"/>
    <w:rsid w:val="00F5062B"/>
    <w:rsid w:val="00F514C7"/>
    <w:rsid w:val="00F51B96"/>
    <w:rsid w:val="00F576FC"/>
    <w:rsid w:val="00F65A8A"/>
    <w:rsid w:val="00F721B5"/>
    <w:rsid w:val="00F81302"/>
    <w:rsid w:val="00F91123"/>
    <w:rsid w:val="00FB5434"/>
    <w:rsid w:val="00FC2996"/>
    <w:rsid w:val="00FE68CD"/>
    <w:rsid w:val="00FF06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0AFDE-B044-498A-BD11-19A69C03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4E4699"/>
    <w:rPr>
      <w:color w:val="0563C1"/>
      <w:u w:val="single"/>
    </w:rPr>
  </w:style>
  <w:style w:type="character" w:styleId="BesgtLink">
    <w:name w:val="FollowedHyperlink"/>
    <w:basedOn w:val="Standardskrifttypeiafsnit"/>
    <w:uiPriority w:val="99"/>
    <w:semiHidden/>
    <w:unhideWhenUsed/>
    <w:rsid w:val="00CF6871"/>
    <w:rPr>
      <w:color w:val="954F72" w:themeColor="followedHyperlink"/>
      <w:u w:val="single"/>
    </w:rPr>
  </w:style>
  <w:style w:type="paragraph" w:styleId="Listeafsnit">
    <w:name w:val="List Paragraph"/>
    <w:basedOn w:val="Normal"/>
    <w:uiPriority w:val="34"/>
    <w:qFormat/>
    <w:rsid w:val="007E2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5135">
      <w:bodyDiv w:val="1"/>
      <w:marLeft w:val="0"/>
      <w:marRight w:val="0"/>
      <w:marTop w:val="0"/>
      <w:marBottom w:val="0"/>
      <w:divBdr>
        <w:top w:val="none" w:sz="0" w:space="0" w:color="auto"/>
        <w:left w:val="none" w:sz="0" w:space="0" w:color="auto"/>
        <w:bottom w:val="none" w:sz="0" w:space="0" w:color="auto"/>
        <w:right w:val="none" w:sz="0" w:space="0" w:color="auto"/>
      </w:divBdr>
    </w:div>
    <w:div w:id="1285307629">
      <w:bodyDiv w:val="1"/>
      <w:marLeft w:val="0"/>
      <w:marRight w:val="0"/>
      <w:marTop w:val="0"/>
      <w:marBottom w:val="0"/>
      <w:divBdr>
        <w:top w:val="none" w:sz="0" w:space="0" w:color="auto"/>
        <w:left w:val="none" w:sz="0" w:space="0" w:color="auto"/>
        <w:bottom w:val="none" w:sz="0" w:space="0" w:color="auto"/>
        <w:right w:val="none" w:sz="0" w:space="0" w:color="auto"/>
      </w:divBdr>
    </w:div>
    <w:div w:id="16608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6.png@01D62D1C.3C5A66A0" TargetMode="External"/><Relationship Id="rId3" Type="http://schemas.openxmlformats.org/officeDocument/2006/relationships/settings" Target="settings.xml"/><Relationship Id="rId7" Type="http://schemas.openxmlformats.org/officeDocument/2006/relationships/image" Target="cid:image001.png@01D62D1B.8F37BD10"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7.png@01D62D1C.85B2CC70" TargetMode="External"/><Relationship Id="rId5" Type="http://schemas.openxmlformats.org/officeDocument/2006/relationships/hyperlink" Target="https://nyborg.kommuneserver2.dk/counter"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4.png@01D62D1C.3C5A66A0" TargetMode="External"/><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6B4E4BAF</Template>
  <TotalTime>1</TotalTime>
  <Pages>4</Pages>
  <Words>260</Words>
  <Characters>1589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Kimer-Jørgensen</dc:creator>
  <cp:keywords/>
  <dc:description/>
  <cp:lastModifiedBy>Jeanette Kimer-Jørgensen</cp:lastModifiedBy>
  <cp:revision>2</cp:revision>
  <dcterms:created xsi:type="dcterms:W3CDTF">2020-05-26T07:45:00Z</dcterms:created>
  <dcterms:modified xsi:type="dcterms:W3CDTF">2020-05-26T07:45:00Z</dcterms:modified>
</cp:coreProperties>
</file>