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D4" w:rsidRDefault="00694641" w:rsidP="00694641">
      <w:pPr>
        <w:jc w:val="center"/>
      </w:pPr>
      <w:r>
        <w:t>FAQ</w:t>
      </w:r>
    </w:p>
    <w:p w:rsidR="00694641" w:rsidRDefault="006946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4641" w:rsidTr="00694641">
        <w:tc>
          <w:tcPr>
            <w:tcW w:w="4814" w:type="dxa"/>
          </w:tcPr>
          <w:p w:rsidR="00694641" w:rsidRPr="00D76D23" w:rsidRDefault="00694641">
            <w:pPr>
              <w:rPr>
                <w:b/>
              </w:rPr>
            </w:pPr>
            <w:r w:rsidRPr="00D76D23">
              <w:rPr>
                <w:b/>
              </w:rPr>
              <w:t>Spørgsmål</w:t>
            </w:r>
          </w:p>
        </w:tc>
        <w:tc>
          <w:tcPr>
            <w:tcW w:w="4814" w:type="dxa"/>
          </w:tcPr>
          <w:p w:rsidR="00694641" w:rsidRDefault="00694641">
            <w:r>
              <w:t>Svar</w:t>
            </w:r>
          </w:p>
        </w:tc>
      </w:tr>
      <w:tr w:rsidR="00694641" w:rsidTr="00694641">
        <w:tc>
          <w:tcPr>
            <w:tcW w:w="4814" w:type="dxa"/>
            <w:shd w:val="clear" w:color="auto" w:fill="auto"/>
          </w:tcPr>
          <w:p w:rsidR="00694641" w:rsidRPr="00D76D23" w:rsidRDefault="00694641">
            <w:r w:rsidRPr="00D76D23">
              <w:rPr>
                <w:rFonts w:ascii="Arial" w:hAnsi="Arial" w:cs="Arial"/>
                <w:color w:val="333333"/>
              </w:rPr>
              <w:t>Hvis borgeren ikke har et (dansk</w:t>
            </w:r>
            <w:r w:rsidRPr="00D76D23">
              <w:rPr>
                <w:rFonts w:ascii="Arial" w:hAnsi="Arial" w:cs="Arial"/>
                <w:color w:val="333333"/>
                <w:shd w:val="clear" w:color="auto" w:fill="EEEEEE"/>
              </w:rPr>
              <w:t xml:space="preserve">) </w:t>
            </w:r>
            <w:r w:rsidRPr="00D76D23">
              <w:rPr>
                <w:rFonts w:ascii="Arial" w:hAnsi="Arial" w:cs="Arial"/>
                <w:color w:val="333333"/>
              </w:rPr>
              <w:t>telefonnummer   </w:t>
            </w:r>
          </w:p>
        </w:tc>
        <w:tc>
          <w:tcPr>
            <w:tcW w:w="4814" w:type="dxa"/>
            <w:shd w:val="clear" w:color="auto" w:fill="auto"/>
          </w:tcPr>
          <w:p w:rsidR="00694641" w:rsidRPr="00694641" w:rsidRDefault="00694641">
            <w:r w:rsidRPr="00D76D23">
              <w:rPr>
                <w:rFonts w:ascii="Arial" w:hAnsi="Arial" w:cs="Arial"/>
                <w:color w:val="333333"/>
              </w:rPr>
              <w:t>Så oprettes reservationen med 00 efterfulgt af</w:t>
            </w:r>
            <w:r w:rsidRPr="00D76D23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fødselsdato fx 180271</w:t>
            </w:r>
          </w:p>
        </w:tc>
      </w:tr>
      <w:tr w:rsidR="00694641" w:rsidTr="00694641">
        <w:tc>
          <w:tcPr>
            <w:tcW w:w="4814" w:type="dxa"/>
            <w:shd w:val="clear" w:color="auto" w:fill="auto"/>
          </w:tcPr>
          <w:p w:rsidR="00694641" w:rsidRPr="00694641" w:rsidRDefault="00694641">
            <w:r w:rsidRPr="00D76D23">
              <w:rPr>
                <w:rFonts w:ascii="Arial" w:hAnsi="Arial" w:cs="Arial"/>
                <w:color w:val="333333"/>
                <w:shd w:val="clear" w:color="auto" w:fill="EEEEEE"/>
              </w:rPr>
              <w:t>Hvis der mangler bonruller til standeren</w:t>
            </w:r>
          </w:p>
        </w:tc>
        <w:tc>
          <w:tcPr>
            <w:tcW w:w="4814" w:type="dxa"/>
            <w:shd w:val="clear" w:color="auto" w:fill="auto"/>
          </w:tcPr>
          <w:p w:rsidR="00694641" w:rsidRPr="00694641" w:rsidRDefault="00694641" w:rsidP="00D76D23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De bestilles via e-mail på </w:t>
            </w:r>
            <w:hyperlink r:id="rId4" w:history="1">
              <w:r w:rsidRPr="00694641">
                <w:rPr>
                  <w:rStyle w:val="Hyperlink"/>
                  <w:rFonts w:ascii="Arial" w:hAnsi="Arial" w:cs="Arial"/>
                  <w:color w:val="333333"/>
                  <w:sz w:val="22"/>
                  <w:szCs w:val="22"/>
                </w:rPr>
                <w:t>ss@front-desk.dk</w:t>
              </w:r>
            </w:hyperlink>
          </w:p>
          <w:p w:rsidR="00694641" w:rsidRPr="00694641" w:rsidRDefault="00694641" w:rsidP="00D76D23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 xml:space="preserve">Der ligger et </w:t>
            </w:r>
            <w:r w:rsidRPr="00D76D23">
              <w:rPr>
                <w:rFonts w:ascii="Arial" w:hAnsi="Arial" w:cs="Arial"/>
                <w:color w:val="333333"/>
                <w:sz w:val="22"/>
                <w:szCs w:val="22"/>
              </w:rPr>
              <w:t>sæt</w:t>
            </w: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 xml:space="preserve"> nøgler i de aflåste nøgleskabe til Ydelseskontor  og Borgerservice.</w:t>
            </w:r>
          </w:p>
          <w:p w:rsidR="00694641" w:rsidRPr="00694641" w:rsidRDefault="00694641"/>
        </w:tc>
      </w:tr>
      <w:tr w:rsidR="00694641" w:rsidTr="00694641">
        <w:tc>
          <w:tcPr>
            <w:tcW w:w="4814" w:type="dxa"/>
            <w:shd w:val="clear" w:color="auto" w:fill="auto"/>
          </w:tcPr>
          <w:p w:rsidR="00694641" w:rsidRPr="00694641" w:rsidRDefault="00694641">
            <w:r w:rsidRPr="00D76D23">
              <w:rPr>
                <w:rFonts w:ascii="Arial" w:hAnsi="Arial" w:cs="Arial"/>
                <w:color w:val="333333"/>
              </w:rPr>
              <w:t>Hvis der i særlige situationer er behov for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ekstra lang sagsbehandlingstid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> </w:t>
            </w:r>
          </w:p>
        </w:tc>
        <w:tc>
          <w:tcPr>
            <w:tcW w:w="4814" w:type="dxa"/>
            <w:shd w:val="clear" w:color="auto" w:fill="auto"/>
          </w:tcPr>
          <w:p w:rsidR="00694641" w:rsidRPr="00694641" w:rsidRDefault="00694641" w:rsidP="00694641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Så bestil en akuttid udenom køen.</w:t>
            </w:r>
          </w:p>
          <w:p w:rsidR="00694641" w:rsidRPr="00694641" w:rsidRDefault="00694641" w:rsidP="00694641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Alternativt kan funktionen indkald borger til samtale via Outlook benyttes </w:t>
            </w:r>
            <w:hyperlink r:id="rId5" w:history="1">
              <w:r w:rsidRPr="00694641">
                <w:rPr>
                  <w:rStyle w:val="Hyperlink"/>
                  <w:rFonts w:ascii="Arial" w:hAnsi="Arial" w:cs="Arial"/>
                  <w:color w:val="333333"/>
                  <w:sz w:val="22"/>
                  <w:szCs w:val="22"/>
                </w:rPr>
                <w:t>Vejledning til Outlook kalender 20022020</w:t>
              </w:r>
            </w:hyperlink>
          </w:p>
          <w:p w:rsidR="00694641" w:rsidRPr="00694641" w:rsidRDefault="00694641" w:rsidP="00694641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Herved undgås det, at der skal tjekkes ind og afsluttes 5 betjeninger. Samtidig kan der hentes en kollega fra baglandet, så det ikke går ud over de øvrige ekspeditioner.</w:t>
            </w:r>
          </w:p>
          <w:p w:rsidR="00694641" w:rsidRPr="00694641" w:rsidRDefault="00694641" w:rsidP="00694641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Eksempel: en borger, som skulle have lavet en kontanthjælpsansøgning med en tolk.</w:t>
            </w:r>
          </w:p>
          <w:p w:rsidR="00694641" w:rsidRPr="00694641" w:rsidRDefault="00694641" w:rsidP="00694641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Det blev vurderet, at der skulle bruges ca. en time på samtalen og der ble</w:t>
            </w:r>
            <w:r w:rsidRPr="00694641">
              <w:rPr>
                <w:rFonts w:ascii="Arial" w:hAnsi="Arial" w:cs="Arial"/>
                <w:color w:val="333333"/>
                <w:sz w:val="22"/>
                <w:szCs w:val="22"/>
              </w:rPr>
              <w:t>v bestilt 5 tider til borgeren.</w:t>
            </w:r>
          </w:p>
          <w:p w:rsidR="00694641" w:rsidRPr="00694641" w:rsidRDefault="00694641"/>
        </w:tc>
      </w:tr>
      <w:tr w:rsidR="00694641" w:rsidTr="00694641">
        <w:tc>
          <w:tcPr>
            <w:tcW w:w="4814" w:type="dxa"/>
            <w:shd w:val="clear" w:color="auto" w:fill="auto"/>
          </w:tcPr>
          <w:p w:rsidR="00694641" w:rsidRPr="00694641" w:rsidRDefault="00694641">
            <w:r w:rsidRPr="00D76D23">
              <w:rPr>
                <w:rFonts w:ascii="Arial" w:hAnsi="Arial" w:cs="Arial"/>
                <w:color w:val="333333"/>
              </w:rPr>
              <w:t>Hvis der er lavet en r</w:t>
            </w:r>
            <w:r w:rsidRPr="00D76D23">
              <w:rPr>
                <w:rFonts w:ascii="Arial" w:hAnsi="Arial" w:cs="Arial"/>
                <w:color w:val="333333"/>
              </w:rPr>
              <w:t>eservation på et forkert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tlf. </w:t>
            </w:r>
            <w:r w:rsidRPr="00D76D23">
              <w:rPr>
                <w:rFonts w:ascii="Arial" w:hAnsi="Arial" w:cs="Arial"/>
                <w:color w:val="333333"/>
              </w:rPr>
              <w:t>nummer</w:t>
            </w:r>
          </w:p>
        </w:tc>
        <w:tc>
          <w:tcPr>
            <w:tcW w:w="4814" w:type="dxa"/>
            <w:shd w:val="clear" w:color="auto" w:fill="auto"/>
          </w:tcPr>
          <w:p w:rsidR="00694641" w:rsidRPr="00694641" w:rsidRDefault="00694641">
            <w:pPr>
              <w:rPr>
                <w:rFonts w:ascii="Arial" w:hAnsi="Arial" w:cs="Arial"/>
                <w:color w:val="333333"/>
                <w:shd w:val="clear" w:color="auto" w:fill="EEEEEE"/>
              </w:rPr>
            </w:pPr>
            <w:r w:rsidRPr="00D76D23">
              <w:rPr>
                <w:rFonts w:ascii="Arial" w:hAnsi="Arial" w:cs="Arial"/>
                <w:color w:val="333333"/>
              </w:rPr>
              <w:t>Hvis der bliver ringet ind, at der er lavet reservation på forkert tlf.nr. afmeldes tiden og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bookes igen – dog med tlf. 6</w:t>
            </w:r>
            <w:r w:rsidRPr="00D76D23">
              <w:rPr>
                <w:rFonts w:ascii="Arial" w:hAnsi="Arial" w:cs="Arial"/>
                <w:color w:val="333333"/>
              </w:rPr>
              <w:t>3338000 .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</w:p>
          <w:p w:rsidR="00694641" w:rsidRDefault="00694641">
            <w:pPr>
              <w:rPr>
                <w:rFonts w:ascii="Arial" w:hAnsi="Arial" w:cs="Arial"/>
                <w:color w:val="333333"/>
                <w:shd w:val="clear" w:color="auto" w:fill="EEEEEE"/>
              </w:rPr>
            </w:pPr>
            <w:r w:rsidRPr="00D76D23">
              <w:rPr>
                <w:rFonts w:ascii="Arial" w:hAnsi="Arial" w:cs="Arial"/>
                <w:color w:val="333333"/>
                <w:shd w:val="clear" w:color="auto" w:fill="EEEEEE"/>
              </w:rPr>
              <w:t>I</w:t>
            </w:r>
            <w:r w:rsidRPr="00D76D23">
              <w:rPr>
                <w:rFonts w:ascii="Arial" w:hAnsi="Arial" w:cs="Arial"/>
                <w:color w:val="333333"/>
                <w:shd w:val="clear" w:color="auto" w:fill="EEEEEE"/>
              </w:rPr>
              <w:t xml:space="preserve"> navnefeltet noteres: forkert tlf.nr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>.</w:t>
            </w:r>
          </w:p>
          <w:p w:rsidR="00D76D23" w:rsidRPr="00694641" w:rsidRDefault="00D76D23"/>
        </w:tc>
      </w:tr>
      <w:tr w:rsidR="00694641" w:rsidTr="00694641">
        <w:tc>
          <w:tcPr>
            <w:tcW w:w="4814" w:type="dxa"/>
            <w:shd w:val="clear" w:color="auto" w:fill="auto"/>
          </w:tcPr>
          <w:p w:rsidR="00694641" w:rsidRPr="00D76D23" w:rsidRDefault="00694641" w:rsidP="00694641">
            <w:pPr>
              <w:rPr>
                <w:rFonts w:ascii="Arial" w:hAnsi="Arial" w:cs="Arial"/>
              </w:rPr>
            </w:pPr>
            <w:r w:rsidRPr="00D76D23">
              <w:rPr>
                <w:rFonts w:ascii="Arial" w:hAnsi="Arial" w:cs="Arial"/>
                <w:shd w:val="clear" w:color="auto" w:fill="EEEEEE"/>
              </w:rPr>
              <w:t>Jeg har indkaldt borgere til samtale via Outlook, men modtager ikke en kvitteringer på indkaldelserne</w:t>
            </w:r>
          </w:p>
        </w:tc>
        <w:tc>
          <w:tcPr>
            <w:tcW w:w="4814" w:type="dxa"/>
            <w:shd w:val="clear" w:color="auto" w:fill="auto"/>
          </w:tcPr>
          <w:p w:rsidR="00694641" w:rsidRDefault="00694641">
            <w:pPr>
              <w:rPr>
                <w:rFonts w:ascii="Arial" w:hAnsi="Arial" w:cs="Arial"/>
                <w:color w:val="333333"/>
                <w:shd w:val="clear" w:color="auto" w:fill="EEEEEE"/>
              </w:rPr>
            </w:pPr>
            <w:r w:rsidRPr="00D76D23">
              <w:rPr>
                <w:rFonts w:ascii="Arial" w:hAnsi="Arial" w:cs="Arial"/>
                <w:color w:val="333333"/>
              </w:rPr>
              <w:t>Du modtager først en kvittering 7 dage før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aftaletidspunktet. Så hvis du booker en tid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D76D23">
              <w:rPr>
                <w:rFonts w:ascii="Arial" w:hAnsi="Arial" w:cs="Arial"/>
                <w:color w:val="333333"/>
              </w:rPr>
              <w:t>mere end 7 dage frem i tiden, får du første dine</w:t>
            </w:r>
            <w:r w:rsidRPr="00694641">
              <w:rPr>
                <w:rFonts w:ascii="Arial" w:hAnsi="Arial" w:cs="Arial"/>
                <w:color w:val="333333"/>
                <w:shd w:val="clear" w:color="auto" w:fill="EEEEEE"/>
              </w:rPr>
              <w:t xml:space="preserve"> kvitteringen en uge før aftalen.</w:t>
            </w:r>
          </w:p>
          <w:p w:rsidR="00D76D23" w:rsidRPr="00694641" w:rsidRDefault="00D76D23"/>
        </w:tc>
      </w:tr>
    </w:tbl>
    <w:p w:rsidR="00694641" w:rsidRDefault="00694641"/>
    <w:sectPr w:rsidR="006946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41"/>
    <w:rsid w:val="0001383E"/>
    <w:rsid w:val="00026C6B"/>
    <w:rsid w:val="00031780"/>
    <w:rsid w:val="0003384A"/>
    <w:rsid w:val="00033B65"/>
    <w:rsid w:val="00041078"/>
    <w:rsid w:val="000411BF"/>
    <w:rsid w:val="0004125E"/>
    <w:rsid w:val="00053DFC"/>
    <w:rsid w:val="000565B7"/>
    <w:rsid w:val="0006060E"/>
    <w:rsid w:val="00061713"/>
    <w:rsid w:val="000623C9"/>
    <w:rsid w:val="00064430"/>
    <w:rsid w:val="00067119"/>
    <w:rsid w:val="000719EA"/>
    <w:rsid w:val="00077A3C"/>
    <w:rsid w:val="00081785"/>
    <w:rsid w:val="000840EF"/>
    <w:rsid w:val="00091704"/>
    <w:rsid w:val="00093904"/>
    <w:rsid w:val="000A0BCB"/>
    <w:rsid w:val="000A15E4"/>
    <w:rsid w:val="000A6908"/>
    <w:rsid w:val="000B12C4"/>
    <w:rsid w:val="000B5848"/>
    <w:rsid w:val="000B5C34"/>
    <w:rsid w:val="000C0DFC"/>
    <w:rsid w:val="000C1154"/>
    <w:rsid w:val="000C36D9"/>
    <w:rsid w:val="000C6FAA"/>
    <w:rsid w:val="000C7B6A"/>
    <w:rsid w:val="000D0F14"/>
    <w:rsid w:val="000D33E9"/>
    <w:rsid w:val="000D3546"/>
    <w:rsid w:val="000E3F2A"/>
    <w:rsid w:val="000E4AD3"/>
    <w:rsid w:val="000E78C7"/>
    <w:rsid w:val="000F2278"/>
    <w:rsid w:val="000F2A2A"/>
    <w:rsid w:val="000F5DBC"/>
    <w:rsid w:val="0010167F"/>
    <w:rsid w:val="00101C63"/>
    <w:rsid w:val="0010583B"/>
    <w:rsid w:val="001061A2"/>
    <w:rsid w:val="00107977"/>
    <w:rsid w:val="0011045C"/>
    <w:rsid w:val="00111E90"/>
    <w:rsid w:val="0011430A"/>
    <w:rsid w:val="00117022"/>
    <w:rsid w:val="00117EBA"/>
    <w:rsid w:val="001228DE"/>
    <w:rsid w:val="00124CEC"/>
    <w:rsid w:val="00126374"/>
    <w:rsid w:val="00127E4F"/>
    <w:rsid w:val="00132AB8"/>
    <w:rsid w:val="00133532"/>
    <w:rsid w:val="001346E8"/>
    <w:rsid w:val="00141B62"/>
    <w:rsid w:val="0014245F"/>
    <w:rsid w:val="001438AB"/>
    <w:rsid w:val="00146AD2"/>
    <w:rsid w:val="0015566D"/>
    <w:rsid w:val="0015604C"/>
    <w:rsid w:val="001648A7"/>
    <w:rsid w:val="001659FC"/>
    <w:rsid w:val="0017062D"/>
    <w:rsid w:val="00177FD7"/>
    <w:rsid w:val="00182ADB"/>
    <w:rsid w:val="001831E4"/>
    <w:rsid w:val="00183818"/>
    <w:rsid w:val="001A61E6"/>
    <w:rsid w:val="001C5878"/>
    <w:rsid w:val="001E2193"/>
    <w:rsid w:val="001E2CF8"/>
    <w:rsid w:val="001E3222"/>
    <w:rsid w:val="001E50A7"/>
    <w:rsid w:val="001F4A55"/>
    <w:rsid w:val="001F6D61"/>
    <w:rsid w:val="00205058"/>
    <w:rsid w:val="002055AC"/>
    <w:rsid w:val="002142DF"/>
    <w:rsid w:val="00215321"/>
    <w:rsid w:val="00215498"/>
    <w:rsid w:val="00224F77"/>
    <w:rsid w:val="00225344"/>
    <w:rsid w:val="002269CE"/>
    <w:rsid w:val="00230F0F"/>
    <w:rsid w:val="0023130C"/>
    <w:rsid w:val="002343BD"/>
    <w:rsid w:val="00243005"/>
    <w:rsid w:val="00245362"/>
    <w:rsid w:val="0024752B"/>
    <w:rsid w:val="00266EFD"/>
    <w:rsid w:val="00267898"/>
    <w:rsid w:val="00284532"/>
    <w:rsid w:val="0028509A"/>
    <w:rsid w:val="00286E2C"/>
    <w:rsid w:val="00287504"/>
    <w:rsid w:val="002901DA"/>
    <w:rsid w:val="0029302F"/>
    <w:rsid w:val="002A2BEA"/>
    <w:rsid w:val="002A3F33"/>
    <w:rsid w:val="002B0654"/>
    <w:rsid w:val="002B1430"/>
    <w:rsid w:val="002B2A77"/>
    <w:rsid w:val="002B5137"/>
    <w:rsid w:val="002C4B68"/>
    <w:rsid w:val="002D277A"/>
    <w:rsid w:val="002D4D86"/>
    <w:rsid w:val="002D6B13"/>
    <w:rsid w:val="002E0596"/>
    <w:rsid w:val="002E38E9"/>
    <w:rsid w:val="002E5238"/>
    <w:rsid w:val="002F2020"/>
    <w:rsid w:val="002F3D2A"/>
    <w:rsid w:val="002F58A1"/>
    <w:rsid w:val="002F6915"/>
    <w:rsid w:val="00304D30"/>
    <w:rsid w:val="0030504E"/>
    <w:rsid w:val="00306B92"/>
    <w:rsid w:val="003137B1"/>
    <w:rsid w:val="00314C43"/>
    <w:rsid w:val="00324D4C"/>
    <w:rsid w:val="003262FF"/>
    <w:rsid w:val="00331309"/>
    <w:rsid w:val="003333FB"/>
    <w:rsid w:val="00337B7A"/>
    <w:rsid w:val="00341347"/>
    <w:rsid w:val="00341D2A"/>
    <w:rsid w:val="003423C5"/>
    <w:rsid w:val="00342C88"/>
    <w:rsid w:val="00344AAD"/>
    <w:rsid w:val="003553E2"/>
    <w:rsid w:val="00356824"/>
    <w:rsid w:val="00365F23"/>
    <w:rsid w:val="00366299"/>
    <w:rsid w:val="003745B5"/>
    <w:rsid w:val="003843DE"/>
    <w:rsid w:val="00384A31"/>
    <w:rsid w:val="003911BC"/>
    <w:rsid w:val="00392EAB"/>
    <w:rsid w:val="00397D1E"/>
    <w:rsid w:val="003B07D0"/>
    <w:rsid w:val="003B18A4"/>
    <w:rsid w:val="003B2702"/>
    <w:rsid w:val="003C064B"/>
    <w:rsid w:val="003C1BB1"/>
    <w:rsid w:val="003E1A1F"/>
    <w:rsid w:val="003E400D"/>
    <w:rsid w:val="003E50C9"/>
    <w:rsid w:val="003E6359"/>
    <w:rsid w:val="003F236F"/>
    <w:rsid w:val="003F5ED3"/>
    <w:rsid w:val="003F626F"/>
    <w:rsid w:val="004030AB"/>
    <w:rsid w:val="00403991"/>
    <w:rsid w:val="0040490E"/>
    <w:rsid w:val="004118F9"/>
    <w:rsid w:val="00413BB4"/>
    <w:rsid w:val="004155E1"/>
    <w:rsid w:val="004158B7"/>
    <w:rsid w:val="00422A39"/>
    <w:rsid w:val="00427A58"/>
    <w:rsid w:val="00431366"/>
    <w:rsid w:val="0043258F"/>
    <w:rsid w:val="00440985"/>
    <w:rsid w:val="00443255"/>
    <w:rsid w:val="00461D43"/>
    <w:rsid w:val="00464833"/>
    <w:rsid w:val="00472EBC"/>
    <w:rsid w:val="00476CAF"/>
    <w:rsid w:val="0048201A"/>
    <w:rsid w:val="00484E07"/>
    <w:rsid w:val="004855DD"/>
    <w:rsid w:val="00486080"/>
    <w:rsid w:val="00487CB6"/>
    <w:rsid w:val="004947CC"/>
    <w:rsid w:val="004A3AB8"/>
    <w:rsid w:val="004A712C"/>
    <w:rsid w:val="004B1ACF"/>
    <w:rsid w:val="004C0284"/>
    <w:rsid w:val="004C3902"/>
    <w:rsid w:val="004C7D52"/>
    <w:rsid w:val="004D383C"/>
    <w:rsid w:val="004D44D3"/>
    <w:rsid w:val="004D5606"/>
    <w:rsid w:val="004D7E5D"/>
    <w:rsid w:val="004E0647"/>
    <w:rsid w:val="004E33B0"/>
    <w:rsid w:val="004E7941"/>
    <w:rsid w:val="00500602"/>
    <w:rsid w:val="005052E2"/>
    <w:rsid w:val="005104C5"/>
    <w:rsid w:val="00512AE1"/>
    <w:rsid w:val="005242E1"/>
    <w:rsid w:val="00524A9F"/>
    <w:rsid w:val="00527070"/>
    <w:rsid w:val="00537C53"/>
    <w:rsid w:val="005415F4"/>
    <w:rsid w:val="0054310E"/>
    <w:rsid w:val="0054473B"/>
    <w:rsid w:val="00544DCF"/>
    <w:rsid w:val="00545288"/>
    <w:rsid w:val="00551388"/>
    <w:rsid w:val="00551DF8"/>
    <w:rsid w:val="005637BF"/>
    <w:rsid w:val="00565606"/>
    <w:rsid w:val="00565C15"/>
    <w:rsid w:val="00581779"/>
    <w:rsid w:val="00585163"/>
    <w:rsid w:val="00592255"/>
    <w:rsid w:val="00594B1A"/>
    <w:rsid w:val="00596E19"/>
    <w:rsid w:val="005974E6"/>
    <w:rsid w:val="005A10DD"/>
    <w:rsid w:val="005A62C5"/>
    <w:rsid w:val="005B1ABC"/>
    <w:rsid w:val="005B30BD"/>
    <w:rsid w:val="005B41E6"/>
    <w:rsid w:val="005C38A6"/>
    <w:rsid w:val="005C4227"/>
    <w:rsid w:val="005C5C24"/>
    <w:rsid w:val="005D6FA8"/>
    <w:rsid w:val="005E03D5"/>
    <w:rsid w:val="005E3FB0"/>
    <w:rsid w:val="005F3B8A"/>
    <w:rsid w:val="005F4532"/>
    <w:rsid w:val="005F6297"/>
    <w:rsid w:val="0060230B"/>
    <w:rsid w:val="006034B9"/>
    <w:rsid w:val="00604D7F"/>
    <w:rsid w:val="006077F0"/>
    <w:rsid w:val="00610402"/>
    <w:rsid w:val="006104D5"/>
    <w:rsid w:val="0061241C"/>
    <w:rsid w:val="00615F8E"/>
    <w:rsid w:val="006276FE"/>
    <w:rsid w:val="00627776"/>
    <w:rsid w:val="00627AF8"/>
    <w:rsid w:val="00634D04"/>
    <w:rsid w:val="00634E2B"/>
    <w:rsid w:val="00635A56"/>
    <w:rsid w:val="0063677C"/>
    <w:rsid w:val="00644853"/>
    <w:rsid w:val="00646502"/>
    <w:rsid w:val="00651443"/>
    <w:rsid w:val="00653542"/>
    <w:rsid w:val="006656A6"/>
    <w:rsid w:val="0067216E"/>
    <w:rsid w:val="006814AF"/>
    <w:rsid w:val="00684623"/>
    <w:rsid w:val="006852AC"/>
    <w:rsid w:val="00686C41"/>
    <w:rsid w:val="0069046F"/>
    <w:rsid w:val="00691E59"/>
    <w:rsid w:val="00694641"/>
    <w:rsid w:val="00697521"/>
    <w:rsid w:val="006A71CF"/>
    <w:rsid w:val="006B116D"/>
    <w:rsid w:val="006B1195"/>
    <w:rsid w:val="006B2900"/>
    <w:rsid w:val="006C0554"/>
    <w:rsid w:val="006D1AE1"/>
    <w:rsid w:val="006D1ECF"/>
    <w:rsid w:val="006D5EB2"/>
    <w:rsid w:val="006D79FD"/>
    <w:rsid w:val="006E79E0"/>
    <w:rsid w:val="006F4C11"/>
    <w:rsid w:val="006F561B"/>
    <w:rsid w:val="00702203"/>
    <w:rsid w:val="00703E18"/>
    <w:rsid w:val="00711F04"/>
    <w:rsid w:val="00715E6F"/>
    <w:rsid w:val="007206AB"/>
    <w:rsid w:val="00722369"/>
    <w:rsid w:val="007278F3"/>
    <w:rsid w:val="00730005"/>
    <w:rsid w:val="00731518"/>
    <w:rsid w:val="007354B9"/>
    <w:rsid w:val="0074414C"/>
    <w:rsid w:val="00745762"/>
    <w:rsid w:val="0076396D"/>
    <w:rsid w:val="00765337"/>
    <w:rsid w:val="0077074A"/>
    <w:rsid w:val="00770FD4"/>
    <w:rsid w:val="007749C2"/>
    <w:rsid w:val="00777FFC"/>
    <w:rsid w:val="007822BA"/>
    <w:rsid w:val="00783934"/>
    <w:rsid w:val="00783C45"/>
    <w:rsid w:val="0079491C"/>
    <w:rsid w:val="00794BF2"/>
    <w:rsid w:val="00794F2F"/>
    <w:rsid w:val="007953EA"/>
    <w:rsid w:val="007A2C1A"/>
    <w:rsid w:val="007A3872"/>
    <w:rsid w:val="007A39B8"/>
    <w:rsid w:val="007A78C5"/>
    <w:rsid w:val="007B6357"/>
    <w:rsid w:val="007C31C6"/>
    <w:rsid w:val="007C378E"/>
    <w:rsid w:val="007C49C2"/>
    <w:rsid w:val="007D6AE4"/>
    <w:rsid w:val="007E379B"/>
    <w:rsid w:val="007E4E0B"/>
    <w:rsid w:val="007E693C"/>
    <w:rsid w:val="007F41F3"/>
    <w:rsid w:val="007F50AD"/>
    <w:rsid w:val="007F6E65"/>
    <w:rsid w:val="0081168A"/>
    <w:rsid w:val="0081709C"/>
    <w:rsid w:val="008173FD"/>
    <w:rsid w:val="008228F9"/>
    <w:rsid w:val="008246D8"/>
    <w:rsid w:val="008340EC"/>
    <w:rsid w:val="00851C94"/>
    <w:rsid w:val="00854B39"/>
    <w:rsid w:val="00854C2B"/>
    <w:rsid w:val="0085570C"/>
    <w:rsid w:val="00862AEB"/>
    <w:rsid w:val="008630E1"/>
    <w:rsid w:val="00866193"/>
    <w:rsid w:val="00871FDA"/>
    <w:rsid w:val="0087340C"/>
    <w:rsid w:val="00875157"/>
    <w:rsid w:val="0088259A"/>
    <w:rsid w:val="008853D6"/>
    <w:rsid w:val="008878A8"/>
    <w:rsid w:val="00893180"/>
    <w:rsid w:val="008A19BB"/>
    <w:rsid w:val="008A26FB"/>
    <w:rsid w:val="008A5C04"/>
    <w:rsid w:val="008B1999"/>
    <w:rsid w:val="008B4398"/>
    <w:rsid w:val="008B5AD8"/>
    <w:rsid w:val="008B5F4C"/>
    <w:rsid w:val="008C3BF4"/>
    <w:rsid w:val="008D0D4E"/>
    <w:rsid w:val="008D294A"/>
    <w:rsid w:val="008D335F"/>
    <w:rsid w:val="008D691A"/>
    <w:rsid w:val="008E00D8"/>
    <w:rsid w:val="008E1635"/>
    <w:rsid w:val="008E3CD6"/>
    <w:rsid w:val="008F0CAA"/>
    <w:rsid w:val="008F2B59"/>
    <w:rsid w:val="008F6270"/>
    <w:rsid w:val="008F6309"/>
    <w:rsid w:val="008F7116"/>
    <w:rsid w:val="008F7548"/>
    <w:rsid w:val="008F7D98"/>
    <w:rsid w:val="00906180"/>
    <w:rsid w:val="009119EF"/>
    <w:rsid w:val="00913835"/>
    <w:rsid w:val="00917B20"/>
    <w:rsid w:val="00924B69"/>
    <w:rsid w:val="00925913"/>
    <w:rsid w:val="00931E8A"/>
    <w:rsid w:val="00934157"/>
    <w:rsid w:val="00934FAA"/>
    <w:rsid w:val="0094382A"/>
    <w:rsid w:val="009456B8"/>
    <w:rsid w:val="009462DD"/>
    <w:rsid w:val="00953D41"/>
    <w:rsid w:val="009554A6"/>
    <w:rsid w:val="0096122F"/>
    <w:rsid w:val="00970761"/>
    <w:rsid w:val="009714D3"/>
    <w:rsid w:val="0098114D"/>
    <w:rsid w:val="009817C5"/>
    <w:rsid w:val="00983374"/>
    <w:rsid w:val="0098553E"/>
    <w:rsid w:val="009943DD"/>
    <w:rsid w:val="00997973"/>
    <w:rsid w:val="009A02E5"/>
    <w:rsid w:val="009A48C7"/>
    <w:rsid w:val="009A7E3B"/>
    <w:rsid w:val="009B2D01"/>
    <w:rsid w:val="009E4AD0"/>
    <w:rsid w:val="009E631C"/>
    <w:rsid w:val="009F223A"/>
    <w:rsid w:val="009F3A66"/>
    <w:rsid w:val="009F48F3"/>
    <w:rsid w:val="009F4C91"/>
    <w:rsid w:val="009F6027"/>
    <w:rsid w:val="009F75DE"/>
    <w:rsid w:val="00A0544D"/>
    <w:rsid w:val="00A11BE9"/>
    <w:rsid w:val="00A147B0"/>
    <w:rsid w:val="00A205DD"/>
    <w:rsid w:val="00A22B19"/>
    <w:rsid w:val="00A317BE"/>
    <w:rsid w:val="00A31BEA"/>
    <w:rsid w:val="00A31DE4"/>
    <w:rsid w:val="00A324A0"/>
    <w:rsid w:val="00A328D0"/>
    <w:rsid w:val="00A42417"/>
    <w:rsid w:val="00A43142"/>
    <w:rsid w:val="00A44D1A"/>
    <w:rsid w:val="00A463C0"/>
    <w:rsid w:val="00A47A08"/>
    <w:rsid w:val="00A51704"/>
    <w:rsid w:val="00A52C51"/>
    <w:rsid w:val="00A60022"/>
    <w:rsid w:val="00A71772"/>
    <w:rsid w:val="00A73D2E"/>
    <w:rsid w:val="00A77316"/>
    <w:rsid w:val="00A8061D"/>
    <w:rsid w:val="00A85ED0"/>
    <w:rsid w:val="00A87B04"/>
    <w:rsid w:val="00A90245"/>
    <w:rsid w:val="00A909F9"/>
    <w:rsid w:val="00A92E49"/>
    <w:rsid w:val="00A957A6"/>
    <w:rsid w:val="00AA01DC"/>
    <w:rsid w:val="00AA41D5"/>
    <w:rsid w:val="00AA7C7B"/>
    <w:rsid w:val="00AB0324"/>
    <w:rsid w:val="00AB3D35"/>
    <w:rsid w:val="00AB40C9"/>
    <w:rsid w:val="00AB6781"/>
    <w:rsid w:val="00AB6EB0"/>
    <w:rsid w:val="00AC2C90"/>
    <w:rsid w:val="00AC30FB"/>
    <w:rsid w:val="00AC71F6"/>
    <w:rsid w:val="00AD3EDA"/>
    <w:rsid w:val="00AD5160"/>
    <w:rsid w:val="00AD55C9"/>
    <w:rsid w:val="00AD65D3"/>
    <w:rsid w:val="00AD70A1"/>
    <w:rsid w:val="00AE0EDB"/>
    <w:rsid w:val="00AE1ED4"/>
    <w:rsid w:val="00AE4B35"/>
    <w:rsid w:val="00AE54EE"/>
    <w:rsid w:val="00AE69D9"/>
    <w:rsid w:val="00AF07C3"/>
    <w:rsid w:val="00B04A10"/>
    <w:rsid w:val="00B120AA"/>
    <w:rsid w:val="00B125D5"/>
    <w:rsid w:val="00B12EA0"/>
    <w:rsid w:val="00B157F5"/>
    <w:rsid w:val="00B227BE"/>
    <w:rsid w:val="00B246D4"/>
    <w:rsid w:val="00B24B50"/>
    <w:rsid w:val="00B36746"/>
    <w:rsid w:val="00B4115D"/>
    <w:rsid w:val="00B412CC"/>
    <w:rsid w:val="00B4419A"/>
    <w:rsid w:val="00B46949"/>
    <w:rsid w:val="00B571CD"/>
    <w:rsid w:val="00B6476F"/>
    <w:rsid w:val="00B650B5"/>
    <w:rsid w:val="00B71420"/>
    <w:rsid w:val="00B81F08"/>
    <w:rsid w:val="00B835F3"/>
    <w:rsid w:val="00B838BA"/>
    <w:rsid w:val="00B85EBD"/>
    <w:rsid w:val="00B87A5B"/>
    <w:rsid w:val="00B9067C"/>
    <w:rsid w:val="00B92A4A"/>
    <w:rsid w:val="00B9477A"/>
    <w:rsid w:val="00B97BB3"/>
    <w:rsid w:val="00BA07FD"/>
    <w:rsid w:val="00BA1367"/>
    <w:rsid w:val="00BA441A"/>
    <w:rsid w:val="00BA7A21"/>
    <w:rsid w:val="00BB1109"/>
    <w:rsid w:val="00BB1FF2"/>
    <w:rsid w:val="00BB2D90"/>
    <w:rsid w:val="00BB36D3"/>
    <w:rsid w:val="00BB3BDC"/>
    <w:rsid w:val="00BD0526"/>
    <w:rsid w:val="00BD101B"/>
    <w:rsid w:val="00BD7292"/>
    <w:rsid w:val="00BE25BF"/>
    <w:rsid w:val="00BF0422"/>
    <w:rsid w:val="00C006C0"/>
    <w:rsid w:val="00C12D22"/>
    <w:rsid w:val="00C20AF1"/>
    <w:rsid w:val="00C26CCA"/>
    <w:rsid w:val="00C27226"/>
    <w:rsid w:val="00C35286"/>
    <w:rsid w:val="00C36140"/>
    <w:rsid w:val="00C367E6"/>
    <w:rsid w:val="00C50D52"/>
    <w:rsid w:val="00C51E31"/>
    <w:rsid w:val="00C57166"/>
    <w:rsid w:val="00C604A1"/>
    <w:rsid w:val="00C66A27"/>
    <w:rsid w:val="00C804C6"/>
    <w:rsid w:val="00C87C02"/>
    <w:rsid w:val="00C91005"/>
    <w:rsid w:val="00C931B8"/>
    <w:rsid w:val="00C94452"/>
    <w:rsid w:val="00C94635"/>
    <w:rsid w:val="00C948D6"/>
    <w:rsid w:val="00CA08A8"/>
    <w:rsid w:val="00CA1FE3"/>
    <w:rsid w:val="00CA24CF"/>
    <w:rsid w:val="00CA6F66"/>
    <w:rsid w:val="00CA7181"/>
    <w:rsid w:val="00CB28AF"/>
    <w:rsid w:val="00CB4FC0"/>
    <w:rsid w:val="00CB6F8B"/>
    <w:rsid w:val="00CC4AF9"/>
    <w:rsid w:val="00CC586D"/>
    <w:rsid w:val="00CC6811"/>
    <w:rsid w:val="00CD28D7"/>
    <w:rsid w:val="00CD2AC5"/>
    <w:rsid w:val="00CF0832"/>
    <w:rsid w:val="00CF0F50"/>
    <w:rsid w:val="00CF1811"/>
    <w:rsid w:val="00CF28B6"/>
    <w:rsid w:val="00CF3D09"/>
    <w:rsid w:val="00CF5A85"/>
    <w:rsid w:val="00CF6532"/>
    <w:rsid w:val="00D0668C"/>
    <w:rsid w:val="00D1208D"/>
    <w:rsid w:val="00D15160"/>
    <w:rsid w:val="00D15656"/>
    <w:rsid w:val="00D24743"/>
    <w:rsid w:val="00D36000"/>
    <w:rsid w:val="00D47270"/>
    <w:rsid w:val="00D51AEA"/>
    <w:rsid w:val="00D5232E"/>
    <w:rsid w:val="00D55417"/>
    <w:rsid w:val="00D55BE9"/>
    <w:rsid w:val="00D65A6D"/>
    <w:rsid w:val="00D70ECD"/>
    <w:rsid w:val="00D75306"/>
    <w:rsid w:val="00D76D23"/>
    <w:rsid w:val="00D77058"/>
    <w:rsid w:val="00D77138"/>
    <w:rsid w:val="00D9197B"/>
    <w:rsid w:val="00D91E07"/>
    <w:rsid w:val="00D93E99"/>
    <w:rsid w:val="00D946C9"/>
    <w:rsid w:val="00D9557C"/>
    <w:rsid w:val="00DA7FE3"/>
    <w:rsid w:val="00DB1C3A"/>
    <w:rsid w:val="00DB3C58"/>
    <w:rsid w:val="00DB46FD"/>
    <w:rsid w:val="00DC423B"/>
    <w:rsid w:val="00DC67E0"/>
    <w:rsid w:val="00DC7BA8"/>
    <w:rsid w:val="00DD694A"/>
    <w:rsid w:val="00DE04CC"/>
    <w:rsid w:val="00DE3E14"/>
    <w:rsid w:val="00DE4809"/>
    <w:rsid w:val="00DE55A5"/>
    <w:rsid w:val="00DF5DDD"/>
    <w:rsid w:val="00DF7566"/>
    <w:rsid w:val="00E03841"/>
    <w:rsid w:val="00E11D91"/>
    <w:rsid w:val="00E14CC1"/>
    <w:rsid w:val="00E2104C"/>
    <w:rsid w:val="00E25298"/>
    <w:rsid w:val="00E25880"/>
    <w:rsid w:val="00E348B7"/>
    <w:rsid w:val="00E34E00"/>
    <w:rsid w:val="00E41496"/>
    <w:rsid w:val="00E437B8"/>
    <w:rsid w:val="00E47B9F"/>
    <w:rsid w:val="00E50485"/>
    <w:rsid w:val="00E504A3"/>
    <w:rsid w:val="00E50871"/>
    <w:rsid w:val="00E51A05"/>
    <w:rsid w:val="00E52C93"/>
    <w:rsid w:val="00E55144"/>
    <w:rsid w:val="00E57902"/>
    <w:rsid w:val="00E60C99"/>
    <w:rsid w:val="00E61053"/>
    <w:rsid w:val="00E626FE"/>
    <w:rsid w:val="00E62E39"/>
    <w:rsid w:val="00E63AA6"/>
    <w:rsid w:val="00E6728C"/>
    <w:rsid w:val="00E67869"/>
    <w:rsid w:val="00E6799F"/>
    <w:rsid w:val="00E70AB9"/>
    <w:rsid w:val="00E81C5C"/>
    <w:rsid w:val="00E90256"/>
    <w:rsid w:val="00E9114C"/>
    <w:rsid w:val="00E9704C"/>
    <w:rsid w:val="00EA029F"/>
    <w:rsid w:val="00EA2B7F"/>
    <w:rsid w:val="00EB26A6"/>
    <w:rsid w:val="00EB3826"/>
    <w:rsid w:val="00EB4B49"/>
    <w:rsid w:val="00EB5BFC"/>
    <w:rsid w:val="00EC00CA"/>
    <w:rsid w:val="00EC0872"/>
    <w:rsid w:val="00ED0279"/>
    <w:rsid w:val="00ED1EA4"/>
    <w:rsid w:val="00EE4782"/>
    <w:rsid w:val="00EE5DA5"/>
    <w:rsid w:val="00EE5DC6"/>
    <w:rsid w:val="00EE7B8D"/>
    <w:rsid w:val="00EF279D"/>
    <w:rsid w:val="00EF5D8F"/>
    <w:rsid w:val="00EF64D9"/>
    <w:rsid w:val="00F00800"/>
    <w:rsid w:val="00F02494"/>
    <w:rsid w:val="00F07F18"/>
    <w:rsid w:val="00F21C36"/>
    <w:rsid w:val="00F27474"/>
    <w:rsid w:val="00F32A1C"/>
    <w:rsid w:val="00F43143"/>
    <w:rsid w:val="00F437B0"/>
    <w:rsid w:val="00F43B64"/>
    <w:rsid w:val="00F56BED"/>
    <w:rsid w:val="00F56D4B"/>
    <w:rsid w:val="00F5737C"/>
    <w:rsid w:val="00F600D1"/>
    <w:rsid w:val="00F630B7"/>
    <w:rsid w:val="00F71316"/>
    <w:rsid w:val="00F721CE"/>
    <w:rsid w:val="00F723D2"/>
    <w:rsid w:val="00F85E3A"/>
    <w:rsid w:val="00F90F9C"/>
    <w:rsid w:val="00F92D6F"/>
    <w:rsid w:val="00F9384A"/>
    <w:rsid w:val="00F97611"/>
    <w:rsid w:val="00FA19E1"/>
    <w:rsid w:val="00FA19F1"/>
    <w:rsid w:val="00FA5CDC"/>
    <w:rsid w:val="00FB2EC2"/>
    <w:rsid w:val="00FC2BF0"/>
    <w:rsid w:val="00FC3BC4"/>
    <w:rsid w:val="00FC5048"/>
    <w:rsid w:val="00FC5482"/>
    <w:rsid w:val="00FC668F"/>
    <w:rsid w:val="00FD5472"/>
    <w:rsid w:val="00FE016F"/>
    <w:rsid w:val="00FE05FC"/>
    <w:rsid w:val="00FE19D7"/>
    <w:rsid w:val="00FE3537"/>
    <w:rsid w:val="00FE4C24"/>
    <w:rsid w:val="00FE5820"/>
    <w:rsid w:val="00FE6384"/>
    <w:rsid w:val="00FF0C3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B15BA-B317-4CC6-A908-7D825CA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9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94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nyborg.dk/~/media/NyborgIntranet/Filer/DitOmraade/Borgerservice/Tidsbestilling/Vejledning-til-Outlook-kalender-20022020.pdf?la=da" TargetMode="External"/><Relationship Id="rId4" Type="http://schemas.openxmlformats.org/officeDocument/2006/relationships/hyperlink" Target="mailto:p%C3%A5ss@front-desk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4CBE79E5</Template>
  <TotalTime>15</TotalTime>
  <Pages>1</Pages>
  <Words>227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Dahlstrøm</dc:creator>
  <cp:keywords/>
  <dc:description/>
  <cp:lastModifiedBy/>
  <cp:revision>1</cp:revision>
  <dcterms:created xsi:type="dcterms:W3CDTF">2022-04-19T10:52:00Z</dcterms:created>
</cp:coreProperties>
</file>