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1DB2" w14:textId="77777777" w:rsidR="00C63DEF" w:rsidRDefault="007C6261" w:rsidP="006312B8">
      <w:pPr>
        <w:ind w:left="851"/>
      </w:pPr>
      <w:r>
        <w:t xml:space="preserve"> </w:t>
      </w:r>
    </w:p>
    <w:p w14:paraId="07E62277" w14:textId="77777777" w:rsidR="00C63DEF" w:rsidRPr="00C63DEF" w:rsidRDefault="005248BF" w:rsidP="00C63DE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7FFDB" wp14:editId="22AF50A6">
                <wp:simplePos x="0" y="0"/>
                <wp:positionH relativeFrom="page">
                  <wp:align>center</wp:align>
                </wp:positionH>
                <wp:positionV relativeFrom="page">
                  <wp:posOffset>300990</wp:posOffset>
                </wp:positionV>
                <wp:extent cx="6840220" cy="5104765"/>
                <wp:effectExtent l="8890" t="11430" r="8890" b="8255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510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3155" w14:textId="77777777" w:rsidR="004F10B8" w:rsidRDefault="004F10B8"/>
                          <w:p w14:paraId="41BE7540" w14:textId="77777777" w:rsidR="004F10B8" w:rsidRDefault="004F10B8"/>
                          <w:p w14:paraId="42A4FD54" w14:textId="77777777" w:rsidR="004F10B8" w:rsidRPr="004F10B8" w:rsidRDefault="005248BF" w:rsidP="005248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44F8">
                              <w:rPr>
                                <w:rFonts w:ascii="Lucida Sans Unicode" w:hAnsi="Lucida Sans Unicode" w:cs="Lucida Sans Unicode"/>
                                <w:noProof/>
                                <w:color w:val="1F1F1F"/>
                              </w:rPr>
                              <w:drawing>
                                <wp:inline distT="0" distB="0" distL="0" distR="0" wp14:anchorId="2B514BF3" wp14:editId="68DB6897">
                                  <wp:extent cx="3948635" cy="4433777"/>
                                  <wp:effectExtent l="0" t="0" r="0" b="0"/>
                                  <wp:docPr id="2" name="Billede 2" descr="https://www.silkeborgdata.dk/sites/default/files/images/start.sd.dk/Produkter/MinL%C3%B8n/200319%20MinL%C3%B8n%20Lederkalender%20Android%2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silkeborgdata.dk/sites/default/files/images/start.sd.dk/Produkter/MinL%C3%B8n/200319%20MinL%C3%B8n%20Lederkalender%20Android%2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5349" t="-21757" r="-4799" b="632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5908" cy="4453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7FFD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0;margin-top:23.7pt;width:538.6pt;height:401.9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">
                <v:textbox>
                  <w:txbxContent>
                    <w:p w14:paraId="6DB13155" w14:textId="77777777" w:rsidR="004F10B8" w:rsidRDefault="004F10B8"/>
                    <w:p w14:paraId="41BE7540" w14:textId="77777777" w:rsidR="004F10B8" w:rsidRDefault="004F10B8"/>
                    <w:p w14:paraId="42A4FD54" w14:textId="77777777" w:rsidR="004F10B8" w:rsidRPr="004F10B8" w:rsidRDefault="005248BF" w:rsidP="005248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44F8">
                        <w:rPr>
                          <w:rFonts w:ascii="Lucida Sans Unicode" w:hAnsi="Lucida Sans Unicode" w:cs="Lucida Sans Unicode"/>
                          <w:noProof/>
                          <w:color w:val="1F1F1F"/>
                        </w:rPr>
                        <w:drawing>
                          <wp:inline distT="0" distB="0" distL="0" distR="0" wp14:anchorId="2B514BF3" wp14:editId="68DB6897">
                            <wp:extent cx="3948635" cy="4433777"/>
                            <wp:effectExtent l="0" t="0" r="0" b="0"/>
                            <wp:docPr id="2" name="Billede 2" descr="https://www.silkeborgdata.dk/sites/default/files/images/start.sd.dk/Produkter/MinL%C3%B8n/200319%20MinL%C3%B8n%20Lederkalender%20Android%2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silkeborgdata.dk/sites/default/files/images/start.sd.dk/Produkter/MinL%C3%B8n/200319%20MinL%C3%B8n%20Lederkalender%20Android%2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5349" t="-21757" r="-4799" b="632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65908" cy="4453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C4D8D1" w14:textId="77777777" w:rsidR="00C63DEF" w:rsidRPr="00C63DEF" w:rsidRDefault="00C63DEF" w:rsidP="00C63DEF"/>
    <w:p w14:paraId="74BE9C7E" w14:textId="77777777" w:rsidR="00C63DEF" w:rsidRPr="00C63DEF" w:rsidRDefault="00C63DEF" w:rsidP="00C63DEF"/>
    <w:p w14:paraId="4F86946B" w14:textId="77777777" w:rsidR="00C63DEF" w:rsidRPr="00C63DEF" w:rsidRDefault="00C63DEF" w:rsidP="00C63DEF"/>
    <w:p w14:paraId="78F8B671" w14:textId="77777777" w:rsidR="00C63DEF" w:rsidRPr="00C63DEF" w:rsidRDefault="00C63DEF" w:rsidP="00C63DEF"/>
    <w:p w14:paraId="787C0AA1" w14:textId="77777777" w:rsidR="00C63DEF" w:rsidRPr="00C63DEF" w:rsidRDefault="00C63DEF" w:rsidP="00C63DEF"/>
    <w:p w14:paraId="49B0ACD0" w14:textId="77777777" w:rsidR="00C63DEF" w:rsidRPr="00C63DEF" w:rsidRDefault="00C63DEF" w:rsidP="00C63DEF"/>
    <w:p w14:paraId="19E277D0" w14:textId="77777777" w:rsidR="00C63DEF" w:rsidRPr="00C63DEF" w:rsidRDefault="00C63DEF" w:rsidP="00C63DEF"/>
    <w:p w14:paraId="201B2EA5" w14:textId="77777777" w:rsidR="00C63DEF" w:rsidRPr="00C63DEF" w:rsidRDefault="00C63DEF" w:rsidP="00C63DEF"/>
    <w:p w14:paraId="4DD93FBD" w14:textId="77777777" w:rsidR="00C63DEF" w:rsidRPr="00C63DEF" w:rsidRDefault="00C63DEF" w:rsidP="00C63DEF"/>
    <w:p w14:paraId="226F20A9" w14:textId="77777777" w:rsidR="00C63DEF" w:rsidRPr="00C63DEF" w:rsidRDefault="00C63DEF" w:rsidP="00C63DEF"/>
    <w:p w14:paraId="1C44B58F" w14:textId="77777777" w:rsidR="00C63DEF" w:rsidRPr="00C63DEF" w:rsidRDefault="00C63DEF" w:rsidP="00C63DEF"/>
    <w:p w14:paraId="12F5F157" w14:textId="77777777" w:rsidR="00C63DEF" w:rsidRPr="00C63DEF" w:rsidRDefault="00C63DEF" w:rsidP="00C63DEF"/>
    <w:p w14:paraId="0038478A" w14:textId="77777777" w:rsidR="00C63DEF" w:rsidRPr="00C63DEF" w:rsidRDefault="00C63DEF" w:rsidP="00C63DEF"/>
    <w:p w14:paraId="0A1D1DB4" w14:textId="77777777" w:rsidR="00C63DEF" w:rsidRPr="00C63DEF" w:rsidRDefault="00C63DEF" w:rsidP="00C63DEF"/>
    <w:p w14:paraId="1A092815" w14:textId="77777777" w:rsidR="00C63DEF" w:rsidRPr="00C63DEF" w:rsidRDefault="00C63DEF" w:rsidP="00C63DEF"/>
    <w:p w14:paraId="6C537D7E" w14:textId="77777777" w:rsidR="00C63DEF" w:rsidRPr="00C63DEF" w:rsidRDefault="00C63DEF" w:rsidP="00C63DEF"/>
    <w:p w14:paraId="5A022D7D" w14:textId="77777777" w:rsidR="00C63DEF" w:rsidRPr="00C63DEF" w:rsidRDefault="00C63DEF" w:rsidP="00C63DEF"/>
    <w:p w14:paraId="20980D6C" w14:textId="77777777" w:rsidR="00C63DEF" w:rsidRPr="00C63DEF" w:rsidRDefault="00C63DEF" w:rsidP="00C63DEF"/>
    <w:p w14:paraId="0447A920" w14:textId="77777777" w:rsidR="00C63DEF" w:rsidRPr="00C63DEF" w:rsidRDefault="00C63DEF" w:rsidP="00C63DEF"/>
    <w:p w14:paraId="4C2FEFA4" w14:textId="77777777" w:rsidR="00C63DEF" w:rsidRPr="00C63DEF" w:rsidRDefault="00C63DEF" w:rsidP="00C63DEF"/>
    <w:p w14:paraId="66093733" w14:textId="77777777" w:rsidR="00C63DEF" w:rsidRPr="00C63DEF" w:rsidRDefault="00C63DEF" w:rsidP="00C63DEF"/>
    <w:p w14:paraId="0A978A74" w14:textId="77777777" w:rsidR="00C63DEF" w:rsidRPr="00C63DEF" w:rsidRDefault="00C63DEF" w:rsidP="00C63DEF"/>
    <w:p w14:paraId="72A73F55" w14:textId="77777777" w:rsidR="00C63DEF" w:rsidRPr="00C63DEF" w:rsidRDefault="00C63DEF" w:rsidP="00C63DEF"/>
    <w:p w14:paraId="15358CC1" w14:textId="77777777" w:rsidR="00C63DEF" w:rsidRPr="00C63DEF" w:rsidRDefault="00C63DEF" w:rsidP="00C63DEF"/>
    <w:p w14:paraId="426578BE" w14:textId="77777777" w:rsidR="00C63DEF" w:rsidRPr="00C63DEF" w:rsidRDefault="00C63DEF" w:rsidP="00C63DEF"/>
    <w:p w14:paraId="49D5E671" w14:textId="77777777" w:rsidR="00C63DEF" w:rsidRPr="00C63DEF" w:rsidRDefault="00C63DEF" w:rsidP="00C63DEF"/>
    <w:p w14:paraId="2DF65997" w14:textId="77777777" w:rsidR="00C63DEF" w:rsidRPr="00C63DEF" w:rsidRDefault="00C63DEF" w:rsidP="00C63DEF"/>
    <w:p w14:paraId="5ED7B5D8" w14:textId="77777777" w:rsidR="00C63DEF" w:rsidRPr="00C63DEF" w:rsidRDefault="00C63DEF" w:rsidP="00C63DEF"/>
    <w:p w14:paraId="1467FDF5" w14:textId="77777777" w:rsidR="00C63DEF" w:rsidRDefault="0082294D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 wp14:anchorId="3AB5ACD9" wp14:editId="66B4D1AD">
            <wp:simplePos x="0" y="0"/>
            <wp:positionH relativeFrom="page">
              <wp:align>center</wp:align>
            </wp:positionH>
            <wp:positionV relativeFrom="margin">
              <wp:posOffset>5292725</wp:posOffset>
            </wp:positionV>
            <wp:extent cx="6838950" cy="1343025"/>
            <wp:effectExtent l="19050" t="0" r="0" b="0"/>
            <wp:wrapNone/>
            <wp:docPr id="36" name="Billede 36" descr="Element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lement_P634_P63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86555A" w14:textId="77777777" w:rsidR="00C63DEF" w:rsidRDefault="00C63DEF" w:rsidP="00C63DEF"/>
    <w:p w14:paraId="6085441F" w14:textId="77777777" w:rsidR="00C63DEF" w:rsidRDefault="00C63DEF" w:rsidP="00C63DEF">
      <w:pPr>
        <w:tabs>
          <w:tab w:val="left" w:pos="2760"/>
        </w:tabs>
      </w:pPr>
      <w:r>
        <w:tab/>
      </w:r>
    </w:p>
    <w:p w14:paraId="73933EC9" w14:textId="77777777" w:rsidR="005248BF" w:rsidRDefault="0082294D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 wp14:anchorId="41DCD9AD" wp14:editId="5097970A">
            <wp:simplePos x="0" y="0"/>
            <wp:positionH relativeFrom="column">
              <wp:posOffset>488315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8B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8A48A0" wp14:editId="6E1114D6">
                <wp:simplePos x="0" y="0"/>
                <wp:positionH relativeFrom="column">
                  <wp:posOffset>-62230</wp:posOffset>
                </wp:positionH>
                <wp:positionV relativeFrom="paragraph">
                  <wp:posOffset>1267460</wp:posOffset>
                </wp:positionV>
                <wp:extent cx="6840220" cy="2333625"/>
                <wp:effectExtent l="0" t="0" r="0" b="444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CA789" w14:textId="77777777" w:rsidR="006312B8" w:rsidRPr="005248BF" w:rsidRDefault="005248BF" w:rsidP="00CC2B2D">
                            <w:pPr>
                              <w:ind w:left="709"/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</w:pPr>
                            <w:r w:rsidRPr="005248BF">
                              <w:rPr>
                                <w:rFonts w:ascii="Olsen-Bold" w:hAnsi="Olsen-Bold"/>
                                <w:sz w:val="60"/>
                                <w:szCs w:val="60"/>
                              </w:rPr>
                              <w:t>MinLøn Lederkalender</w:t>
                            </w:r>
                            <w:r>
                              <w:rPr>
                                <w:rFonts w:ascii="Olsen-Bold" w:hAnsi="Olsen-Bold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Olsen-Bold" w:hAnsi="Olsen-Bold"/>
                                <w:sz w:val="44"/>
                                <w:szCs w:val="44"/>
                              </w:rPr>
                              <w:t>(Android)</w:t>
                            </w:r>
                          </w:p>
                          <w:p w14:paraId="0C33EC78" w14:textId="77777777" w:rsidR="007E3EFB" w:rsidRPr="007E3EFB" w:rsidRDefault="00871D69" w:rsidP="00CC2B2D">
                            <w:pPr>
                              <w:ind w:left="709"/>
                              <w:rPr>
                                <w:rFonts w:ascii="Olsen-Bold" w:hAnsi="Olsen-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lsen-Bold" w:hAnsi="Olsen-Bold"/>
                                <w:sz w:val="48"/>
                                <w:szCs w:val="48"/>
                              </w:rPr>
                              <w:t>Vejledning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48A0" id="Text Box 6" o:spid="_x0000_s1027" type="#_x0000_t202" style="position:absolute;margin-left:-4.9pt;margin-top:99.8pt;width:538.6pt;height:18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" filled="f" stroked="f">
                <v:textbox>
                  <w:txbxContent>
                    <w:p w14:paraId="1F7CA789" w14:textId="77777777" w:rsidR="006312B8" w:rsidRPr="005248BF" w:rsidRDefault="005248BF" w:rsidP="00CC2B2D">
                      <w:pPr>
                        <w:ind w:left="709"/>
                        <w:rPr>
                          <w:rFonts w:ascii="Olsen-Bold" w:hAnsi="Olsen-Bold"/>
                          <w:sz w:val="44"/>
                          <w:szCs w:val="44"/>
                        </w:rPr>
                      </w:pPr>
                      <w:r w:rsidRPr="005248BF">
                        <w:rPr>
                          <w:rFonts w:ascii="Olsen-Bold" w:hAnsi="Olsen-Bold"/>
                          <w:sz w:val="60"/>
                          <w:szCs w:val="60"/>
                        </w:rPr>
                        <w:t>MinLøn Lederkalender</w:t>
                      </w:r>
                      <w:r>
                        <w:rPr>
                          <w:rFonts w:ascii="Olsen-Bold" w:hAnsi="Olsen-Bold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Olsen-Bold" w:hAnsi="Olsen-Bold"/>
                          <w:sz w:val="44"/>
                          <w:szCs w:val="44"/>
                        </w:rPr>
                        <w:t>(Android)</w:t>
                      </w:r>
                    </w:p>
                    <w:p w14:paraId="0C33EC78" w14:textId="77777777" w:rsidR="007E3EFB" w:rsidRPr="007E3EFB" w:rsidRDefault="00871D69" w:rsidP="00CC2B2D">
                      <w:pPr>
                        <w:ind w:left="709"/>
                        <w:rPr>
                          <w:rFonts w:ascii="Olsen-Bold" w:hAnsi="Olsen-Bold"/>
                          <w:sz w:val="48"/>
                          <w:szCs w:val="48"/>
                        </w:rPr>
                      </w:pPr>
                      <w:r>
                        <w:rPr>
                          <w:rFonts w:ascii="Olsen-Bold" w:hAnsi="Olsen-Bold"/>
                          <w:sz w:val="48"/>
                          <w:szCs w:val="48"/>
                        </w:rPr>
                        <w:t>Vejledning</w:t>
                      </w:r>
                    </w:p>
                  </w:txbxContent>
                </v:textbox>
              </v:shape>
            </w:pict>
          </mc:Fallback>
        </mc:AlternateContent>
      </w:r>
      <w:r w:rsidR="00C63DEF">
        <w:br w:type="page"/>
      </w:r>
    </w:p>
    <w:p w14:paraId="72DCA9F1" w14:textId="77777777" w:rsidR="005248BF" w:rsidRDefault="005248BF" w:rsidP="00764BFE"/>
    <w:p w14:paraId="16706562" w14:textId="77777777" w:rsidR="005248BF" w:rsidRDefault="005248BF" w:rsidP="00764BFE"/>
    <w:p w14:paraId="70EE2A8E" w14:textId="77777777" w:rsidR="005248BF" w:rsidRPr="005344F8" w:rsidRDefault="005248BF" w:rsidP="005248BF">
      <w:pPr>
        <w:spacing w:after="351" w:line="285" w:lineRule="atLeast"/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color w:val="1F1F1F"/>
        </w:rPr>
        <w:t>Med Lederkalender, kan du som leder (eller bruger med lederrettigheder) indberette direkte i dine medarbejderes kalender.</w:t>
      </w:r>
      <w:r>
        <w:rPr>
          <w:rFonts w:ascii="Lucida Sans Unicode" w:hAnsi="Lucida Sans Unicode" w:cs="Lucida Sans Unicode"/>
          <w:color w:val="1F1F1F"/>
        </w:rPr>
        <w:br/>
      </w:r>
      <w:r w:rsidRPr="005344F8">
        <w:rPr>
          <w:rFonts w:ascii="Lucida Sans Unicode" w:hAnsi="Lucida Sans Unicode" w:cs="Lucida Sans Unicode"/>
          <w:color w:val="1F1F1F"/>
        </w:rPr>
        <w:t>Du skal vælge din lederrolle og trykke på Kalender.</w:t>
      </w:r>
    </w:p>
    <w:p w14:paraId="7BE36E23" w14:textId="77777777" w:rsidR="005248BF" w:rsidRPr="005344F8" w:rsidRDefault="005248BF" w:rsidP="005248BF">
      <w:pPr>
        <w:spacing w:after="351" w:line="285" w:lineRule="atLeast"/>
        <w:jc w:val="center"/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noProof/>
          <w:color w:val="1F1F1F"/>
        </w:rPr>
        <w:drawing>
          <wp:inline distT="0" distB="0" distL="0" distR="0" wp14:anchorId="20595978" wp14:editId="1ECA10A9">
            <wp:extent cx="5007003" cy="2509283"/>
            <wp:effectExtent l="0" t="0" r="0" b="0"/>
            <wp:docPr id="4" name="Billede 4" descr="https://www.silkeborgdata.dk/sites/default/files/images/start.sd.dk/Produkter/MinL%C3%B8n/200319%20MinL%C3%B8n%20Lederkalender%20Android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lkeborgdata.dk/sites/default/files/images/start.sd.dk/Produkter/MinL%C3%B8n/200319%20MinL%C3%B8n%20Lederkalender%20Android%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62"/>
                    <a:stretch/>
                  </pic:blipFill>
                  <pic:spPr bwMode="auto">
                    <a:xfrm>
                      <a:off x="0" y="0"/>
                      <a:ext cx="5060606" cy="253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52BED" w14:textId="77777777" w:rsidR="005248BF" w:rsidRPr="005344F8" w:rsidRDefault="005248BF" w:rsidP="005248BF">
      <w:pPr>
        <w:spacing w:after="351"/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color w:val="1F1F1F"/>
        </w:rPr>
        <w:t>Du skal nu søge den medarbejder frem, som du vil oprette en registrering på.</w:t>
      </w:r>
      <w:r>
        <w:rPr>
          <w:rFonts w:ascii="Lucida Sans Unicode" w:hAnsi="Lucida Sans Unicode" w:cs="Lucida Sans Unicode"/>
          <w:color w:val="1F1F1F"/>
        </w:rPr>
        <w:t xml:space="preserve"> </w:t>
      </w:r>
      <w:r w:rsidRPr="005344F8">
        <w:rPr>
          <w:rFonts w:ascii="Lucida Sans Unicode" w:hAnsi="Lucida Sans Unicode" w:cs="Lucida Sans Unicode"/>
          <w:color w:val="1F1F1F"/>
        </w:rPr>
        <w:t>Søg på fornavn og efternavn eller en del af navnet.</w:t>
      </w:r>
    </w:p>
    <w:p w14:paraId="6472FCA3" w14:textId="77777777" w:rsidR="005248BF" w:rsidRPr="005344F8" w:rsidRDefault="005248BF" w:rsidP="005248BF">
      <w:pPr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color w:val="1F1F1F"/>
        </w:rPr>
        <w:t>Når medarbejderens navn kommer frem, trykker du på det, og medarbejderens kalender åbnes.</w:t>
      </w:r>
    </w:p>
    <w:p w14:paraId="2A52D561" w14:textId="77777777" w:rsidR="005248BF" w:rsidRPr="005344F8" w:rsidRDefault="005248BF" w:rsidP="005248BF">
      <w:pPr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color w:val="1F1F1F"/>
        </w:rPr>
        <w:t>Du kan nu oprette registreringer på samme måde, som når du indberetter i din egen kalender.</w:t>
      </w:r>
    </w:p>
    <w:p w14:paraId="46D0ADC0" w14:textId="77777777" w:rsidR="005248BF" w:rsidRPr="005344F8" w:rsidRDefault="005248BF" w:rsidP="005248BF">
      <w:pPr>
        <w:rPr>
          <w:rFonts w:ascii="Lucida Sans Unicode" w:hAnsi="Lucida Sans Unicode" w:cs="Lucida Sans Unicode"/>
          <w:color w:val="1F1F1F"/>
        </w:rPr>
      </w:pPr>
      <w:r w:rsidRPr="005344F8">
        <w:rPr>
          <w:rFonts w:ascii="Lucida Sans Unicode" w:hAnsi="Lucida Sans Unicode" w:cs="Lucida Sans Unicode"/>
          <w:color w:val="1F1F1F"/>
        </w:rPr>
        <w:t>Tryk på + i øverste højre hjørne, for at vælge årsag.</w:t>
      </w:r>
    </w:p>
    <w:p w14:paraId="4EA66B7A" w14:textId="77777777" w:rsidR="00D57D7B" w:rsidRDefault="005248BF" w:rsidP="005248BF">
      <w:pPr>
        <w:spacing w:line="285" w:lineRule="atLeast"/>
      </w:pPr>
      <w:r w:rsidRPr="005344F8">
        <w:rPr>
          <w:rFonts w:ascii="Lucida Sans Unicode" w:hAnsi="Lucida Sans Unicode" w:cs="Lucida Sans Unicode"/>
          <w:color w:val="1F1F1F"/>
        </w:rPr>
        <w:t> </w:t>
      </w:r>
      <w:r w:rsidRPr="005344F8">
        <w:rPr>
          <w:rFonts w:ascii="Lucida Sans Unicode" w:hAnsi="Lucida Sans Unicode" w:cs="Lucida Sans Unicode"/>
          <w:noProof/>
          <w:color w:val="1F1F1F"/>
        </w:rPr>
        <w:drawing>
          <wp:inline distT="0" distB="0" distL="0" distR="0" wp14:anchorId="48EDE27C" wp14:editId="691686A3">
            <wp:extent cx="5999919" cy="3524751"/>
            <wp:effectExtent l="0" t="0" r="0" b="0"/>
            <wp:docPr id="1" name="Billede 1" descr="https://www.silkeborgdata.dk/sites/default/files/images/start.sd.dk/Produkter/MinL%C3%B8n/200319%20MinL%C3%B8n%20Lederkalender%20Android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lkeborgdata.dk/sites/default/files/images/start.sd.dk/Produkter/MinL%C3%B8n/200319%20MinL%C3%B8n%20Lederkalender%20Android%2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9"/>
                    <a:stretch/>
                  </pic:blipFill>
                  <pic:spPr bwMode="auto">
                    <a:xfrm>
                      <a:off x="0" y="0"/>
                      <a:ext cx="6078382" cy="35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4243">
        <w:br w:type="page"/>
      </w:r>
    </w:p>
    <w:p w14:paraId="61760128" w14:textId="77777777" w:rsidR="00D57D7B" w:rsidRDefault="00D57D7B" w:rsidP="00674423">
      <w:pPr>
        <w:ind w:right="-187"/>
      </w:pPr>
    </w:p>
    <w:p w14:paraId="07175392" w14:textId="77777777" w:rsidR="00C63DEF" w:rsidRPr="00C63DEF" w:rsidRDefault="00C63DEF" w:rsidP="00C63DEF"/>
    <w:p w14:paraId="24EDBB11" w14:textId="77777777" w:rsidR="00C63DEF" w:rsidRDefault="0082294D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 wp14:anchorId="20380205" wp14:editId="1FB23563">
            <wp:simplePos x="0" y="0"/>
            <wp:positionH relativeFrom="page">
              <wp:align>center</wp:align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37" name="Billede 37" descr="Bag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g_P634_P63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2E4966" w14:textId="77777777" w:rsidR="00764BFE" w:rsidRDefault="00764BFE" w:rsidP="00CC2B2D">
      <w:pPr>
        <w:tabs>
          <w:tab w:val="left" w:pos="2910"/>
        </w:tabs>
        <w:ind w:left="709"/>
      </w:pPr>
    </w:p>
    <w:p w14:paraId="3DC2C02C" w14:textId="77777777" w:rsidR="00764BFE" w:rsidRDefault="00764BFE" w:rsidP="00CC2B2D">
      <w:pPr>
        <w:tabs>
          <w:tab w:val="left" w:pos="2910"/>
        </w:tabs>
        <w:ind w:left="709"/>
      </w:pPr>
    </w:p>
    <w:p w14:paraId="735323F5" w14:textId="77777777" w:rsidR="00764BFE" w:rsidRDefault="00764BFE" w:rsidP="00CC2B2D">
      <w:pPr>
        <w:tabs>
          <w:tab w:val="left" w:pos="2910"/>
        </w:tabs>
        <w:ind w:left="709"/>
      </w:pPr>
    </w:p>
    <w:p w14:paraId="57977540" w14:textId="77777777" w:rsidR="00764BFE" w:rsidRDefault="00764BFE" w:rsidP="00CC2B2D">
      <w:pPr>
        <w:tabs>
          <w:tab w:val="left" w:pos="2910"/>
        </w:tabs>
        <w:ind w:left="709"/>
      </w:pPr>
    </w:p>
    <w:p w14:paraId="6879ECD8" w14:textId="77777777" w:rsidR="00764BFE" w:rsidRDefault="00764BFE" w:rsidP="00CC2B2D">
      <w:pPr>
        <w:tabs>
          <w:tab w:val="left" w:pos="2910"/>
        </w:tabs>
        <w:ind w:left="709"/>
      </w:pPr>
    </w:p>
    <w:p w14:paraId="287FF715" w14:textId="77777777" w:rsidR="00764BFE" w:rsidRDefault="00764BFE" w:rsidP="00CC2B2D">
      <w:pPr>
        <w:tabs>
          <w:tab w:val="left" w:pos="2910"/>
        </w:tabs>
        <w:ind w:left="709"/>
      </w:pPr>
    </w:p>
    <w:p w14:paraId="5036A796" w14:textId="77777777" w:rsidR="008F116B" w:rsidRPr="00C63DEF" w:rsidRDefault="005248BF" w:rsidP="00B66CD3">
      <w:pPr>
        <w:tabs>
          <w:tab w:val="left" w:pos="2910"/>
        </w:tabs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6D9F4" wp14:editId="0BD427F5">
                <wp:simplePos x="0" y="0"/>
                <wp:positionH relativeFrom="column">
                  <wp:posOffset>3116580</wp:posOffset>
                </wp:positionH>
                <wp:positionV relativeFrom="paragraph">
                  <wp:posOffset>5791200</wp:posOffset>
                </wp:positionV>
                <wp:extent cx="3062605" cy="2463165"/>
                <wp:effectExtent l="0" t="0" r="0" b="4445"/>
                <wp:wrapSquare wrapText="bothSides"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46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62C45" w14:textId="77777777" w:rsidR="00B74BF2" w:rsidRPr="00F8490C" w:rsidRDefault="00B74BF2" w:rsidP="00F8490C">
                            <w:pPr>
                              <w:rPr>
                                <w:szCs w:val="16"/>
                              </w:rPr>
                            </w:pPr>
                            <w:r w:rsidRPr="00F8490C">
                              <w:rPr>
                                <w:szCs w:val="16"/>
                              </w:rPr>
                              <w:t xml:space="preserve"> </w:t>
                            </w:r>
                            <w:r w:rsidR="005248BF">
                              <w:rPr>
                                <w:szCs w:val="16"/>
                              </w:rPr>
                              <w:t>Lønkontoret februar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D9F4" id="Text Box 27" o:spid="_x0000_s1028" type="#_x0000_t202" style="position:absolute;left:0;text-align:left;margin-left:245.4pt;margin-top:456pt;width:241.15pt;height:19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" stroked="f">
                <v:textbox>
                  <w:txbxContent>
                    <w:p w14:paraId="00662C45" w14:textId="77777777" w:rsidR="00B74BF2" w:rsidRPr="00F8490C" w:rsidRDefault="00B74BF2" w:rsidP="00F8490C">
                      <w:pPr>
                        <w:rPr>
                          <w:szCs w:val="16"/>
                        </w:rPr>
                      </w:pPr>
                      <w:r w:rsidRPr="00F8490C">
                        <w:rPr>
                          <w:szCs w:val="16"/>
                        </w:rPr>
                        <w:t xml:space="preserve"> </w:t>
                      </w:r>
                      <w:r w:rsidR="005248BF">
                        <w:rPr>
                          <w:szCs w:val="16"/>
                        </w:rPr>
                        <w:t>Lønkontoret februar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50D8BF6" wp14:editId="53BF51C7">
                <wp:simplePos x="0" y="0"/>
                <wp:positionH relativeFrom="column">
                  <wp:posOffset>225425</wp:posOffset>
                </wp:positionH>
                <wp:positionV relativeFrom="page">
                  <wp:posOffset>9159240</wp:posOffset>
                </wp:positionV>
                <wp:extent cx="1638300" cy="930910"/>
                <wp:effectExtent l="1270" t="0" r="0" b="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930910"/>
                          <a:chOff x="1367" y="14427"/>
                          <a:chExt cx="2580" cy="1466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Logo_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14427"/>
                            <a:ext cx="1470" cy="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7" y="15038"/>
                            <a:ext cx="258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C74C2" w14:textId="77777777" w:rsidR="00C63DEF" w:rsidRPr="00C63DEF" w:rsidRDefault="00C63DEF">
                              <w:pP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</w:pPr>
                              <w:r w:rsidRPr="00C63DEF"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>Torvet 1</w:t>
                              </w:r>
                            </w:p>
                            <w:p w14:paraId="3D7820F3" w14:textId="77777777" w:rsidR="00C63DEF" w:rsidRPr="00C63DEF" w:rsidRDefault="00AD5066">
                              <w:pP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 xml:space="preserve">5800 Nyborg </w:t>
                              </w:r>
                              <w:r w:rsidR="00C63DEF" w:rsidRPr="00C63DEF">
                                <w:rPr>
                                  <w:rFonts w:ascii="Olsen-Bold" w:hAnsi="Olsen-Bold"/>
                                  <w:sz w:val="16"/>
                                  <w:szCs w:val="16"/>
                                </w:rPr>
                                <w:t>www.nyborg.dk</w:t>
                              </w:r>
                            </w:p>
                            <w:p w14:paraId="4494E876" w14:textId="77777777" w:rsidR="00C63DEF" w:rsidRDefault="00C63D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D8BF6" id="Group 29" o:spid="_x0000_s1029" style="position:absolute;left:0;text-align:left;margin-left:17.75pt;margin-top:721.2pt;width:129pt;height:73.3pt;z-index:251656704;mso-position-vertical-relative:page" coordorigin="1367,14427" coordsize="2580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Logo_tekst" style="position:absolute;left:1462;top:14427;width:1470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">
                  <v:imagedata r:id="rId10" o:title="Logo_tekst"/>
                </v:shape>
                <v:shape id="Text Box 11" o:spid="_x0000_s1031" type="#_x0000_t202" style="position:absolute;left:1367;top:15038;width:258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DDC74C2" w14:textId="77777777" w:rsidR="00C63DEF" w:rsidRPr="00C63DEF" w:rsidRDefault="00C63DEF">
                        <w:pPr>
                          <w:rPr>
                            <w:rFonts w:ascii="Olsen-Bold" w:hAnsi="Olsen-Bold"/>
                            <w:sz w:val="16"/>
                            <w:szCs w:val="16"/>
                          </w:rPr>
                        </w:pPr>
                        <w:r w:rsidRPr="00C63DEF">
                          <w:rPr>
                            <w:rFonts w:ascii="Olsen-Bold" w:hAnsi="Olsen-Bold"/>
                            <w:sz w:val="16"/>
                            <w:szCs w:val="16"/>
                          </w:rPr>
                          <w:t>Torvet 1</w:t>
                        </w:r>
                      </w:p>
                      <w:p w14:paraId="3D7820F3" w14:textId="77777777" w:rsidR="00C63DEF" w:rsidRPr="00C63DEF" w:rsidRDefault="00AD5066">
                        <w:pPr>
                          <w:rPr>
                            <w:rFonts w:ascii="Olsen-Bold" w:hAnsi="Olsen-Bol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lsen-Bold" w:hAnsi="Olsen-Bold"/>
                            <w:sz w:val="16"/>
                            <w:szCs w:val="16"/>
                          </w:rPr>
                          <w:t xml:space="preserve">5800 Nyborg </w:t>
                        </w:r>
                        <w:r w:rsidR="00C63DEF" w:rsidRPr="00C63DEF">
                          <w:rPr>
                            <w:rFonts w:ascii="Olsen-Bold" w:hAnsi="Olsen-Bold"/>
                            <w:sz w:val="16"/>
                            <w:szCs w:val="16"/>
                          </w:rPr>
                          <w:t>www.nyborg.dk</w:t>
                        </w:r>
                      </w:p>
                      <w:p w14:paraId="4494E876" w14:textId="77777777" w:rsidR="00C63DEF" w:rsidRDefault="00C63DEF"/>
                    </w:txbxContent>
                  </v:textbox>
                </v:shape>
                <w10:wrap anchory="page"/>
              </v:group>
            </w:pict>
          </mc:Fallback>
        </mc:AlternateConten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sen-Bold">
    <w:altName w:val="Sitka Small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4D"/>
    <w:rsid w:val="000655CC"/>
    <w:rsid w:val="00083390"/>
    <w:rsid w:val="000970E9"/>
    <w:rsid w:val="000C5FFE"/>
    <w:rsid w:val="000E0CB7"/>
    <w:rsid w:val="00130A5C"/>
    <w:rsid w:val="00144167"/>
    <w:rsid w:val="001C6677"/>
    <w:rsid w:val="00204523"/>
    <w:rsid w:val="002B02AA"/>
    <w:rsid w:val="00316B12"/>
    <w:rsid w:val="00380047"/>
    <w:rsid w:val="003C58F6"/>
    <w:rsid w:val="004139AB"/>
    <w:rsid w:val="00437445"/>
    <w:rsid w:val="004F10B8"/>
    <w:rsid w:val="0051282B"/>
    <w:rsid w:val="005248BF"/>
    <w:rsid w:val="00570C4F"/>
    <w:rsid w:val="005F3692"/>
    <w:rsid w:val="00621E50"/>
    <w:rsid w:val="006312B8"/>
    <w:rsid w:val="00674423"/>
    <w:rsid w:val="006F5489"/>
    <w:rsid w:val="007132ED"/>
    <w:rsid w:val="00715DFE"/>
    <w:rsid w:val="0075592D"/>
    <w:rsid w:val="00764BFE"/>
    <w:rsid w:val="007B7A0C"/>
    <w:rsid w:val="007C6261"/>
    <w:rsid w:val="007E3EFB"/>
    <w:rsid w:val="0082294D"/>
    <w:rsid w:val="00866BA7"/>
    <w:rsid w:val="00871D69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AD5066"/>
    <w:rsid w:val="00B3138B"/>
    <w:rsid w:val="00B42A72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94243"/>
    <w:rsid w:val="00E55615"/>
    <w:rsid w:val="00E90259"/>
    <w:rsid w:val="00EF60F8"/>
    <w:rsid w:val="00F21E6B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25FF3823"/>
  <w15:docId w15:val="{22F9C00C-AAFA-4EFD-8480-18854D7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bl&#229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blå</Template>
  <TotalTime>0</TotalTime>
  <Pages>3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Kisser Goldschmidt Olesen</cp:lastModifiedBy>
  <cp:revision>2</cp:revision>
  <cp:lastPrinted>2008-10-31T09:20:00Z</cp:lastPrinted>
  <dcterms:created xsi:type="dcterms:W3CDTF">2023-02-21T13:50:00Z</dcterms:created>
  <dcterms:modified xsi:type="dcterms:W3CDTF">2023-02-21T13:50:00Z</dcterms:modified>
</cp:coreProperties>
</file>