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23" w:rsidRDefault="00442DAF" w:rsidP="009A7C0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5654650</wp:posOffset>
                </wp:positionH>
                <wp:positionV relativeFrom="page">
                  <wp:posOffset>848563</wp:posOffset>
                </wp:positionV>
                <wp:extent cx="1743075" cy="272857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72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6EC" w:rsidRDefault="00442DAF" w:rsidP="003C71E9">
                            <w:pPr>
                              <w:rPr>
                                <w:rFonts w:cs="Arial"/>
                                <w:sz w:val="20"/>
                                <w:lang w:eastAsia="en-US"/>
                              </w:rPr>
                            </w:pPr>
                            <w:r w:rsidRPr="00442DAF">
                              <w:rPr>
                                <w:rFonts w:cs="Arial"/>
                                <w:b/>
                                <w:sz w:val="18"/>
                                <w:lang w:eastAsia="en-US"/>
                              </w:rPr>
                              <w:t>Økonomi og Digitalisering</w:t>
                            </w:r>
                            <w:r w:rsidRPr="001E4F72">
                              <w:rPr>
                                <w:rFonts w:cs="Arial"/>
                                <w:sz w:val="20"/>
                              </w:rPr>
                              <w:br/>
                            </w:r>
                            <w:r w:rsidRPr="001E4F72">
                              <w:rPr>
                                <w:rFonts w:cs="Arial"/>
                                <w:sz w:val="20"/>
                                <w:lang w:eastAsia="en-US"/>
                              </w:rPr>
                              <w:t>Lønadministration</w:t>
                            </w:r>
                          </w:p>
                          <w:p w:rsidR="00442DAF" w:rsidRPr="00442DAF" w:rsidRDefault="00442DAF" w:rsidP="003C71E9">
                            <w:pPr>
                              <w:rPr>
                                <w:rFonts w:cs="Arial"/>
                                <w:sz w:val="20"/>
                                <w:lang w:eastAsia="en-US"/>
                              </w:rPr>
                            </w:pPr>
                          </w:p>
                          <w:p w:rsidR="003C71E9" w:rsidRDefault="00AB2205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Rådhuset, Torvet 1</w:t>
                            </w:r>
                          </w:p>
                          <w:p w:rsidR="003C71E9" w:rsidRDefault="00AB2205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5800 Nyborg</w:t>
                            </w:r>
                          </w:p>
                          <w:p w:rsidR="003C71E9" w:rsidRDefault="00C749C7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C71E9" w:rsidRDefault="00AB2205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Betjen dig selv på</w:t>
                            </w:r>
                          </w:p>
                          <w:p w:rsidR="003C71E9" w:rsidRDefault="00AB2205" w:rsidP="003C71E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132BC">
                              <w:rPr>
                                <w:b/>
                                <w:sz w:val="16"/>
                                <w:szCs w:val="16"/>
                              </w:rPr>
                              <w:t>www.nyborg.dk</w:t>
                            </w:r>
                          </w:p>
                          <w:p w:rsidR="002132BC" w:rsidRDefault="00C749C7" w:rsidP="003C71E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52756" w:rsidRPr="00652756" w:rsidRDefault="00AB2205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Sagsansvarlig: </w:t>
                            </w:r>
                          </w:p>
                          <w:p w:rsidR="00442DAF" w:rsidRDefault="00442DAF" w:rsidP="003C71E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Tlf.. </w:t>
                            </w:r>
                          </w:p>
                          <w:p w:rsidR="00442DAF" w:rsidRDefault="00442DAF" w:rsidP="00442DAF">
                            <w:pPr>
                              <w:rPr>
                                <w:rFonts w:cs="Arial"/>
                                <w:sz w:val="16"/>
                                <w:lang w:val="fr-FR"/>
                              </w:rPr>
                            </w:pPr>
                            <w:r w:rsidRPr="00345C88">
                              <w:rPr>
                                <w:rFonts w:cs="Arial"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7" w:history="1">
                              <w:r w:rsidRPr="00D810EB">
                                <w:rPr>
                                  <w:rStyle w:val="Hyperlink"/>
                                  <w:rFonts w:cs="Arial"/>
                                  <w:sz w:val="16"/>
                                  <w:lang w:val="fr-FR"/>
                                </w:rPr>
                                <w:t>loenkontor@nyborg.dk</w:t>
                              </w:r>
                            </w:hyperlink>
                          </w:p>
                          <w:p w:rsidR="00442DAF" w:rsidRDefault="00442DAF" w:rsidP="00442DAF">
                            <w:pPr>
                              <w:rPr>
                                <w:rFonts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fr-FR"/>
                              </w:rPr>
                              <w:t>Send altid personfølsomme oplysninger via din digitale postkasse fx ved at besvare dette brev.</w:t>
                            </w:r>
                          </w:p>
                          <w:p w:rsidR="002132BC" w:rsidRPr="005A2817" w:rsidRDefault="00C749C7" w:rsidP="003C71E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AB2205" w:rsidRPr="005A2817" w:rsidRDefault="00AB2205" w:rsidP="003C71E9">
                            <w:pPr>
                              <w:rPr>
                                <w:b/>
                                <w:noProof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3C71E9" w:rsidRPr="006B1FF3" w:rsidRDefault="00442DAF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instrText xml:space="preserve"> TIME \@ "d. MMMM yyyy" </w:instrText>
                            </w:r>
                            <w:r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461EC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>18. juli 2022</w:t>
                            </w:r>
                            <w:r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5.25pt;margin-top:66.8pt;width:137.25pt;height:214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" filled="f" stroked="f">
                <v:textbox>
                  <w:txbxContent>
                    <w:p w:rsidR="002966EC" w:rsidRDefault="00442DAF" w:rsidP="003C71E9">
                      <w:pPr>
                        <w:rPr>
                          <w:rFonts w:cs="Arial"/>
                          <w:sz w:val="20"/>
                          <w:lang w:eastAsia="en-US"/>
                        </w:rPr>
                      </w:pPr>
                      <w:r w:rsidRPr="00442DAF">
                        <w:rPr>
                          <w:rFonts w:cs="Arial"/>
                          <w:b/>
                          <w:sz w:val="18"/>
                          <w:lang w:eastAsia="en-US"/>
                        </w:rPr>
                        <w:t>Økonomi og Digitalisering</w:t>
                      </w:r>
                      <w:r w:rsidRPr="001E4F72">
                        <w:rPr>
                          <w:rFonts w:cs="Arial"/>
                          <w:sz w:val="20"/>
                        </w:rPr>
                        <w:br/>
                      </w:r>
                      <w:r w:rsidRPr="001E4F72">
                        <w:rPr>
                          <w:rFonts w:cs="Arial"/>
                          <w:sz w:val="20"/>
                          <w:lang w:eastAsia="en-US"/>
                        </w:rPr>
                        <w:t>Lønadministration</w:t>
                      </w:r>
                    </w:p>
                    <w:p w:rsidR="00442DAF" w:rsidRPr="00442DAF" w:rsidRDefault="00442DAF" w:rsidP="003C71E9">
                      <w:pPr>
                        <w:rPr>
                          <w:rFonts w:cs="Arial"/>
                          <w:sz w:val="20"/>
                          <w:lang w:eastAsia="en-US"/>
                        </w:rPr>
                      </w:pPr>
                    </w:p>
                    <w:p w:rsidR="003C71E9" w:rsidRDefault="00AB2205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Rådhuset, Torvet 1</w:t>
                      </w:r>
                    </w:p>
                    <w:p w:rsidR="003C71E9" w:rsidRDefault="00AB2205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5800 Nyborg</w:t>
                      </w:r>
                    </w:p>
                    <w:p w:rsidR="003C71E9" w:rsidRDefault="00C749C7" w:rsidP="003C71E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C71E9" w:rsidRDefault="00AB2205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Betjen dig selv på</w:t>
                      </w:r>
                    </w:p>
                    <w:p w:rsidR="003C71E9" w:rsidRDefault="00AB2205" w:rsidP="003C71E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2132BC">
                        <w:rPr>
                          <w:b/>
                          <w:sz w:val="16"/>
                          <w:szCs w:val="16"/>
                        </w:rPr>
                        <w:t>www.nyborg.dk</w:t>
                      </w:r>
                    </w:p>
                    <w:p w:rsidR="002132BC" w:rsidRDefault="00C749C7" w:rsidP="003C71E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652756" w:rsidRPr="00652756" w:rsidRDefault="00AB2205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Sagsansvarlig: </w:t>
                      </w:r>
                    </w:p>
                    <w:p w:rsidR="00442DAF" w:rsidRDefault="00442DAF" w:rsidP="003C71E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Tlf.. </w:t>
                      </w:r>
                    </w:p>
                    <w:p w:rsidR="00442DAF" w:rsidRDefault="00442DAF" w:rsidP="00442DAF">
                      <w:pPr>
                        <w:rPr>
                          <w:rFonts w:cs="Arial"/>
                          <w:sz w:val="16"/>
                          <w:lang w:val="fr-FR"/>
                        </w:rPr>
                      </w:pPr>
                      <w:r w:rsidRPr="00345C88">
                        <w:rPr>
                          <w:rFonts w:cs="Arial"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D810EB">
                          <w:rPr>
                            <w:rStyle w:val="Hyperlink"/>
                            <w:rFonts w:cs="Arial"/>
                            <w:sz w:val="16"/>
                            <w:lang w:val="fr-FR"/>
                          </w:rPr>
                          <w:t>loenkontor@nyborg.dk</w:t>
                        </w:r>
                      </w:hyperlink>
                    </w:p>
                    <w:p w:rsidR="00442DAF" w:rsidRDefault="00442DAF" w:rsidP="00442DAF">
                      <w:pPr>
                        <w:rPr>
                          <w:rFonts w:cs="Arial"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  <w:lang w:val="fr-FR"/>
                        </w:rPr>
                        <w:t>Send altid personfølsomme oplysninger via din digitale postkasse fx ved at besvare dette brev.</w:t>
                      </w:r>
                    </w:p>
                    <w:p w:rsidR="002132BC" w:rsidRPr="005A2817" w:rsidRDefault="00C749C7" w:rsidP="003C71E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AB2205" w:rsidRPr="005A2817" w:rsidRDefault="00AB2205" w:rsidP="003C71E9">
                      <w:pPr>
                        <w:rPr>
                          <w:b/>
                          <w:noProof/>
                          <w:sz w:val="16"/>
                          <w:szCs w:val="16"/>
                          <w:lang w:val="en-US"/>
                        </w:rPr>
                      </w:pPr>
                    </w:p>
                    <w:p w:rsidR="003C71E9" w:rsidRPr="006B1FF3" w:rsidRDefault="00442DAF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noProof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  <w:sz w:val="16"/>
                          <w:szCs w:val="16"/>
                        </w:rPr>
                        <w:instrText xml:space="preserve"> TIME \@ "d. MMMM yyyy" </w:instrText>
                      </w:r>
                      <w:r>
                        <w:rPr>
                          <w:b/>
                          <w:noProof/>
                          <w:sz w:val="16"/>
                          <w:szCs w:val="16"/>
                        </w:rPr>
                        <w:fldChar w:fldCharType="separate"/>
                      </w:r>
                      <w:r w:rsidR="00B461EC">
                        <w:rPr>
                          <w:b/>
                          <w:noProof/>
                          <w:sz w:val="16"/>
                          <w:szCs w:val="16"/>
                        </w:rPr>
                        <w:t>18. juli 2022</w:t>
                      </w:r>
                      <w:r>
                        <w:rPr>
                          <w:b/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A7C06" w:rsidRDefault="009A7C06" w:rsidP="009A7C06">
      <w:pPr>
        <w:rPr>
          <w:b/>
        </w:rPr>
      </w:pPr>
    </w:p>
    <w:p w:rsidR="00FA424E" w:rsidRDefault="00FA424E" w:rsidP="00FA424E">
      <w:pPr>
        <w:rPr>
          <w:b/>
        </w:rPr>
      </w:pPr>
    </w:p>
    <w:p w:rsidR="00FA424E" w:rsidRDefault="00FA424E" w:rsidP="00FA424E">
      <w:pPr>
        <w:rPr>
          <w:b/>
        </w:rPr>
      </w:pPr>
    </w:p>
    <w:p w:rsidR="00FA424E" w:rsidRDefault="00FA424E" w:rsidP="00FA424E">
      <w:pPr>
        <w:rPr>
          <w:b/>
        </w:rPr>
      </w:pPr>
    </w:p>
    <w:p w:rsidR="00E50BC9" w:rsidRDefault="00C749C7" w:rsidP="003267DA">
      <w:pPr>
        <w:ind w:left="7655" w:hanging="7655"/>
      </w:pPr>
    </w:p>
    <w:p w:rsidR="00E50BC9" w:rsidRDefault="00AB2205" w:rsidP="006D1CF8">
      <w:pPr>
        <w:tabs>
          <w:tab w:val="left" w:pos="7655"/>
        </w:tabs>
      </w:pPr>
      <w:r w:rsidRPr="00525C6C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page">
              <wp:posOffset>5502910</wp:posOffset>
            </wp:positionH>
            <wp:positionV relativeFrom="page">
              <wp:posOffset>452755</wp:posOffset>
            </wp:positionV>
            <wp:extent cx="876300" cy="333375"/>
            <wp:effectExtent l="1905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ekst_Interlaced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E5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252095</wp:posOffset>
                </wp:positionV>
                <wp:extent cx="3959860" cy="2214880"/>
                <wp:effectExtent l="3175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221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972" w:rsidRDefault="00C749C7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C749C7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C749C7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Pr="00F73972" w:rsidRDefault="00C749C7" w:rsidP="00F73972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F73972" w:rsidRDefault="00C749C7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C749C7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C749C7" w:rsidP="00F7397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25C6C" w:rsidRPr="00F73972" w:rsidRDefault="00C749C7" w:rsidP="00F7397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F73972" w:rsidRPr="00A51032" w:rsidRDefault="00C749C7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Pr="00A51032" w:rsidRDefault="00C749C7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Pr="00A51032" w:rsidRDefault="00C749C7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51032" w:rsidRPr="00A51032" w:rsidRDefault="00C749C7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Pr="00A51032" w:rsidRDefault="00C749C7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9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pt;margin-top:19.85pt;width:311.8pt;height:17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ebvg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" filled="f" stroked="f">
                <v:textbox inset="11mm">
                  <w:txbxContent>
                    <w:p w:rsidR="00F73972" w:rsidRDefault="00C749C7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C749C7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C749C7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Pr="00F73972" w:rsidRDefault="00C749C7" w:rsidP="00F73972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:rsidR="00F73972" w:rsidRDefault="00C749C7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C749C7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C749C7" w:rsidP="00F73972">
                      <w:pPr>
                        <w:rPr>
                          <w:sz w:val="20"/>
                        </w:rPr>
                      </w:pPr>
                    </w:p>
                    <w:p w:rsidR="00525C6C" w:rsidRPr="00F73972" w:rsidRDefault="00C749C7" w:rsidP="00F73972">
                      <w:pPr>
                        <w:rPr>
                          <w:sz w:val="20"/>
                        </w:rPr>
                      </w:pPr>
                    </w:p>
                    <w:p w:rsidR="00F73972" w:rsidRPr="00A51032" w:rsidRDefault="00C749C7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Pr="00A51032" w:rsidRDefault="00C749C7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Pr="00A51032" w:rsidRDefault="00C749C7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A51032" w:rsidRPr="00A51032" w:rsidRDefault="00C749C7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Pr="00A51032" w:rsidRDefault="00C749C7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D838F7" w:rsidRDefault="00D838F7" w:rsidP="00ED3631"/>
    <w:p w:rsidR="00442DAF" w:rsidRDefault="00442DAF" w:rsidP="00ED3631"/>
    <w:p w:rsidR="00442DAF" w:rsidRDefault="00442DAF" w:rsidP="00ED3631"/>
    <w:p w:rsidR="00B461EC" w:rsidRDefault="00B461EC" w:rsidP="00ED3631"/>
    <w:p w:rsidR="00B461EC" w:rsidRDefault="00B461EC" w:rsidP="00ED3631">
      <w:bookmarkStart w:id="0" w:name="_GoBack"/>
      <w:bookmarkEnd w:id="0"/>
    </w:p>
    <w:p w:rsidR="003F22C3" w:rsidRDefault="003F22C3" w:rsidP="00ED3631"/>
    <w:p w:rsidR="00ED3631" w:rsidRPr="00064B12" w:rsidRDefault="00B86585" w:rsidP="00ED3631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Praktikaftale for pædagogstuderende</w:t>
      </w:r>
    </w:p>
    <w:p w:rsidR="00ED3631" w:rsidRPr="00064B12" w:rsidRDefault="00ED3631" w:rsidP="005A2817">
      <w:pPr>
        <w:spacing w:line="360" w:lineRule="auto"/>
        <w:rPr>
          <w:sz w:val="22"/>
          <w:szCs w:val="22"/>
        </w:rPr>
      </w:pPr>
    </w:p>
    <w:p w:rsidR="00E26D41" w:rsidRDefault="00AB2205" w:rsidP="005A281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Undertegnede bekræfter hermed, at have været ansat som pædagogstuderende ved Nyborg Kommune i perioden </w:t>
      </w:r>
      <w:r w:rsidR="005A2817">
        <w:rPr>
          <w:sz w:val="22"/>
          <w:szCs w:val="22"/>
        </w:rPr>
        <w:t>___________________________</w:t>
      </w:r>
    </w:p>
    <w:p w:rsidR="00AB2205" w:rsidRDefault="00442DAF" w:rsidP="00ED3631">
      <w:pPr>
        <w:rPr>
          <w:sz w:val="22"/>
          <w:szCs w:val="22"/>
        </w:rPr>
      </w:pPr>
      <w:r>
        <w:rPr>
          <w:sz w:val="22"/>
          <w:szCs w:val="22"/>
        </w:rPr>
        <w:t>Institution ___________________________</w:t>
      </w: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  <w:r>
        <w:rPr>
          <w:sz w:val="22"/>
          <w:szCs w:val="22"/>
        </w:rPr>
        <w:t>Cpr.nr.:____________________________________________________</w:t>
      </w: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AB2205" w:rsidRPr="00064B12" w:rsidRDefault="00AB2205" w:rsidP="00ED3631">
      <w:pPr>
        <w:rPr>
          <w:sz w:val="22"/>
          <w:szCs w:val="22"/>
        </w:rPr>
      </w:pPr>
      <w:r>
        <w:rPr>
          <w:sz w:val="22"/>
          <w:szCs w:val="22"/>
        </w:rPr>
        <w:t>Navn:___________________________</w:t>
      </w:r>
      <w:r w:rsidR="005A2817">
        <w:rPr>
          <w:sz w:val="22"/>
          <w:szCs w:val="22"/>
        </w:rPr>
        <w:t>___________________________</w:t>
      </w:r>
    </w:p>
    <w:p w:rsidR="00802EAC" w:rsidRDefault="00802EAC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5A2817" w:rsidRDefault="005A2817" w:rsidP="00ED3631">
      <w:pPr>
        <w:rPr>
          <w:sz w:val="22"/>
          <w:szCs w:val="22"/>
        </w:rPr>
      </w:pPr>
    </w:p>
    <w:p w:rsidR="005A2817" w:rsidRDefault="005A2817" w:rsidP="00ED3631">
      <w:pPr>
        <w:rPr>
          <w:sz w:val="22"/>
          <w:szCs w:val="22"/>
        </w:rPr>
      </w:pPr>
      <w:r>
        <w:rPr>
          <w:sz w:val="22"/>
          <w:szCs w:val="22"/>
        </w:rPr>
        <w:t>Underskrift: _________________________________________________</w:t>
      </w: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  <w:r>
        <w:rPr>
          <w:sz w:val="22"/>
          <w:szCs w:val="22"/>
        </w:rPr>
        <w:t xml:space="preserve">Blanketten bedes indsendes til </w:t>
      </w:r>
      <w:r w:rsidR="00442DAF">
        <w:rPr>
          <w:sz w:val="22"/>
          <w:szCs w:val="22"/>
        </w:rPr>
        <w:t>Lønadministration</w:t>
      </w:r>
      <w:r>
        <w:rPr>
          <w:sz w:val="22"/>
          <w:szCs w:val="22"/>
        </w:rPr>
        <w:t>, Torvet 1, 5800 Nyborg</w:t>
      </w: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AB2205" w:rsidRDefault="00AB2205" w:rsidP="00ED3631">
      <w:pPr>
        <w:rPr>
          <w:sz w:val="22"/>
          <w:szCs w:val="22"/>
        </w:rPr>
      </w:pPr>
    </w:p>
    <w:p w:rsidR="00AB2205" w:rsidRPr="00064B12" w:rsidRDefault="00AB2205" w:rsidP="00ED3631">
      <w:pPr>
        <w:rPr>
          <w:sz w:val="22"/>
          <w:szCs w:val="22"/>
        </w:rPr>
      </w:pPr>
    </w:p>
    <w:sectPr w:rsidR="00AB2205" w:rsidRPr="00064B12" w:rsidSect="002273CF">
      <w:footerReference w:type="default" r:id="rId10"/>
      <w:pgSz w:w="11906" w:h="16838" w:code="9"/>
      <w:pgMar w:top="2268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9C7" w:rsidRDefault="00C749C7" w:rsidP="00802EAC">
      <w:r>
        <w:separator/>
      </w:r>
    </w:p>
  </w:endnote>
  <w:endnote w:type="continuationSeparator" w:id="0">
    <w:p w:rsidR="00C749C7" w:rsidRDefault="00C749C7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00973"/>
      <w:docPartObj>
        <w:docPartGallery w:val="Page Numbers (Bottom of Page)"/>
        <w:docPartUnique/>
      </w:docPartObj>
    </w:sdtPr>
    <w:sdtEndPr/>
    <w:sdtContent>
      <w:p w:rsidR="009C6DDE" w:rsidRDefault="00C749C7">
        <w:pPr>
          <w:pStyle w:val="Sidefo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C6D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6DDE" w:rsidRDefault="009C6DD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9C7" w:rsidRDefault="00C749C7" w:rsidP="00802EAC">
      <w:r>
        <w:separator/>
      </w:r>
    </w:p>
  </w:footnote>
  <w:footnote w:type="continuationSeparator" w:id="0">
    <w:p w:rsidR="00C749C7" w:rsidRDefault="00C749C7" w:rsidP="0080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66BC"/>
    <w:rsid w:val="00033BC9"/>
    <w:rsid w:val="00042BF0"/>
    <w:rsid w:val="00064B12"/>
    <w:rsid w:val="00083390"/>
    <w:rsid w:val="00092527"/>
    <w:rsid w:val="0009765C"/>
    <w:rsid w:val="000B33E3"/>
    <w:rsid w:val="000C3DD5"/>
    <w:rsid w:val="000F289E"/>
    <w:rsid w:val="00127851"/>
    <w:rsid w:val="00130A5C"/>
    <w:rsid w:val="00131085"/>
    <w:rsid w:val="00145E06"/>
    <w:rsid w:val="00151D03"/>
    <w:rsid w:val="00157824"/>
    <w:rsid w:val="00161121"/>
    <w:rsid w:val="00166DE1"/>
    <w:rsid w:val="001A6ACE"/>
    <w:rsid w:val="002220DA"/>
    <w:rsid w:val="002273CF"/>
    <w:rsid w:val="00232C24"/>
    <w:rsid w:val="00274982"/>
    <w:rsid w:val="002A0D03"/>
    <w:rsid w:val="002B7040"/>
    <w:rsid w:val="002B7CCD"/>
    <w:rsid w:val="002E165F"/>
    <w:rsid w:val="002F692C"/>
    <w:rsid w:val="00313DA4"/>
    <w:rsid w:val="00314379"/>
    <w:rsid w:val="0037797A"/>
    <w:rsid w:val="003B1A0D"/>
    <w:rsid w:val="003E4CE3"/>
    <w:rsid w:val="003E7F2A"/>
    <w:rsid w:val="003F22C3"/>
    <w:rsid w:val="004256AE"/>
    <w:rsid w:val="00442DAF"/>
    <w:rsid w:val="00474115"/>
    <w:rsid w:val="00491772"/>
    <w:rsid w:val="004D06D8"/>
    <w:rsid w:val="004E3172"/>
    <w:rsid w:val="00505F6B"/>
    <w:rsid w:val="0050667B"/>
    <w:rsid w:val="00536886"/>
    <w:rsid w:val="00585E35"/>
    <w:rsid w:val="00593604"/>
    <w:rsid w:val="00597398"/>
    <w:rsid w:val="005A02FC"/>
    <w:rsid w:val="005A2817"/>
    <w:rsid w:val="005A3CED"/>
    <w:rsid w:val="005B0B72"/>
    <w:rsid w:val="005B5CF3"/>
    <w:rsid w:val="005C0C88"/>
    <w:rsid w:val="006010EC"/>
    <w:rsid w:val="0063288E"/>
    <w:rsid w:val="006740A2"/>
    <w:rsid w:val="006A0F01"/>
    <w:rsid w:val="006C623F"/>
    <w:rsid w:val="006F5489"/>
    <w:rsid w:val="00706501"/>
    <w:rsid w:val="007075CE"/>
    <w:rsid w:val="007168CC"/>
    <w:rsid w:val="00723EAB"/>
    <w:rsid w:val="00733620"/>
    <w:rsid w:val="0078528E"/>
    <w:rsid w:val="00791A30"/>
    <w:rsid w:val="007A1CA5"/>
    <w:rsid w:val="007C5208"/>
    <w:rsid w:val="007D49A5"/>
    <w:rsid w:val="007D79B9"/>
    <w:rsid w:val="007E05B9"/>
    <w:rsid w:val="007F08DB"/>
    <w:rsid w:val="007F269E"/>
    <w:rsid w:val="007F2C72"/>
    <w:rsid w:val="008024EE"/>
    <w:rsid w:val="00802EAC"/>
    <w:rsid w:val="00812D39"/>
    <w:rsid w:val="00844048"/>
    <w:rsid w:val="00856B7D"/>
    <w:rsid w:val="008B00DD"/>
    <w:rsid w:val="008E1884"/>
    <w:rsid w:val="008F116B"/>
    <w:rsid w:val="0092177D"/>
    <w:rsid w:val="00962AFE"/>
    <w:rsid w:val="00973BF2"/>
    <w:rsid w:val="009773FE"/>
    <w:rsid w:val="00991069"/>
    <w:rsid w:val="009964D1"/>
    <w:rsid w:val="009A2C94"/>
    <w:rsid w:val="009A7C06"/>
    <w:rsid w:val="009C6DDE"/>
    <w:rsid w:val="009D16D4"/>
    <w:rsid w:val="009D45E5"/>
    <w:rsid w:val="009E552B"/>
    <w:rsid w:val="009E76AD"/>
    <w:rsid w:val="00A15412"/>
    <w:rsid w:val="00A338AC"/>
    <w:rsid w:val="00A33B94"/>
    <w:rsid w:val="00A404D7"/>
    <w:rsid w:val="00A570D4"/>
    <w:rsid w:val="00A61A4A"/>
    <w:rsid w:val="00A7718E"/>
    <w:rsid w:val="00AA27BE"/>
    <w:rsid w:val="00AB2205"/>
    <w:rsid w:val="00AF4AB2"/>
    <w:rsid w:val="00B3138B"/>
    <w:rsid w:val="00B461EC"/>
    <w:rsid w:val="00B65356"/>
    <w:rsid w:val="00B83ADD"/>
    <w:rsid w:val="00B86585"/>
    <w:rsid w:val="00B90F33"/>
    <w:rsid w:val="00BB186D"/>
    <w:rsid w:val="00BB1E35"/>
    <w:rsid w:val="00BE6C26"/>
    <w:rsid w:val="00BF6C15"/>
    <w:rsid w:val="00BF792A"/>
    <w:rsid w:val="00C1307F"/>
    <w:rsid w:val="00C222F9"/>
    <w:rsid w:val="00C37E5E"/>
    <w:rsid w:val="00C46C2C"/>
    <w:rsid w:val="00C749C7"/>
    <w:rsid w:val="00C822F2"/>
    <w:rsid w:val="00CB2D66"/>
    <w:rsid w:val="00CD455A"/>
    <w:rsid w:val="00CD5D38"/>
    <w:rsid w:val="00CD64AC"/>
    <w:rsid w:val="00CE4C10"/>
    <w:rsid w:val="00D05B2C"/>
    <w:rsid w:val="00D15DF0"/>
    <w:rsid w:val="00D54EA9"/>
    <w:rsid w:val="00D75D87"/>
    <w:rsid w:val="00D838F7"/>
    <w:rsid w:val="00DA5A09"/>
    <w:rsid w:val="00DC02CA"/>
    <w:rsid w:val="00DD4E55"/>
    <w:rsid w:val="00E07523"/>
    <w:rsid w:val="00E137FE"/>
    <w:rsid w:val="00E26D41"/>
    <w:rsid w:val="00E45EE1"/>
    <w:rsid w:val="00E475E2"/>
    <w:rsid w:val="00E83348"/>
    <w:rsid w:val="00EA45E5"/>
    <w:rsid w:val="00EA7DD7"/>
    <w:rsid w:val="00EB5133"/>
    <w:rsid w:val="00ED3631"/>
    <w:rsid w:val="00EE0AE7"/>
    <w:rsid w:val="00EE7B45"/>
    <w:rsid w:val="00F30CE7"/>
    <w:rsid w:val="00F81037"/>
    <w:rsid w:val="00FA424E"/>
    <w:rsid w:val="00FC1FB6"/>
    <w:rsid w:val="00FD7414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0FF617-2EB1-4637-920B-2B65D4C3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FB6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2EAC"/>
    <w:rPr>
      <w:rFonts w:ascii="Arial" w:hAnsi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C46C2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F2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2C7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F28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enkontor@nyborg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enkontor@nyborg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9880-998E-4E8E-87A8-D1381245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72EB55F3</Template>
  <TotalTime>5</TotalTime>
  <Pages>1</Pages>
  <Words>70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subject/>
  <dc:creator>lka</dc:creator>
  <cp:keywords/>
  <dc:description/>
  <cp:lastModifiedBy>Jeanette Hymøller</cp:lastModifiedBy>
  <cp:revision>4</cp:revision>
  <dcterms:created xsi:type="dcterms:W3CDTF">2022-07-18T09:16:00Z</dcterms:created>
  <dcterms:modified xsi:type="dcterms:W3CDTF">2022-07-18T09:22:00Z</dcterms:modified>
</cp:coreProperties>
</file>