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D4" w:rsidRDefault="00DE4F12">
      <w:r>
        <w:t xml:space="preserve">Vejledning </w:t>
      </w:r>
      <w:r w:rsidRPr="00DE4F12">
        <w:t xml:space="preserve">til/framelding i </w:t>
      </w:r>
      <w:proofErr w:type="spellStart"/>
      <w:r w:rsidRPr="00DE4F12">
        <w:t>Biometric</w:t>
      </w:r>
      <w:proofErr w:type="spellEnd"/>
      <w:r w:rsidRPr="00DE4F12">
        <w:t xml:space="preserve"> vedr. nummersystem</w:t>
      </w:r>
    </w:p>
    <w:p w:rsidR="00DE4F12" w:rsidRDefault="00DE4F12"/>
    <w:p w:rsidR="00DE4F12" w:rsidRDefault="00DE4F12">
      <w:r>
        <w:rPr>
          <w:noProof/>
          <w:lang w:eastAsia="da-DK"/>
        </w:rPr>
        <w:drawing>
          <wp:inline distT="0" distB="0" distL="0" distR="0" wp14:anchorId="6368D3FE" wp14:editId="7B6F0571">
            <wp:extent cx="8531860" cy="5241290"/>
            <wp:effectExtent l="0" t="0" r="254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F12" w:rsidSect="00DE4F1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12"/>
    <w:rsid w:val="00031780"/>
    <w:rsid w:val="00041078"/>
    <w:rsid w:val="00053DFC"/>
    <w:rsid w:val="00061713"/>
    <w:rsid w:val="000623C9"/>
    <w:rsid w:val="000719EA"/>
    <w:rsid w:val="00077A3C"/>
    <w:rsid w:val="000840EF"/>
    <w:rsid w:val="00091704"/>
    <w:rsid w:val="000B5848"/>
    <w:rsid w:val="000B5C34"/>
    <w:rsid w:val="000C6FAA"/>
    <w:rsid w:val="000D3546"/>
    <w:rsid w:val="000F2278"/>
    <w:rsid w:val="00107977"/>
    <w:rsid w:val="00117022"/>
    <w:rsid w:val="001228DE"/>
    <w:rsid w:val="00126374"/>
    <w:rsid w:val="00127E4F"/>
    <w:rsid w:val="00132AB8"/>
    <w:rsid w:val="001346E8"/>
    <w:rsid w:val="0015604C"/>
    <w:rsid w:val="00177FD7"/>
    <w:rsid w:val="001831E4"/>
    <w:rsid w:val="0018552E"/>
    <w:rsid w:val="002142DF"/>
    <w:rsid w:val="00215321"/>
    <w:rsid w:val="00215498"/>
    <w:rsid w:val="00224F77"/>
    <w:rsid w:val="00245362"/>
    <w:rsid w:val="0024752B"/>
    <w:rsid w:val="00266EFD"/>
    <w:rsid w:val="00267898"/>
    <w:rsid w:val="00284532"/>
    <w:rsid w:val="002B1430"/>
    <w:rsid w:val="002B2A77"/>
    <w:rsid w:val="002B5137"/>
    <w:rsid w:val="002E0596"/>
    <w:rsid w:val="002E38E9"/>
    <w:rsid w:val="002F58A1"/>
    <w:rsid w:val="0030504E"/>
    <w:rsid w:val="00306B92"/>
    <w:rsid w:val="003137B1"/>
    <w:rsid w:val="00324D4C"/>
    <w:rsid w:val="003262FF"/>
    <w:rsid w:val="003333FB"/>
    <w:rsid w:val="00341347"/>
    <w:rsid w:val="003423C5"/>
    <w:rsid w:val="00384A31"/>
    <w:rsid w:val="00392EAB"/>
    <w:rsid w:val="003B07D0"/>
    <w:rsid w:val="003C064B"/>
    <w:rsid w:val="003C1BB1"/>
    <w:rsid w:val="003F5ED3"/>
    <w:rsid w:val="0040490E"/>
    <w:rsid w:val="00413BB4"/>
    <w:rsid w:val="004155E1"/>
    <w:rsid w:val="00427A58"/>
    <w:rsid w:val="00431366"/>
    <w:rsid w:val="0043258F"/>
    <w:rsid w:val="00461D43"/>
    <w:rsid w:val="00476CAF"/>
    <w:rsid w:val="004855DD"/>
    <w:rsid w:val="00486080"/>
    <w:rsid w:val="00487CB6"/>
    <w:rsid w:val="004947CC"/>
    <w:rsid w:val="004A712C"/>
    <w:rsid w:val="004B1ACF"/>
    <w:rsid w:val="004D5606"/>
    <w:rsid w:val="004D7E5D"/>
    <w:rsid w:val="004E33B0"/>
    <w:rsid w:val="005052E2"/>
    <w:rsid w:val="005242E1"/>
    <w:rsid w:val="00524A9F"/>
    <w:rsid w:val="00527070"/>
    <w:rsid w:val="005415F4"/>
    <w:rsid w:val="00565606"/>
    <w:rsid w:val="00594B1A"/>
    <w:rsid w:val="00596E19"/>
    <w:rsid w:val="005A10DD"/>
    <w:rsid w:val="005B41E6"/>
    <w:rsid w:val="005C4227"/>
    <w:rsid w:val="005E03D5"/>
    <w:rsid w:val="005F3B8A"/>
    <w:rsid w:val="006034B9"/>
    <w:rsid w:val="006077F0"/>
    <w:rsid w:val="00610402"/>
    <w:rsid w:val="00627776"/>
    <w:rsid w:val="00627AF8"/>
    <w:rsid w:val="00634D04"/>
    <w:rsid w:val="00653542"/>
    <w:rsid w:val="006814AF"/>
    <w:rsid w:val="00684623"/>
    <w:rsid w:val="0069046F"/>
    <w:rsid w:val="00691E59"/>
    <w:rsid w:val="006A71CF"/>
    <w:rsid w:val="006D79FD"/>
    <w:rsid w:val="00702203"/>
    <w:rsid w:val="007206AB"/>
    <w:rsid w:val="00722369"/>
    <w:rsid w:val="00730005"/>
    <w:rsid w:val="00731518"/>
    <w:rsid w:val="0077074A"/>
    <w:rsid w:val="00783C45"/>
    <w:rsid w:val="00794BF2"/>
    <w:rsid w:val="00794F2F"/>
    <w:rsid w:val="007953EA"/>
    <w:rsid w:val="007A2C1A"/>
    <w:rsid w:val="007A3872"/>
    <w:rsid w:val="007D6AE4"/>
    <w:rsid w:val="007E693C"/>
    <w:rsid w:val="007F41F3"/>
    <w:rsid w:val="007F50AD"/>
    <w:rsid w:val="007F6E65"/>
    <w:rsid w:val="00866193"/>
    <w:rsid w:val="00871FDA"/>
    <w:rsid w:val="0087340C"/>
    <w:rsid w:val="0088259A"/>
    <w:rsid w:val="008878A8"/>
    <w:rsid w:val="008A5C04"/>
    <w:rsid w:val="008B5AD8"/>
    <w:rsid w:val="008D0D4E"/>
    <w:rsid w:val="008E1635"/>
    <w:rsid w:val="008F2B59"/>
    <w:rsid w:val="00906180"/>
    <w:rsid w:val="00924B69"/>
    <w:rsid w:val="00925913"/>
    <w:rsid w:val="009554A6"/>
    <w:rsid w:val="0096122F"/>
    <w:rsid w:val="00970761"/>
    <w:rsid w:val="009817C5"/>
    <w:rsid w:val="009A02E5"/>
    <w:rsid w:val="009E631C"/>
    <w:rsid w:val="00A0544D"/>
    <w:rsid w:val="00A147B0"/>
    <w:rsid w:val="00A22B19"/>
    <w:rsid w:val="00A31BEA"/>
    <w:rsid w:val="00A324A0"/>
    <w:rsid w:val="00A328D0"/>
    <w:rsid w:val="00A43142"/>
    <w:rsid w:val="00A47A08"/>
    <w:rsid w:val="00A51704"/>
    <w:rsid w:val="00A52C51"/>
    <w:rsid w:val="00A73D2E"/>
    <w:rsid w:val="00A92E49"/>
    <w:rsid w:val="00AB0324"/>
    <w:rsid w:val="00AD65D3"/>
    <w:rsid w:val="00AD70A1"/>
    <w:rsid w:val="00AE1ED4"/>
    <w:rsid w:val="00B157F5"/>
    <w:rsid w:val="00B246D4"/>
    <w:rsid w:val="00B4115D"/>
    <w:rsid w:val="00B571CD"/>
    <w:rsid w:val="00B71420"/>
    <w:rsid w:val="00B81F08"/>
    <w:rsid w:val="00B835F3"/>
    <w:rsid w:val="00B9067C"/>
    <w:rsid w:val="00BA07FD"/>
    <w:rsid w:val="00BA7A21"/>
    <w:rsid w:val="00BB1109"/>
    <w:rsid w:val="00BB36D3"/>
    <w:rsid w:val="00BD0526"/>
    <w:rsid w:val="00BE25BF"/>
    <w:rsid w:val="00BF0422"/>
    <w:rsid w:val="00C35286"/>
    <w:rsid w:val="00C57166"/>
    <w:rsid w:val="00C804C6"/>
    <w:rsid w:val="00C87C02"/>
    <w:rsid w:val="00C91005"/>
    <w:rsid w:val="00C94452"/>
    <w:rsid w:val="00C948D6"/>
    <w:rsid w:val="00CA08A8"/>
    <w:rsid w:val="00CA7181"/>
    <w:rsid w:val="00CB28AF"/>
    <w:rsid w:val="00CB6F8B"/>
    <w:rsid w:val="00CC6811"/>
    <w:rsid w:val="00CF3D09"/>
    <w:rsid w:val="00CF6532"/>
    <w:rsid w:val="00D0668C"/>
    <w:rsid w:val="00D15656"/>
    <w:rsid w:val="00D51AEA"/>
    <w:rsid w:val="00D70ECD"/>
    <w:rsid w:val="00D77058"/>
    <w:rsid w:val="00D77138"/>
    <w:rsid w:val="00D9197B"/>
    <w:rsid w:val="00D91E07"/>
    <w:rsid w:val="00D946C9"/>
    <w:rsid w:val="00D9557C"/>
    <w:rsid w:val="00DA7FE3"/>
    <w:rsid w:val="00DC423B"/>
    <w:rsid w:val="00DE04CC"/>
    <w:rsid w:val="00DE3E14"/>
    <w:rsid w:val="00DE4F12"/>
    <w:rsid w:val="00DF7566"/>
    <w:rsid w:val="00E11D91"/>
    <w:rsid w:val="00E2104C"/>
    <w:rsid w:val="00E25880"/>
    <w:rsid w:val="00E348B7"/>
    <w:rsid w:val="00E437B8"/>
    <w:rsid w:val="00E50485"/>
    <w:rsid w:val="00E504A3"/>
    <w:rsid w:val="00E50871"/>
    <w:rsid w:val="00E55144"/>
    <w:rsid w:val="00E62E39"/>
    <w:rsid w:val="00E6728C"/>
    <w:rsid w:val="00EA029F"/>
    <w:rsid w:val="00EB26A6"/>
    <w:rsid w:val="00EB4B49"/>
    <w:rsid w:val="00ED0279"/>
    <w:rsid w:val="00ED1EA4"/>
    <w:rsid w:val="00EE5DC6"/>
    <w:rsid w:val="00EF279D"/>
    <w:rsid w:val="00F02494"/>
    <w:rsid w:val="00F5737C"/>
    <w:rsid w:val="00F630B7"/>
    <w:rsid w:val="00F723D2"/>
    <w:rsid w:val="00F85E3A"/>
    <w:rsid w:val="00FC5048"/>
    <w:rsid w:val="00FE3537"/>
    <w:rsid w:val="00FE6384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86202-83CF-44A6-BE8D-79A9CAD0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4CBE79E5</Template>
  <TotalTime>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Dahlstrøm</dc:creator>
  <cp:keywords/>
  <dc:description/>
  <cp:lastModifiedBy>Lene Dahlstrøm</cp:lastModifiedBy>
  <cp:revision>1</cp:revision>
  <dcterms:created xsi:type="dcterms:W3CDTF">2020-06-09T07:54:00Z</dcterms:created>
  <dcterms:modified xsi:type="dcterms:W3CDTF">2020-06-09T07:58:00Z</dcterms:modified>
</cp:coreProperties>
</file>