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F6" w:rsidRPr="006C7A48" w:rsidRDefault="00AE48F6" w:rsidP="00AE48F6">
      <w:pPr>
        <w:shd w:val="pct20" w:color="auto" w:fill="auto"/>
        <w:jc w:val="center"/>
        <w:rPr>
          <w:rFonts w:ascii="Arial" w:hAnsi="Arial" w:cs="Arial"/>
          <w:sz w:val="24"/>
        </w:rPr>
      </w:pPr>
      <w:r w:rsidRPr="006C7A48">
        <w:rPr>
          <w:rFonts w:ascii="Arial" w:hAnsi="Arial" w:cs="Arial"/>
          <w:sz w:val="24"/>
        </w:rPr>
        <w:t xml:space="preserve">INDBERETNINGSLISTE TIL BRUG FOR </w:t>
      </w:r>
      <w:r>
        <w:rPr>
          <w:rFonts w:ascii="Arial" w:hAnsi="Arial" w:cs="Arial"/>
          <w:sz w:val="24"/>
        </w:rPr>
        <w:t>KONSTITUTION</w:t>
      </w:r>
      <w:r w:rsidR="0037346E">
        <w:rPr>
          <w:rFonts w:ascii="Arial" w:hAnsi="Arial" w:cs="Arial"/>
          <w:sz w:val="24"/>
        </w:rPr>
        <w:t xml:space="preserve"> (litra a)</w:t>
      </w:r>
    </w:p>
    <w:p w:rsidR="00AE48F6" w:rsidRDefault="00AE48F6"/>
    <w:p w:rsidR="0037346E" w:rsidRDefault="0037346E" w:rsidP="0037346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Iht. ”Aftale om midlertidig tjeneste i højere stilling” tillægges konstitutíonsvederlag efter aftalens § 2, stk. 1, litra a. </w:t>
      </w:r>
    </w:p>
    <w:p w:rsidR="0037346E" w:rsidRDefault="0037346E" w:rsidP="0037346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Der aftales lokalt en funktionsløn for tjeneste i den højere stilling. Funktionslønnen er pensionsgivende.</w:t>
      </w:r>
    </w:p>
    <w:p w:rsidR="0091127C" w:rsidRDefault="0091127C" w:rsidP="0037346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Forslag til konstitutionsvederlag udarbejdes af afdelingens lønkonsulent på baggrund af henvendelse fra leder.</w:t>
      </w:r>
    </w:p>
    <w:p w:rsidR="0037346E" w:rsidRDefault="0037346E"/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245"/>
        <w:gridCol w:w="1002"/>
        <w:gridCol w:w="2116"/>
      </w:tblGrid>
      <w:tr w:rsidR="00AE48F6" w:rsidRPr="000B06D5" w:rsidTr="00AE48F6">
        <w:tc>
          <w:tcPr>
            <w:tcW w:w="1418" w:type="dxa"/>
            <w:tcBorders>
              <w:top w:val="single" w:sz="6" w:space="0" w:color="auto"/>
            </w:tcBorders>
            <w:shd w:val="pct20" w:color="auto" w:fill="auto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  <w:tc>
          <w:tcPr>
            <w:tcW w:w="5245" w:type="dxa"/>
            <w:tcBorders>
              <w:top w:val="single" w:sz="6" w:space="0" w:color="auto"/>
            </w:tcBorders>
          </w:tcPr>
          <w:p w:rsidR="00AE48F6" w:rsidRPr="006E5452" w:rsidRDefault="007670BC" w:rsidP="009E312A">
            <w:pPr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 w:rsidRPr="006E54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AE48F6" w:rsidRPr="006E545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5452">
              <w:rPr>
                <w:rFonts w:ascii="Arial" w:hAnsi="Arial" w:cs="Arial"/>
                <w:sz w:val="22"/>
                <w:szCs w:val="22"/>
              </w:rPr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="00AE48F6" w:rsidRPr="006E5452">
              <w:rPr>
                <w:rFonts w:ascii="Arial" w:hAnsi="Arial" w:cs="Arial"/>
                <w:noProof/>
                <w:sz w:val="22"/>
              </w:rPr>
              <w:t>     </w:t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02" w:type="dxa"/>
            <w:tcBorders>
              <w:top w:val="single" w:sz="6" w:space="0" w:color="auto"/>
            </w:tcBorders>
            <w:shd w:val="pct20" w:color="auto" w:fill="auto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>Cpr.nr.:</w:t>
            </w:r>
          </w:p>
        </w:tc>
        <w:tc>
          <w:tcPr>
            <w:tcW w:w="2116" w:type="dxa"/>
            <w:tcBorders>
              <w:top w:val="single" w:sz="6" w:space="0" w:color="auto"/>
            </w:tcBorders>
          </w:tcPr>
          <w:p w:rsidR="00AE48F6" w:rsidRPr="000B06D5" w:rsidRDefault="007670BC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54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E48F6" w:rsidRPr="006E545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5452">
              <w:rPr>
                <w:rFonts w:ascii="Arial" w:hAnsi="Arial" w:cs="Arial"/>
                <w:sz w:val="22"/>
                <w:szCs w:val="22"/>
              </w:rPr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     </w:t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E48F6">
              <w:rPr>
                <w:rFonts w:ascii="Arial" w:hAnsi="Arial" w:cs="Arial"/>
                <w:noProof/>
              </w:rPr>
              <w:t> </w:t>
            </w:r>
            <w:r w:rsidR="00AE48F6">
              <w:rPr>
                <w:rFonts w:ascii="Arial" w:hAnsi="Arial" w:cs="Arial"/>
                <w:noProof/>
              </w:rPr>
              <w:t> </w:t>
            </w:r>
            <w:r w:rsidR="00AE48F6">
              <w:rPr>
                <w:rFonts w:ascii="Arial" w:hAnsi="Arial" w:cs="Arial"/>
                <w:noProof/>
              </w:rPr>
              <w:t> </w:t>
            </w:r>
            <w:r w:rsidR="00AE48F6">
              <w:rPr>
                <w:rFonts w:ascii="Arial" w:hAnsi="Arial" w:cs="Arial"/>
                <w:noProof/>
              </w:rPr>
              <w:t> </w:t>
            </w:r>
            <w:r w:rsidR="00AE48F6">
              <w:rPr>
                <w:rFonts w:ascii="Arial" w:hAnsi="Arial" w:cs="Arial"/>
                <w:noProof/>
              </w:rPr>
              <w:t> </w:t>
            </w:r>
          </w:p>
        </w:tc>
      </w:tr>
      <w:tr w:rsidR="00AE48F6" w:rsidRPr="000B06D5" w:rsidTr="00AE48F6">
        <w:tc>
          <w:tcPr>
            <w:tcW w:w="1418" w:type="dxa"/>
            <w:shd w:val="pct20" w:color="auto" w:fill="auto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  <w:tc>
          <w:tcPr>
            <w:tcW w:w="5245" w:type="dxa"/>
          </w:tcPr>
          <w:p w:rsidR="00AE48F6" w:rsidRPr="000B06D5" w:rsidRDefault="007670BC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54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E48F6" w:rsidRPr="006E545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5452">
              <w:rPr>
                <w:rFonts w:ascii="Arial" w:hAnsi="Arial" w:cs="Arial"/>
                <w:sz w:val="22"/>
                <w:szCs w:val="22"/>
              </w:rPr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E48F6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002" w:type="dxa"/>
            <w:shd w:val="pct20" w:color="auto" w:fill="auto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>Tlf.nr.:</w:t>
            </w:r>
          </w:p>
        </w:tc>
        <w:tc>
          <w:tcPr>
            <w:tcW w:w="2116" w:type="dxa"/>
          </w:tcPr>
          <w:p w:rsidR="00AE48F6" w:rsidRPr="000B06D5" w:rsidRDefault="007670BC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54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E48F6" w:rsidRPr="006E545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5452">
              <w:rPr>
                <w:rFonts w:ascii="Arial" w:hAnsi="Arial" w:cs="Arial"/>
                <w:sz w:val="22"/>
                <w:szCs w:val="22"/>
              </w:rPr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E48F6">
              <w:rPr>
                <w:rFonts w:ascii="Arial" w:hAnsi="Arial" w:cs="Arial"/>
                <w:noProof/>
              </w:rPr>
              <w:t> </w:t>
            </w:r>
            <w:r w:rsidR="00AE48F6">
              <w:rPr>
                <w:rFonts w:ascii="Arial" w:hAnsi="Arial" w:cs="Arial"/>
                <w:noProof/>
              </w:rPr>
              <w:t> </w:t>
            </w:r>
            <w:r w:rsidR="00AE48F6">
              <w:rPr>
                <w:rFonts w:ascii="Arial" w:hAnsi="Arial" w:cs="Arial"/>
                <w:noProof/>
              </w:rPr>
              <w:t> </w:t>
            </w:r>
            <w:r w:rsidR="00AE48F6">
              <w:rPr>
                <w:rFonts w:ascii="Arial" w:hAnsi="Arial" w:cs="Arial"/>
                <w:noProof/>
              </w:rPr>
              <w:t> </w:t>
            </w:r>
          </w:p>
        </w:tc>
      </w:tr>
    </w:tbl>
    <w:p w:rsidR="00AE48F6" w:rsidRPr="000B06D5" w:rsidRDefault="00AE48F6" w:rsidP="00AE48F6">
      <w:pPr>
        <w:keepLines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AE48F6" w:rsidRPr="000B06D5" w:rsidTr="009E312A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>Aflønning:(afl.form)</w:t>
            </w:r>
          </w:p>
        </w:tc>
        <w:tc>
          <w:tcPr>
            <w:tcW w:w="7513" w:type="dxa"/>
            <w:tcBorders>
              <w:top w:val="single" w:sz="6" w:space="0" w:color="auto"/>
              <w:bottom w:val="single" w:sz="6" w:space="0" w:color="auto"/>
            </w:tcBorders>
          </w:tcPr>
          <w:p w:rsidR="00AE48F6" w:rsidRPr="000B06D5" w:rsidRDefault="00AE48F6" w:rsidP="00932D04">
            <w:pPr>
              <w:spacing w:before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 xml:space="preserve">Månedligt bagud </w:t>
            </w:r>
            <w:r w:rsidR="007670BC" w:rsidRPr="000B06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1"/>
            <w:r w:rsidRPr="000B06D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4D741B">
              <w:rPr>
                <w:rFonts w:ascii="Arial" w:hAnsi="Arial" w:cs="Arial"/>
                <w:b/>
                <w:sz w:val="22"/>
                <w:szCs w:val="22"/>
              </w:rPr>
            </w:r>
            <w:r w:rsidR="004D741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7670BC" w:rsidRPr="000B06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  <w:r w:rsidRPr="000B06D5">
              <w:rPr>
                <w:rFonts w:ascii="Arial" w:hAnsi="Arial" w:cs="Arial"/>
                <w:b/>
                <w:sz w:val="22"/>
                <w:szCs w:val="22"/>
              </w:rPr>
              <w:t xml:space="preserve"> (1)         Månedligt forud </w:t>
            </w:r>
            <w:r w:rsidR="007670BC" w:rsidRPr="000B06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2"/>
            <w:r w:rsidRPr="000B06D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4D741B">
              <w:rPr>
                <w:rFonts w:ascii="Arial" w:hAnsi="Arial" w:cs="Arial"/>
                <w:b/>
                <w:sz w:val="22"/>
                <w:szCs w:val="22"/>
              </w:rPr>
            </w:r>
            <w:r w:rsidR="004D741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7670BC" w:rsidRPr="000B06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  <w:r w:rsidRPr="000B06D5">
              <w:rPr>
                <w:rFonts w:ascii="Arial" w:hAnsi="Arial" w:cs="Arial"/>
                <w:b/>
                <w:sz w:val="22"/>
                <w:szCs w:val="22"/>
              </w:rPr>
              <w:t xml:space="preserve"> (0)       </w:t>
            </w:r>
          </w:p>
        </w:tc>
      </w:tr>
    </w:tbl>
    <w:p w:rsidR="00AE48F6" w:rsidRDefault="00AE48F6" w:rsidP="00AE48F6">
      <w:pPr>
        <w:rPr>
          <w:sz w:val="24"/>
        </w:rPr>
      </w:pP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AE48F6" w:rsidRPr="000B06D5" w:rsidTr="009E312A">
        <w:tc>
          <w:tcPr>
            <w:tcW w:w="2268" w:type="dxa"/>
            <w:tcBorders>
              <w:bottom w:val="single" w:sz="6" w:space="0" w:color="auto"/>
            </w:tcBorders>
            <w:shd w:val="pct20" w:color="auto" w:fill="auto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Periode</w:t>
            </w:r>
            <w:r w:rsidRPr="000B06D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13" w:type="dxa"/>
          </w:tcPr>
          <w:p w:rsidR="00AE48F6" w:rsidRPr="006E5452" w:rsidRDefault="007670BC" w:rsidP="009E312A">
            <w:pPr>
              <w:rPr>
                <w:rFonts w:ascii="Arial" w:hAnsi="Arial" w:cs="Arial"/>
                <w:sz w:val="22"/>
                <w:szCs w:val="22"/>
              </w:rPr>
            </w:pPr>
            <w:r w:rsidRPr="006E54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4" w:name="Tekst12"/>
            <w:r w:rsidR="00AE48F6" w:rsidRPr="006E545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5452">
              <w:rPr>
                <w:rFonts w:ascii="Arial" w:hAnsi="Arial" w:cs="Arial"/>
                <w:sz w:val="22"/>
                <w:szCs w:val="22"/>
              </w:rPr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8F6" w:rsidRPr="006E54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AE48F6" w:rsidRPr="000B06D5" w:rsidTr="00AE48F6">
        <w:tc>
          <w:tcPr>
            <w:tcW w:w="2268" w:type="dxa"/>
            <w:shd w:val="pct20" w:color="auto" w:fill="auto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>Stillingsbetegnelse:</w:t>
            </w:r>
          </w:p>
        </w:tc>
        <w:tc>
          <w:tcPr>
            <w:tcW w:w="7513" w:type="dxa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Konstitueret </w:t>
            </w:r>
            <w:r w:rsidR="007670BC" w:rsidRPr="006E54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E545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670BC" w:rsidRPr="006E5452">
              <w:rPr>
                <w:rFonts w:ascii="Arial" w:hAnsi="Arial" w:cs="Arial"/>
                <w:sz w:val="22"/>
                <w:szCs w:val="22"/>
              </w:rPr>
            </w:r>
            <w:r w:rsidR="007670BC" w:rsidRPr="006E54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E5452">
              <w:rPr>
                <w:rFonts w:ascii="Arial" w:hAnsi="Arial" w:cs="Arial"/>
                <w:noProof/>
                <w:sz w:val="22"/>
              </w:rPr>
              <w:t> </w:t>
            </w:r>
            <w:r w:rsidRPr="006E5452">
              <w:rPr>
                <w:rFonts w:ascii="Arial" w:hAnsi="Arial" w:cs="Arial"/>
                <w:noProof/>
                <w:sz w:val="22"/>
              </w:rPr>
              <w:t> </w:t>
            </w:r>
            <w:r w:rsidRPr="006E5452">
              <w:rPr>
                <w:rFonts w:ascii="Arial" w:hAnsi="Arial" w:cs="Arial"/>
                <w:noProof/>
                <w:sz w:val="22"/>
              </w:rPr>
              <w:t> </w:t>
            </w:r>
            <w:r w:rsidRPr="006E5452">
              <w:rPr>
                <w:rFonts w:ascii="Arial" w:hAnsi="Arial" w:cs="Arial"/>
                <w:noProof/>
                <w:sz w:val="22"/>
              </w:rPr>
              <w:t> </w:t>
            </w:r>
            <w:r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7670BC" w:rsidRPr="006E54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8F6" w:rsidRPr="000B06D5" w:rsidTr="00AE48F6">
        <w:tc>
          <w:tcPr>
            <w:tcW w:w="2268" w:type="dxa"/>
            <w:shd w:val="pct20" w:color="auto" w:fill="auto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>Arbejdssted:</w:t>
            </w:r>
          </w:p>
        </w:tc>
        <w:tc>
          <w:tcPr>
            <w:tcW w:w="7513" w:type="dxa"/>
          </w:tcPr>
          <w:p w:rsidR="00AE48F6" w:rsidRPr="006E5452" w:rsidRDefault="007670BC" w:rsidP="009E312A">
            <w:pPr>
              <w:rPr>
                <w:rFonts w:ascii="Arial" w:hAnsi="Arial" w:cs="Arial"/>
                <w:sz w:val="22"/>
                <w:szCs w:val="22"/>
              </w:rPr>
            </w:pPr>
            <w:r w:rsidRPr="006E54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E48F6" w:rsidRPr="006E545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5452">
              <w:rPr>
                <w:rFonts w:ascii="Arial" w:hAnsi="Arial" w:cs="Arial"/>
                <w:sz w:val="22"/>
                <w:szCs w:val="22"/>
              </w:rPr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AE48F6" w:rsidRDefault="00AE48F6" w:rsidP="00AE48F6">
      <w:pPr>
        <w:rPr>
          <w:sz w:val="24"/>
        </w:rPr>
      </w:pPr>
    </w:p>
    <w:tbl>
      <w:tblPr>
        <w:tblW w:w="978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276"/>
        <w:gridCol w:w="1276"/>
        <w:gridCol w:w="1276"/>
        <w:gridCol w:w="1084"/>
        <w:gridCol w:w="1184"/>
      </w:tblGrid>
      <w:tr w:rsidR="00AE48F6" w:rsidRPr="000B06D5" w:rsidTr="00AE48F6">
        <w:tc>
          <w:tcPr>
            <w:tcW w:w="2268" w:type="dxa"/>
            <w:shd w:val="pct20" w:color="auto" w:fill="auto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>Ugentligt timetal:</w:t>
            </w:r>
          </w:p>
        </w:tc>
        <w:tc>
          <w:tcPr>
            <w:tcW w:w="1418" w:type="dxa"/>
            <w:tcBorders>
              <w:right w:val="nil"/>
            </w:tcBorders>
          </w:tcPr>
          <w:p w:rsidR="00AE48F6" w:rsidRPr="006E5452" w:rsidRDefault="007670BC" w:rsidP="009E312A">
            <w:pPr>
              <w:rPr>
                <w:rFonts w:ascii="Arial" w:hAnsi="Arial" w:cs="Arial"/>
                <w:sz w:val="22"/>
                <w:szCs w:val="22"/>
              </w:rPr>
            </w:pPr>
            <w:r w:rsidRPr="006E54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E48F6" w:rsidRPr="006E545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5452">
              <w:rPr>
                <w:rFonts w:ascii="Arial" w:hAnsi="Arial" w:cs="Arial"/>
                <w:sz w:val="22"/>
                <w:szCs w:val="22"/>
              </w:rPr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shd w:val="pct20" w:color="auto" w:fill="auto"/>
          </w:tcPr>
          <w:p w:rsidR="00AE48F6" w:rsidRPr="000B06D5" w:rsidRDefault="00AE48F6" w:rsidP="009E312A">
            <w:pPr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 xml:space="preserve">Dag </w:t>
            </w:r>
            <w:r w:rsidR="007670BC" w:rsidRPr="000B06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6D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4D741B">
              <w:rPr>
                <w:rFonts w:ascii="Arial" w:hAnsi="Arial" w:cs="Arial"/>
                <w:b/>
                <w:sz w:val="22"/>
                <w:szCs w:val="22"/>
              </w:rPr>
            </w:r>
            <w:r w:rsidR="004D741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7670BC" w:rsidRPr="000B06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right w:val="nil"/>
            </w:tcBorders>
          </w:tcPr>
          <w:p w:rsidR="00AE48F6" w:rsidRPr="006E5452" w:rsidRDefault="007670BC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54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E48F6" w:rsidRPr="006E545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5452">
              <w:rPr>
                <w:rFonts w:ascii="Arial" w:hAnsi="Arial" w:cs="Arial"/>
                <w:sz w:val="22"/>
                <w:szCs w:val="22"/>
              </w:rPr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shd w:val="pct20" w:color="auto" w:fill="auto"/>
          </w:tcPr>
          <w:p w:rsidR="00AE48F6" w:rsidRPr="000B06D5" w:rsidRDefault="00AE48F6" w:rsidP="009E312A">
            <w:pPr>
              <w:shd w:val="pct20" w:color="auto" w:fill="auto"/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 xml:space="preserve">Aften </w:t>
            </w:r>
            <w:r w:rsidR="007670BC" w:rsidRPr="000B06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6D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4D741B">
              <w:rPr>
                <w:rFonts w:ascii="Arial" w:hAnsi="Arial" w:cs="Arial"/>
                <w:b/>
                <w:sz w:val="22"/>
                <w:szCs w:val="22"/>
              </w:rPr>
            </w:r>
            <w:r w:rsidR="004D741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7670BC" w:rsidRPr="000B06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B06D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084" w:type="dxa"/>
            <w:tcBorders>
              <w:right w:val="nil"/>
            </w:tcBorders>
          </w:tcPr>
          <w:p w:rsidR="00AE48F6" w:rsidRPr="006E5452" w:rsidRDefault="007670BC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54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E48F6" w:rsidRPr="006E545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5452">
              <w:rPr>
                <w:rFonts w:ascii="Arial" w:hAnsi="Arial" w:cs="Arial"/>
                <w:sz w:val="22"/>
                <w:szCs w:val="22"/>
              </w:rPr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  <w:tcBorders>
              <w:left w:val="nil"/>
              <w:bottom w:val="single" w:sz="6" w:space="0" w:color="auto"/>
            </w:tcBorders>
            <w:shd w:val="pct20" w:color="auto" w:fill="auto"/>
          </w:tcPr>
          <w:p w:rsidR="00AE48F6" w:rsidRPr="000B06D5" w:rsidRDefault="00AE48F6" w:rsidP="009E312A">
            <w:pPr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 xml:space="preserve">Nat </w:t>
            </w:r>
            <w:r w:rsidR="007670BC" w:rsidRPr="000B06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6D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4D741B">
              <w:rPr>
                <w:rFonts w:ascii="Arial" w:hAnsi="Arial" w:cs="Arial"/>
                <w:b/>
                <w:sz w:val="22"/>
                <w:szCs w:val="22"/>
              </w:rPr>
            </w:r>
            <w:r w:rsidR="004D741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7670BC" w:rsidRPr="000B06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AE48F6" w:rsidRPr="000B06D5" w:rsidRDefault="00AE48F6" w:rsidP="00AE48F6">
      <w:pPr>
        <w:rPr>
          <w:rFonts w:ascii="Arial" w:hAnsi="Arial" w:cs="Arial"/>
          <w:sz w:val="22"/>
          <w:szCs w:val="22"/>
        </w:rPr>
      </w:pPr>
      <w:r w:rsidRPr="000B06D5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1361"/>
        <w:gridCol w:w="759"/>
        <w:gridCol w:w="1708"/>
        <w:gridCol w:w="992"/>
      </w:tblGrid>
      <w:tr w:rsidR="00AE48F6" w:rsidRPr="000B06D5" w:rsidTr="009E312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>Kontering af løn: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6E5452" w:rsidRDefault="007670BC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54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E48F6" w:rsidRPr="006E545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5452">
              <w:rPr>
                <w:rFonts w:ascii="Arial" w:hAnsi="Arial" w:cs="Arial"/>
                <w:sz w:val="22"/>
                <w:szCs w:val="22"/>
              </w:rPr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E48F6" w:rsidRPr="000B06D5" w:rsidRDefault="00AE48F6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06D5">
              <w:rPr>
                <w:rFonts w:ascii="Arial" w:hAnsi="Arial" w:cs="Arial"/>
                <w:b/>
                <w:sz w:val="22"/>
                <w:szCs w:val="22"/>
              </w:rPr>
              <w:t>Afd.nr.: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6E5452" w:rsidRDefault="007670BC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54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E48F6" w:rsidRPr="006E545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5452">
              <w:rPr>
                <w:rFonts w:ascii="Arial" w:hAnsi="Arial" w:cs="Arial"/>
                <w:sz w:val="22"/>
                <w:szCs w:val="22"/>
              </w:rPr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E48F6" w:rsidRPr="002B6B70" w:rsidRDefault="00AE48F6" w:rsidP="009E312A">
            <w:pPr>
              <w:shd w:val="pct20" w:color="auto" w:fill="auto"/>
              <w:rPr>
                <w:rFonts w:ascii="Arial" w:hAnsi="Arial" w:cs="Arial"/>
                <w:b/>
              </w:rPr>
            </w:pPr>
            <w:r w:rsidRPr="002B6B70">
              <w:rPr>
                <w:rFonts w:ascii="Arial" w:hAnsi="Arial" w:cs="Arial"/>
                <w:b/>
              </w:rPr>
              <w:t>Vagtplan enhed: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F6" w:rsidRPr="006E5452" w:rsidRDefault="007670BC" w:rsidP="009E31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545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E48F6" w:rsidRPr="006E545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5452">
              <w:rPr>
                <w:rFonts w:ascii="Arial" w:hAnsi="Arial" w:cs="Arial"/>
                <w:sz w:val="22"/>
                <w:szCs w:val="22"/>
              </w:rPr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="00AE48F6" w:rsidRPr="006E5452">
              <w:rPr>
                <w:rFonts w:ascii="Arial" w:hAnsi="Arial" w:cs="Arial"/>
                <w:noProof/>
                <w:sz w:val="22"/>
              </w:rPr>
              <w:t> </w:t>
            </w:r>
            <w:r w:rsidRPr="006E545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AE48F6" w:rsidRPr="00AE48F6" w:rsidRDefault="00AE48F6" w:rsidP="00AE48F6">
      <w:pPr>
        <w:tabs>
          <w:tab w:val="left" w:pos="581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AE48F6" w:rsidRPr="00AE48F6" w:rsidRDefault="00AE48F6">
      <w:pPr>
        <w:rPr>
          <w:sz w:val="22"/>
          <w:szCs w:val="22"/>
        </w:rPr>
      </w:pPr>
    </w:p>
    <w:tbl>
      <w:tblPr>
        <w:tblW w:w="61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417"/>
        <w:gridCol w:w="2127"/>
      </w:tblGrid>
      <w:tr w:rsidR="001D0A7E" w:rsidRPr="00413D84" w:rsidTr="0037346E"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1D0A7E" w:rsidP="009E312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Default="001D0A7E" w:rsidP="009E312A">
            <w:pPr>
              <w:jc w:val="center"/>
              <w:rPr>
                <w:rFonts w:ascii="Arial" w:hAnsi="Arial" w:cs="Arial"/>
                <w:sz w:val="18"/>
              </w:rPr>
            </w:pPr>
          </w:p>
          <w:p w:rsidR="001D0A7E" w:rsidRDefault="001D0A7E" w:rsidP="009E312A">
            <w:pPr>
              <w:jc w:val="center"/>
              <w:rPr>
                <w:rFonts w:ascii="Arial" w:hAnsi="Arial" w:cs="Arial"/>
                <w:sz w:val="18"/>
              </w:rPr>
            </w:pPr>
          </w:p>
          <w:p w:rsidR="001D0A7E" w:rsidRPr="00413D84" w:rsidRDefault="001D0A7E" w:rsidP="009E312A">
            <w:pPr>
              <w:jc w:val="center"/>
              <w:rPr>
                <w:rFonts w:ascii="Arial" w:hAnsi="Arial" w:cs="Arial"/>
                <w:sz w:val="18"/>
              </w:rPr>
            </w:pPr>
            <w:r w:rsidRPr="00413D84">
              <w:rPr>
                <w:rFonts w:ascii="Arial" w:hAnsi="Arial" w:cs="Arial"/>
                <w:sz w:val="18"/>
              </w:rPr>
              <w:t>Løntrin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1D0A7E" w:rsidP="0037346E">
            <w:pPr>
              <w:rPr>
                <w:rFonts w:ascii="Arial" w:hAnsi="Arial" w:cs="Arial"/>
                <w:sz w:val="18"/>
              </w:rPr>
            </w:pPr>
            <w:r w:rsidRPr="00413D84">
              <w:rPr>
                <w:rFonts w:ascii="Arial" w:hAnsi="Arial" w:cs="Arial"/>
                <w:sz w:val="18"/>
              </w:rPr>
              <w:t>Løntillæg 31/3 2000-niv</w:t>
            </w:r>
          </w:p>
        </w:tc>
      </w:tr>
      <w:tr w:rsidR="001D0A7E" w:rsidRPr="00413D84" w:rsidTr="0037346E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1D0A7E" w:rsidP="009E312A">
            <w:pPr>
              <w:rPr>
                <w:rFonts w:ascii="Arial" w:hAnsi="Arial" w:cs="Arial"/>
                <w:sz w:val="22"/>
              </w:rPr>
            </w:pPr>
            <w:r w:rsidRPr="00413D84">
              <w:rPr>
                <w:rFonts w:ascii="Arial" w:hAnsi="Arial" w:cs="Arial"/>
                <w:b/>
                <w:sz w:val="22"/>
              </w:rPr>
              <w:t>Grundløn:</w:t>
            </w:r>
          </w:p>
        </w:tc>
        <w:bookmarkStart w:id="5" w:name="Tekst17"/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6" w:name="Tekst66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</w:tr>
      <w:tr w:rsidR="001D0A7E" w:rsidRPr="00413D84" w:rsidTr="0037346E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1D0A7E" w:rsidP="009E312A">
            <w:pPr>
              <w:rPr>
                <w:rFonts w:ascii="Arial" w:hAnsi="Arial" w:cs="Arial"/>
                <w:sz w:val="22"/>
              </w:rPr>
            </w:pPr>
            <w:r w:rsidRPr="00413D84">
              <w:rPr>
                <w:rFonts w:ascii="Arial" w:hAnsi="Arial" w:cs="Arial"/>
                <w:b/>
                <w:sz w:val="22"/>
              </w:rPr>
              <w:t>Funktionsløn: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7" w:name="Tekst18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8" w:name="Tekst67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</w:tr>
      <w:tr w:rsidR="001D0A7E" w:rsidRPr="00413D84" w:rsidTr="0037346E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79"/>
                  <w:enabled/>
                  <w:calcOnExit w:val="0"/>
                  <w:textInput/>
                </w:ffData>
              </w:fldChar>
            </w:r>
            <w:bookmarkStart w:id="9" w:name="Tekst79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0" w:name="Tekst19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bookmarkStart w:id="11" w:name="Tekst68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</w:tr>
      <w:tr w:rsidR="001D0A7E" w:rsidRPr="00413D84" w:rsidTr="0037346E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80"/>
                  <w:enabled/>
                  <w:calcOnExit w:val="0"/>
                  <w:textInput/>
                </w:ffData>
              </w:fldChar>
            </w:r>
            <w:bookmarkStart w:id="12" w:name="Tekst80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3" w:name="Tekst20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3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14" w:name="Tekst69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4"/>
          </w:p>
        </w:tc>
      </w:tr>
      <w:tr w:rsidR="001D0A7E" w:rsidRPr="00413D84" w:rsidTr="0037346E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bookmarkStart w:id="15" w:name="Tekst81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5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16" w:name="Tekst21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6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17" w:name="Tekst70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7"/>
          </w:p>
        </w:tc>
      </w:tr>
      <w:tr w:rsidR="001D0A7E" w:rsidRPr="00413D84" w:rsidTr="0037346E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bookmarkStart w:id="18" w:name="Tekst82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8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19" w:name="Tekst22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9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bookmarkStart w:id="20" w:name="Tekst71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0"/>
          </w:p>
        </w:tc>
      </w:tr>
      <w:tr w:rsidR="001D0A7E" w:rsidRPr="00413D84" w:rsidTr="0037346E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1D0A7E" w:rsidP="009E312A">
            <w:pPr>
              <w:rPr>
                <w:rFonts w:ascii="Arial" w:hAnsi="Arial" w:cs="Arial"/>
                <w:sz w:val="22"/>
              </w:rPr>
            </w:pPr>
            <w:r w:rsidRPr="00413D84">
              <w:rPr>
                <w:rFonts w:ascii="Arial" w:hAnsi="Arial" w:cs="Arial"/>
                <w:b/>
                <w:sz w:val="22"/>
              </w:rPr>
              <w:t>Kvalifikationsløn: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1" w:name="Tekst24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1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bookmarkStart w:id="22" w:name="Tekst73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2"/>
          </w:p>
        </w:tc>
      </w:tr>
      <w:tr w:rsidR="001D0A7E" w:rsidRPr="00413D84" w:rsidTr="0037346E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bookmarkStart w:id="23" w:name="Tekst84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3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4" w:name="Tekst25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4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bookmarkStart w:id="25" w:name="Tekst74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5"/>
          </w:p>
        </w:tc>
      </w:tr>
      <w:tr w:rsidR="001D0A7E" w:rsidRPr="00413D84" w:rsidTr="0037346E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bookmarkStart w:id="26" w:name="Tekst86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6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7" w:name="Tekst27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7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bookmarkStart w:id="28" w:name="Tekst76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8"/>
          </w:p>
        </w:tc>
      </w:tr>
      <w:tr w:rsidR="001D0A7E" w:rsidRPr="00413D84" w:rsidTr="0037346E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bookmarkStart w:id="29" w:name="Tekst87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9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30" w:name="Tekst28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0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bookmarkStart w:id="31" w:name="Tekst77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1"/>
          </w:p>
        </w:tc>
      </w:tr>
      <w:tr w:rsidR="001D0A7E" w:rsidRPr="00413D84" w:rsidTr="0037346E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bookmarkStart w:id="32" w:name="Tekst88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2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33" w:name="Tekst29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3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bookmarkStart w:id="34" w:name="Tekst78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4"/>
          </w:p>
        </w:tc>
      </w:tr>
      <w:tr w:rsidR="001D0A7E" w:rsidRPr="00413D84" w:rsidTr="0037346E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9E312A" w:rsidRDefault="001D0A7E" w:rsidP="009E312A">
            <w:pPr>
              <w:rPr>
                <w:rFonts w:ascii="Arial" w:hAnsi="Arial" w:cs="Arial"/>
                <w:b/>
                <w:sz w:val="22"/>
              </w:rPr>
            </w:pPr>
            <w:r w:rsidRPr="009E312A">
              <w:rPr>
                <w:rFonts w:ascii="Arial" w:hAnsi="Arial" w:cs="Arial"/>
                <w:b/>
                <w:sz w:val="22"/>
              </w:rPr>
              <w:t>Trin+ tillæg i alt: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35" w:name="Tekst15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5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7E" w:rsidRPr="00413D84" w:rsidRDefault="007670BC" w:rsidP="009E3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36" w:name="Tekst16"/>
            <w:r w:rsidR="001D0A7E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 w:rsidR="001D0A7E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6"/>
          </w:p>
        </w:tc>
      </w:tr>
      <w:tr w:rsidR="001D0A7E" w:rsidRPr="00413D84" w:rsidTr="0037346E">
        <w:tc>
          <w:tcPr>
            <w:tcW w:w="26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D0A7E" w:rsidRPr="009E312A" w:rsidRDefault="001D0A7E" w:rsidP="009E312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D0A7E" w:rsidRDefault="001D0A7E" w:rsidP="009E31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D0A7E" w:rsidRDefault="001D0A7E" w:rsidP="009E312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932D04" w:rsidRDefault="00932D04" w:rsidP="00932D04">
      <w:pPr>
        <w:tabs>
          <w:tab w:val="left" w:pos="567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</w:p>
    <w:p w:rsidR="009E312A" w:rsidRDefault="009E312A" w:rsidP="00AE48F6">
      <w:pPr>
        <w:rPr>
          <w:rFonts w:ascii="Arial" w:hAnsi="Arial" w:cs="Arial"/>
          <w:b/>
          <w:sz w:val="22"/>
        </w:rPr>
      </w:pPr>
    </w:p>
    <w:p w:rsidR="00FB56B1" w:rsidRDefault="00FB56B1" w:rsidP="00FB56B1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Bemærkninger: </w:t>
      </w:r>
      <w:r w:rsidR="007670BC" w:rsidRPr="006E5452">
        <w:rPr>
          <w:rFonts w:ascii="Arial" w:hAnsi="Arial" w:cs="Arial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E5452">
        <w:rPr>
          <w:rFonts w:ascii="Arial" w:hAnsi="Arial" w:cs="Arial"/>
          <w:sz w:val="22"/>
          <w:szCs w:val="22"/>
        </w:rPr>
        <w:instrText xml:space="preserve"> FORMTEXT </w:instrText>
      </w:r>
      <w:r w:rsidR="007670BC" w:rsidRPr="006E5452">
        <w:rPr>
          <w:rFonts w:ascii="Arial" w:hAnsi="Arial" w:cs="Arial"/>
          <w:sz w:val="22"/>
          <w:szCs w:val="22"/>
        </w:rPr>
      </w:r>
      <w:r w:rsidR="007670BC" w:rsidRPr="006E5452">
        <w:rPr>
          <w:rFonts w:ascii="Arial" w:hAnsi="Arial" w:cs="Arial"/>
          <w:sz w:val="22"/>
          <w:szCs w:val="22"/>
        </w:rPr>
        <w:fldChar w:fldCharType="separate"/>
      </w:r>
      <w:r w:rsidRPr="006E5452">
        <w:rPr>
          <w:rFonts w:ascii="Cambria Math" w:hAnsi="Cambria Math" w:cs="Cambria Math"/>
          <w:noProof/>
          <w:sz w:val="22"/>
        </w:rPr>
        <w:t> </w:t>
      </w:r>
      <w:r w:rsidRPr="006E5452">
        <w:rPr>
          <w:rFonts w:ascii="Cambria Math" w:hAnsi="Cambria Math" w:cs="Cambria Math"/>
          <w:noProof/>
          <w:sz w:val="22"/>
        </w:rPr>
        <w:t> </w:t>
      </w:r>
      <w:r w:rsidRPr="006E5452">
        <w:rPr>
          <w:rFonts w:ascii="Cambria Math" w:hAnsi="Cambria Math" w:cs="Cambria Math"/>
          <w:noProof/>
          <w:sz w:val="22"/>
        </w:rPr>
        <w:t> </w:t>
      </w:r>
      <w:r w:rsidRPr="006E5452">
        <w:rPr>
          <w:rFonts w:ascii="Cambria Math" w:hAnsi="Cambria Math" w:cs="Cambria Math"/>
          <w:noProof/>
          <w:sz w:val="22"/>
        </w:rPr>
        <w:t> </w:t>
      </w:r>
      <w:r w:rsidRPr="006E5452">
        <w:rPr>
          <w:rFonts w:ascii="Cambria Math" w:hAnsi="Cambria Math" w:cs="Cambria Math"/>
          <w:noProof/>
          <w:sz w:val="22"/>
        </w:rPr>
        <w:t> </w:t>
      </w:r>
      <w:r w:rsidR="007670BC" w:rsidRPr="006E5452">
        <w:rPr>
          <w:rFonts w:ascii="Arial" w:hAnsi="Arial" w:cs="Arial"/>
          <w:sz w:val="22"/>
          <w:szCs w:val="22"/>
        </w:rPr>
        <w:fldChar w:fldCharType="end"/>
      </w:r>
    </w:p>
    <w:p w:rsidR="00AE48F6" w:rsidRDefault="00AE48F6" w:rsidP="00AE48F6">
      <w:pPr>
        <w:rPr>
          <w:rFonts w:ascii="Arial" w:hAnsi="Arial" w:cs="Arial"/>
          <w:b/>
          <w:sz w:val="22"/>
        </w:rPr>
      </w:pPr>
    </w:p>
    <w:p w:rsidR="00FB56B1" w:rsidRPr="00413D84" w:rsidRDefault="00FB56B1" w:rsidP="00AE48F6">
      <w:pPr>
        <w:rPr>
          <w:rFonts w:ascii="Arial" w:hAnsi="Arial" w:cs="Arial"/>
          <w:b/>
          <w:sz w:val="22"/>
        </w:rPr>
      </w:pPr>
    </w:p>
    <w:tbl>
      <w:tblPr>
        <w:tblW w:w="999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82"/>
        <w:gridCol w:w="1843"/>
        <w:gridCol w:w="425"/>
        <w:gridCol w:w="3544"/>
      </w:tblGrid>
      <w:tr w:rsidR="00AE48F6" w:rsidRPr="001735C7" w:rsidTr="009E312A">
        <w:tc>
          <w:tcPr>
            <w:tcW w:w="4182" w:type="dxa"/>
          </w:tcPr>
          <w:p w:rsidR="00AE48F6" w:rsidRPr="001735C7" w:rsidRDefault="00AE48F6" w:rsidP="009E312A">
            <w:pPr>
              <w:rPr>
                <w:rFonts w:ascii="Arial" w:hAnsi="Arial" w:cs="Arial"/>
              </w:rPr>
            </w:pPr>
            <w:r w:rsidRPr="001735C7">
              <w:rPr>
                <w:rFonts w:ascii="Arial" w:hAnsi="Arial" w:cs="Arial"/>
                <w:b/>
              </w:rPr>
              <w:t>Underskrift for Nyborg Kommune</w:t>
            </w:r>
          </w:p>
        </w:tc>
        <w:tc>
          <w:tcPr>
            <w:tcW w:w="1843" w:type="dxa"/>
          </w:tcPr>
          <w:p w:rsidR="00AE48F6" w:rsidRPr="001735C7" w:rsidRDefault="00AE48F6" w:rsidP="009E312A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AE48F6" w:rsidRPr="001735C7" w:rsidRDefault="00AE48F6" w:rsidP="009E312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AE48F6" w:rsidRPr="001735C7" w:rsidRDefault="00AE48F6" w:rsidP="009E312A">
            <w:pPr>
              <w:rPr>
                <w:rFonts w:ascii="Arial" w:hAnsi="Arial" w:cs="Arial"/>
              </w:rPr>
            </w:pPr>
          </w:p>
        </w:tc>
      </w:tr>
      <w:tr w:rsidR="00AE48F6" w:rsidRPr="001735C7" w:rsidTr="009E312A">
        <w:trPr>
          <w:trHeight w:hRule="exact" w:val="240"/>
        </w:trPr>
        <w:tc>
          <w:tcPr>
            <w:tcW w:w="4182" w:type="dxa"/>
          </w:tcPr>
          <w:p w:rsidR="00AE48F6" w:rsidRPr="001735C7" w:rsidRDefault="00AE48F6" w:rsidP="009E312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:rsidR="00AE48F6" w:rsidRPr="001735C7" w:rsidRDefault="00AE48F6" w:rsidP="009E312A">
            <w:pPr>
              <w:rPr>
                <w:rFonts w:ascii="Arial" w:hAnsi="Arial" w:cs="Arial"/>
              </w:rPr>
            </w:pPr>
            <w:r w:rsidRPr="001735C7">
              <w:rPr>
                <w:rFonts w:ascii="Arial" w:hAnsi="Arial" w:cs="Arial"/>
              </w:rPr>
              <w:t>Dato</w:t>
            </w:r>
          </w:p>
        </w:tc>
        <w:tc>
          <w:tcPr>
            <w:tcW w:w="425" w:type="dxa"/>
          </w:tcPr>
          <w:p w:rsidR="00AE48F6" w:rsidRPr="001735C7" w:rsidRDefault="00AE48F6" w:rsidP="009E312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</w:tcBorders>
          </w:tcPr>
          <w:p w:rsidR="00AE48F6" w:rsidRPr="001735C7" w:rsidRDefault="00AE48F6" w:rsidP="009E312A">
            <w:pPr>
              <w:rPr>
                <w:rFonts w:ascii="Arial" w:hAnsi="Arial" w:cs="Arial"/>
              </w:rPr>
            </w:pPr>
            <w:r w:rsidRPr="001735C7">
              <w:rPr>
                <w:rFonts w:ascii="Arial" w:hAnsi="Arial" w:cs="Arial"/>
              </w:rPr>
              <w:t>Underskrift</w:t>
            </w:r>
          </w:p>
        </w:tc>
      </w:tr>
      <w:tr w:rsidR="00AE48F6" w:rsidRPr="001735C7" w:rsidTr="009E312A">
        <w:tc>
          <w:tcPr>
            <w:tcW w:w="4182" w:type="dxa"/>
          </w:tcPr>
          <w:p w:rsidR="00AE48F6" w:rsidRPr="001735C7" w:rsidRDefault="00AE48F6" w:rsidP="009E312A">
            <w:pPr>
              <w:spacing w:before="140"/>
              <w:rPr>
                <w:rFonts w:ascii="Arial" w:hAnsi="Arial" w:cs="Arial"/>
                <w:b/>
              </w:rPr>
            </w:pPr>
            <w:r w:rsidRPr="001735C7">
              <w:rPr>
                <w:rFonts w:ascii="Arial" w:hAnsi="Arial" w:cs="Arial"/>
                <w:b/>
              </w:rPr>
              <w:t>Godkendelse af faglig organisation</w:t>
            </w:r>
          </w:p>
        </w:tc>
        <w:tc>
          <w:tcPr>
            <w:tcW w:w="1843" w:type="dxa"/>
          </w:tcPr>
          <w:p w:rsidR="00AE48F6" w:rsidRPr="001735C7" w:rsidRDefault="00AE48F6" w:rsidP="009E312A">
            <w:pPr>
              <w:spacing w:before="140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AE48F6" w:rsidRPr="001735C7" w:rsidRDefault="00AE48F6" w:rsidP="009E312A">
            <w:pPr>
              <w:spacing w:before="140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AE48F6" w:rsidRPr="001735C7" w:rsidRDefault="00AE48F6" w:rsidP="009E312A">
            <w:pPr>
              <w:spacing w:before="140"/>
              <w:rPr>
                <w:rFonts w:ascii="Arial" w:hAnsi="Arial" w:cs="Arial"/>
              </w:rPr>
            </w:pPr>
          </w:p>
        </w:tc>
      </w:tr>
      <w:tr w:rsidR="00AE48F6" w:rsidRPr="001735C7" w:rsidTr="009E312A">
        <w:tc>
          <w:tcPr>
            <w:tcW w:w="4182" w:type="dxa"/>
          </w:tcPr>
          <w:p w:rsidR="00AE48F6" w:rsidRPr="001735C7" w:rsidRDefault="00AE48F6" w:rsidP="009E312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</w:tcPr>
          <w:p w:rsidR="00AE48F6" w:rsidRPr="001735C7" w:rsidRDefault="00AE48F6" w:rsidP="009E312A">
            <w:pPr>
              <w:rPr>
                <w:rFonts w:ascii="Arial" w:hAnsi="Arial" w:cs="Arial"/>
              </w:rPr>
            </w:pPr>
            <w:r w:rsidRPr="001735C7">
              <w:rPr>
                <w:rFonts w:ascii="Arial" w:hAnsi="Arial" w:cs="Arial"/>
              </w:rPr>
              <w:t xml:space="preserve">Dato </w:t>
            </w:r>
          </w:p>
        </w:tc>
        <w:tc>
          <w:tcPr>
            <w:tcW w:w="425" w:type="dxa"/>
          </w:tcPr>
          <w:p w:rsidR="00AE48F6" w:rsidRPr="001735C7" w:rsidRDefault="00AE48F6" w:rsidP="009E312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</w:tcBorders>
          </w:tcPr>
          <w:p w:rsidR="00AE48F6" w:rsidRPr="001735C7" w:rsidRDefault="00AE48F6" w:rsidP="009E312A">
            <w:pPr>
              <w:rPr>
                <w:rFonts w:ascii="Arial" w:hAnsi="Arial" w:cs="Arial"/>
              </w:rPr>
            </w:pPr>
            <w:r w:rsidRPr="001735C7">
              <w:rPr>
                <w:rFonts w:ascii="Arial" w:hAnsi="Arial" w:cs="Arial"/>
              </w:rPr>
              <w:t>Underskrift</w:t>
            </w:r>
          </w:p>
        </w:tc>
      </w:tr>
    </w:tbl>
    <w:p w:rsidR="00AE48F6" w:rsidRDefault="00AE48F6" w:rsidP="00AE48F6"/>
    <w:sectPr w:rsidR="00AE48F6" w:rsidSect="00C42C4F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F0E" w:rsidRDefault="00D23F0E" w:rsidP="00AE48F6">
      <w:r>
        <w:separator/>
      </w:r>
    </w:p>
  </w:endnote>
  <w:endnote w:type="continuationSeparator" w:id="0">
    <w:p w:rsidR="00D23F0E" w:rsidRDefault="00D23F0E" w:rsidP="00AE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F0E" w:rsidRDefault="00D23F0E" w:rsidP="00AE48F6">
      <w:r>
        <w:separator/>
      </w:r>
    </w:p>
  </w:footnote>
  <w:footnote w:type="continuationSeparator" w:id="0">
    <w:p w:rsidR="00D23F0E" w:rsidRDefault="00D23F0E" w:rsidP="00AE4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A7E" w:rsidRDefault="004D741B" w:rsidP="00AE48F6">
    <w:pPr>
      <w:pStyle w:val="Sidehoved"/>
      <w:pBdr>
        <w:bottom w:val="single" w:sz="6" w:space="1" w:color="auto"/>
      </w:pBdr>
      <w:rPr>
        <w:rFonts w:ascii="Helv" w:hAnsi="Helv" w:cs="Helv"/>
        <w:color w:val="000000"/>
      </w:rPr>
    </w:pPr>
    <w:r>
      <w:rPr>
        <w:rFonts w:ascii="Helv" w:hAnsi="Helv" w:cs="Helv"/>
        <w:noProof/>
        <w:color w:val="00000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5360670</wp:posOffset>
          </wp:positionH>
          <wp:positionV relativeFrom="page">
            <wp:posOffset>540385</wp:posOffset>
          </wp:positionV>
          <wp:extent cx="1212850" cy="457200"/>
          <wp:effectExtent l="0" t="0" r="6350" b="0"/>
          <wp:wrapNone/>
          <wp:docPr id="1" name="Billede 1" descr="Logo_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0A7E" w:rsidRDefault="001D0A7E" w:rsidP="00AE48F6">
    <w:pPr>
      <w:pStyle w:val="Sidehoved"/>
      <w:pBdr>
        <w:bottom w:val="single" w:sz="6" w:space="1" w:color="auto"/>
      </w:pBdr>
      <w:rPr>
        <w:rFonts w:ascii="Helv" w:hAnsi="Helv" w:cs="Helv"/>
        <w:color w:val="000000"/>
      </w:rPr>
    </w:pPr>
  </w:p>
  <w:p w:rsidR="001D0A7E" w:rsidRDefault="001D0A7E" w:rsidP="00AE48F6">
    <w:pPr>
      <w:pStyle w:val="Sidehoved"/>
      <w:pBdr>
        <w:bottom w:val="single" w:sz="6" w:space="1" w:color="auto"/>
      </w:pBdr>
      <w:rPr>
        <w:rFonts w:ascii="Helv" w:hAnsi="Helv" w:cs="Helv"/>
        <w:color w:val="000000"/>
      </w:rPr>
    </w:pPr>
  </w:p>
  <w:p w:rsidR="001D0A7E" w:rsidRDefault="001D0A7E" w:rsidP="009E312A">
    <w:pPr>
      <w:pStyle w:val="Sidehoved"/>
      <w:pBdr>
        <w:bottom w:val="single" w:sz="6" w:space="1" w:color="auto"/>
      </w:pBdr>
      <w:rPr>
        <w:b/>
        <w:i/>
        <w:sz w:val="32"/>
      </w:rPr>
    </w:pPr>
  </w:p>
  <w:p w:rsidR="001D0A7E" w:rsidRDefault="001D0A7E" w:rsidP="009E312A">
    <w:pPr>
      <w:pStyle w:val="Sidehoved"/>
      <w:pBdr>
        <w:bottom w:val="single" w:sz="6" w:space="1" w:color="auto"/>
      </w:pBdr>
      <w:tabs>
        <w:tab w:val="left" w:pos="7938"/>
      </w:tabs>
      <w:rPr>
        <w:b/>
        <w:sz w:val="16"/>
        <w:szCs w:val="16"/>
      </w:rPr>
    </w:pPr>
    <w:r>
      <w:rPr>
        <w:b/>
        <w:i/>
        <w:sz w:val="32"/>
      </w:rPr>
      <w:t xml:space="preserve"> </w:t>
    </w:r>
    <w:r>
      <w:rPr>
        <w:b/>
        <w:i/>
        <w:sz w:val="32"/>
      </w:rPr>
      <w:tab/>
    </w:r>
    <w:r>
      <w:rPr>
        <w:b/>
        <w:i/>
        <w:sz w:val="32"/>
      </w:rPr>
      <w:tab/>
    </w:r>
    <w:r>
      <w:rPr>
        <w:b/>
        <w:sz w:val="16"/>
        <w:szCs w:val="16"/>
      </w:rPr>
      <w:t>Personalekontoret</w:t>
    </w:r>
  </w:p>
  <w:p w:rsidR="001D0A7E" w:rsidRPr="009E312A" w:rsidRDefault="001D0A7E" w:rsidP="009E312A">
    <w:pPr>
      <w:pStyle w:val="Sidehoved"/>
      <w:pBdr>
        <w:bottom w:val="single" w:sz="6" w:space="1" w:color="auto"/>
      </w:pBdr>
      <w:tabs>
        <w:tab w:val="left" w:pos="7938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6EhPmFegJ46FHgKdqz8v/ofUSk=" w:salt="0Sd3NLgkvIq3infx+XL+m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F6"/>
    <w:rsid w:val="00000099"/>
    <w:rsid w:val="00043FA3"/>
    <w:rsid w:val="00065B59"/>
    <w:rsid w:val="000F655A"/>
    <w:rsid w:val="001175FD"/>
    <w:rsid w:val="001422DF"/>
    <w:rsid w:val="001950F4"/>
    <w:rsid w:val="001C259B"/>
    <w:rsid w:val="001C44FE"/>
    <w:rsid w:val="001C5A57"/>
    <w:rsid w:val="001D0A7E"/>
    <w:rsid w:val="001D7D73"/>
    <w:rsid w:val="0020215F"/>
    <w:rsid w:val="002235BE"/>
    <w:rsid w:val="00260DEB"/>
    <w:rsid w:val="00277BAB"/>
    <w:rsid w:val="00284E65"/>
    <w:rsid w:val="002B02D6"/>
    <w:rsid w:val="002C30AF"/>
    <w:rsid w:val="0030321D"/>
    <w:rsid w:val="00312187"/>
    <w:rsid w:val="003349E6"/>
    <w:rsid w:val="00362383"/>
    <w:rsid w:val="0037346E"/>
    <w:rsid w:val="003844D9"/>
    <w:rsid w:val="003C1666"/>
    <w:rsid w:val="003C42FA"/>
    <w:rsid w:val="003D0A97"/>
    <w:rsid w:val="003D2537"/>
    <w:rsid w:val="00403ECB"/>
    <w:rsid w:val="00432484"/>
    <w:rsid w:val="00450C55"/>
    <w:rsid w:val="004637B1"/>
    <w:rsid w:val="004746CD"/>
    <w:rsid w:val="00480A12"/>
    <w:rsid w:val="004D741B"/>
    <w:rsid w:val="00522756"/>
    <w:rsid w:val="005D1F87"/>
    <w:rsid w:val="005E12BE"/>
    <w:rsid w:val="006346C9"/>
    <w:rsid w:val="00694F50"/>
    <w:rsid w:val="006C2946"/>
    <w:rsid w:val="006D1306"/>
    <w:rsid w:val="006E5452"/>
    <w:rsid w:val="006F47AB"/>
    <w:rsid w:val="00715964"/>
    <w:rsid w:val="007670BC"/>
    <w:rsid w:val="00773647"/>
    <w:rsid w:val="00780A5C"/>
    <w:rsid w:val="007E3860"/>
    <w:rsid w:val="0083406C"/>
    <w:rsid w:val="00846416"/>
    <w:rsid w:val="008742E3"/>
    <w:rsid w:val="008958CA"/>
    <w:rsid w:val="008A0CC3"/>
    <w:rsid w:val="008A76BD"/>
    <w:rsid w:val="008D270E"/>
    <w:rsid w:val="008F116B"/>
    <w:rsid w:val="008F19F8"/>
    <w:rsid w:val="008F35A8"/>
    <w:rsid w:val="008F450E"/>
    <w:rsid w:val="0091127C"/>
    <w:rsid w:val="00915B4E"/>
    <w:rsid w:val="00931531"/>
    <w:rsid w:val="00932D04"/>
    <w:rsid w:val="00945FAC"/>
    <w:rsid w:val="00956E0E"/>
    <w:rsid w:val="00987D54"/>
    <w:rsid w:val="009930C7"/>
    <w:rsid w:val="009C330B"/>
    <w:rsid w:val="009D3DE2"/>
    <w:rsid w:val="009D45E5"/>
    <w:rsid w:val="009E312A"/>
    <w:rsid w:val="00A1600A"/>
    <w:rsid w:val="00A42251"/>
    <w:rsid w:val="00A63A69"/>
    <w:rsid w:val="00A85F36"/>
    <w:rsid w:val="00A96EB4"/>
    <w:rsid w:val="00A97D4E"/>
    <w:rsid w:val="00AD4795"/>
    <w:rsid w:val="00AE48F6"/>
    <w:rsid w:val="00B07EC4"/>
    <w:rsid w:val="00B103EF"/>
    <w:rsid w:val="00B13B8D"/>
    <w:rsid w:val="00B8068C"/>
    <w:rsid w:val="00B95696"/>
    <w:rsid w:val="00BA2B99"/>
    <w:rsid w:val="00BB24DB"/>
    <w:rsid w:val="00BB56F0"/>
    <w:rsid w:val="00C42C4F"/>
    <w:rsid w:val="00C66BCE"/>
    <w:rsid w:val="00CA29F3"/>
    <w:rsid w:val="00CD6674"/>
    <w:rsid w:val="00CF2100"/>
    <w:rsid w:val="00D23F0E"/>
    <w:rsid w:val="00D25CF9"/>
    <w:rsid w:val="00D7182F"/>
    <w:rsid w:val="00DA309C"/>
    <w:rsid w:val="00DA7AEB"/>
    <w:rsid w:val="00E72164"/>
    <w:rsid w:val="00E963A6"/>
    <w:rsid w:val="00ED6C55"/>
    <w:rsid w:val="00EF1B59"/>
    <w:rsid w:val="00EF356E"/>
    <w:rsid w:val="00F75BF5"/>
    <w:rsid w:val="00F85802"/>
    <w:rsid w:val="00F878C1"/>
    <w:rsid w:val="00FA1FB3"/>
    <w:rsid w:val="00FA4317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716F394E-3A83-45D5-A72D-9C5EEDE4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8F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AE48F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AE48F6"/>
  </w:style>
  <w:style w:type="paragraph" w:styleId="Sidefod">
    <w:name w:val="footer"/>
    <w:basedOn w:val="Normal"/>
    <w:link w:val="SidefodTegn"/>
    <w:rsid w:val="00AE48F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AE48F6"/>
  </w:style>
  <w:style w:type="table" w:styleId="Tabel-Gitter">
    <w:name w:val="Table Grid"/>
    <w:basedOn w:val="Tabel-Normal"/>
    <w:rsid w:val="00AE48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171BD-2E67-4CDF-A3D8-3E8A8D4B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BBEAE1AF</Template>
  <TotalTime>1</TotalTime>
  <Pages>1</Pages>
  <Words>272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jhy</dc:creator>
  <cp:keywords/>
  <dc:description/>
  <cp:lastModifiedBy>Helle Sonne Hansen</cp:lastModifiedBy>
  <cp:revision>2</cp:revision>
  <cp:lastPrinted>2011-04-26T13:29:00Z</cp:lastPrinted>
  <dcterms:created xsi:type="dcterms:W3CDTF">2022-08-21T10:24:00Z</dcterms:created>
  <dcterms:modified xsi:type="dcterms:W3CDTF">2022-08-21T10:24:00Z</dcterms:modified>
</cp:coreProperties>
</file>