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CA12" w14:textId="77777777" w:rsidR="00C63DEF" w:rsidRDefault="007C6261" w:rsidP="006312B8">
      <w:pPr>
        <w:ind w:left="851"/>
      </w:pPr>
      <w:r>
        <w:t xml:space="preserve"> </w:t>
      </w:r>
    </w:p>
    <w:p w14:paraId="0DA40370" w14:textId="77777777" w:rsidR="00C63DEF" w:rsidRPr="00C63DEF" w:rsidRDefault="005248BF" w:rsidP="00C63DE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E97E6A" wp14:editId="5EA3B380">
                <wp:simplePos x="0" y="0"/>
                <wp:positionH relativeFrom="page">
                  <wp:align>center</wp:align>
                </wp:positionH>
                <wp:positionV relativeFrom="page">
                  <wp:posOffset>300990</wp:posOffset>
                </wp:positionV>
                <wp:extent cx="6840220" cy="5104765"/>
                <wp:effectExtent l="8890" t="11430" r="8890" b="8255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510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852B3" w14:textId="77777777" w:rsidR="004F10B8" w:rsidRDefault="004F10B8"/>
                          <w:p w14:paraId="03B995E4" w14:textId="77777777" w:rsidR="004F10B8" w:rsidRDefault="004F10B8"/>
                          <w:p w14:paraId="01B7FEDC" w14:textId="77777777" w:rsidR="004F10B8" w:rsidRPr="004F10B8" w:rsidRDefault="001C581D" w:rsidP="005248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A0218">
                              <w:rPr>
                                <w:rFonts w:ascii="Lucida Sans Unicode" w:hAnsi="Lucida Sans Unicode" w:cs="Lucida Sans Unicode"/>
                                <w:noProof/>
                                <w:color w:val="1F1F1F"/>
                              </w:rPr>
                              <w:drawing>
                                <wp:inline distT="0" distB="0" distL="0" distR="0" wp14:anchorId="3523B8EF" wp14:editId="367A6E0F">
                                  <wp:extent cx="6648450" cy="4544895"/>
                                  <wp:effectExtent l="0" t="0" r="0" b="8255"/>
                                  <wp:docPr id="11" name="Billede 11" descr="https://www.silkeborgdata.dk/sites/default/files/images/start.sd.dk/Produkter/MinL%C3%B8n/200319%20MinL%C3%B8n%20Lederkalender%20iPhone%2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silkeborgdata.dk/sites/default/files/images/start.sd.dk/Produkter/MinL%C3%B8n/200319%20MinL%C3%B8n%20Lederkalender%20iPhone%2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31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4544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97E6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0;margin-top:23.7pt;width:538.6pt;height:401.9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">
                <v:textbox>
                  <w:txbxContent>
                    <w:p w14:paraId="78E852B3" w14:textId="77777777" w:rsidR="004F10B8" w:rsidRDefault="004F10B8"/>
                    <w:p w14:paraId="03B995E4" w14:textId="77777777" w:rsidR="004F10B8" w:rsidRDefault="004F10B8"/>
                    <w:p w14:paraId="01B7FEDC" w14:textId="77777777" w:rsidR="004F10B8" w:rsidRPr="004F10B8" w:rsidRDefault="001C581D" w:rsidP="005248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A0218">
                        <w:rPr>
                          <w:rFonts w:ascii="Lucida Sans Unicode" w:hAnsi="Lucida Sans Unicode" w:cs="Lucida Sans Unicode"/>
                          <w:noProof/>
                          <w:color w:val="1F1F1F"/>
                        </w:rPr>
                        <w:drawing>
                          <wp:inline distT="0" distB="0" distL="0" distR="0" wp14:anchorId="3523B8EF" wp14:editId="367A6E0F">
                            <wp:extent cx="6648450" cy="4544895"/>
                            <wp:effectExtent l="0" t="0" r="0" b="8255"/>
                            <wp:docPr id="11" name="Billede 11" descr="https://www.silkeborgdata.dk/sites/default/files/images/start.sd.dk/Produkter/MinL%C3%B8n/200319%20MinL%C3%B8n%20Lederkalender%20iPhone%2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silkeborgdata.dk/sites/default/files/images/start.sd.dk/Produkter/MinL%C3%B8n/200319%20MinL%C3%B8n%20Lederkalender%20iPhone%2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31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648450" cy="4544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248C91" w14:textId="77777777" w:rsidR="00C63DEF" w:rsidRPr="00C63DEF" w:rsidRDefault="00C63DEF" w:rsidP="00C63DEF"/>
    <w:p w14:paraId="5D318F4F" w14:textId="77777777" w:rsidR="00C63DEF" w:rsidRPr="00C63DEF" w:rsidRDefault="00C63DEF" w:rsidP="00C63DEF"/>
    <w:p w14:paraId="5153B479" w14:textId="77777777" w:rsidR="00C63DEF" w:rsidRPr="00C63DEF" w:rsidRDefault="00C63DEF" w:rsidP="00C63DEF"/>
    <w:p w14:paraId="133F5994" w14:textId="77777777" w:rsidR="00C63DEF" w:rsidRPr="00C63DEF" w:rsidRDefault="00C63DEF" w:rsidP="00C63DEF"/>
    <w:p w14:paraId="005C5185" w14:textId="77777777" w:rsidR="00C63DEF" w:rsidRPr="00C63DEF" w:rsidRDefault="00C63DEF" w:rsidP="00C63DEF"/>
    <w:p w14:paraId="70B00B1E" w14:textId="77777777" w:rsidR="00C63DEF" w:rsidRPr="00C63DEF" w:rsidRDefault="00C63DEF" w:rsidP="00C63DEF"/>
    <w:p w14:paraId="2CA779C2" w14:textId="77777777" w:rsidR="00C63DEF" w:rsidRPr="00C63DEF" w:rsidRDefault="00C63DEF" w:rsidP="00C63DEF"/>
    <w:p w14:paraId="2FF6D315" w14:textId="77777777" w:rsidR="00C63DEF" w:rsidRPr="00C63DEF" w:rsidRDefault="00C63DEF" w:rsidP="00C63DEF"/>
    <w:p w14:paraId="2B0C8AAC" w14:textId="77777777" w:rsidR="00C63DEF" w:rsidRPr="00C63DEF" w:rsidRDefault="00C63DEF" w:rsidP="00C63DEF"/>
    <w:p w14:paraId="1B30AB40" w14:textId="77777777" w:rsidR="00C63DEF" w:rsidRPr="00C63DEF" w:rsidRDefault="00C63DEF" w:rsidP="00C63DEF"/>
    <w:p w14:paraId="352663A8" w14:textId="77777777" w:rsidR="00C63DEF" w:rsidRPr="00C63DEF" w:rsidRDefault="00C63DEF" w:rsidP="00C63DEF"/>
    <w:p w14:paraId="1CCA00B8" w14:textId="77777777" w:rsidR="00C63DEF" w:rsidRPr="00C63DEF" w:rsidRDefault="00C63DEF" w:rsidP="00C63DEF"/>
    <w:p w14:paraId="0C8A60C6" w14:textId="77777777" w:rsidR="00C63DEF" w:rsidRPr="00C63DEF" w:rsidRDefault="00C63DEF" w:rsidP="00C63DEF"/>
    <w:p w14:paraId="33AF3BCF" w14:textId="77777777" w:rsidR="00C63DEF" w:rsidRPr="00C63DEF" w:rsidRDefault="00C63DEF" w:rsidP="00C63DEF"/>
    <w:p w14:paraId="649650A9" w14:textId="77777777" w:rsidR="00C63DEF" w:rsidRPr="00C63DEF" w:rsidRDefault="00C63DEF" w:rsidP="00C63DEF"/>
    <w:p w14:paraId="75A142C6" w14:textId="77777777" w:rsidR="00C63DEF" w:rsidRPr="00C63DEF" w:rsidRDefault="00C63DEF" w:rsidP="00C63DEF"/>
    <w:p w14:paraId="468BAEE6" w14:textId="77777777" w:rsidR="00C63DEF" w:rsidRPr="00C63DEF" w:rsidRDefault="00C63DEF" w:rsidP="00C63DEF"/>
    <w:p w14:paraId="77C188E4" w14:textId="77777777" w:rsidR="00C63DEF" w:rsidRPr="00C63DEF" w:rsidRDefault="00C63DEF" w:rsidP="00C63DEF"/>
    <w:p w14:paraId="56AD7CC7" w14:textId="77777777" w:rsidR="00C63DEF" w:rsidRPr="00C63DEF" w:rsidRDefault="00C63DEF" w:rsidP="00C63DEF"/>
    <w:p w14:paraId="5898B223" w14:textId="77777777" w:rsidR="00C63DEF" w:rsidRPr="00C63DEF" w:rsidRDefault="00C63DEF" w:rsidP="00C63DEF"/>
    <w:p w14:paraId="74F6CC5E" w14:textId="77777777" w:rsidR="00C63DEF" w:rsidRPr="00C63DEF" w:rsidRDefault="00C63DEF" w:rsidP="00C63DEF"/>
    <w:p w14:paraId="3B0B2251" w14:textId="77777777" w:rsidR="00C63DEF" w:rsidRPr="00C63DEF" w:rsidRDefault="00C63DEF" w:rsidP="00C63DEF"/>
    <w:p w14:paraId="3530541E" w14:textId="77777777" w:rsidR="00C63DEF" w:rsidRPr="00C63DEF" w:rsidRDefault="00C63DEF" w:rsidP="00C63DEF"/>
    <w:p w14:paraId="1A17E2CF" w14:textId="77777777" w:rsidR="00C63DEF" w:rsidRPr="00C63DEF" w:rsidRDefault="00C63DEF" w:rsidP="00C63DEF"/>
    <w:p w14:paraId="2164E5DC" w14:textId="77777777" w:rsidR="00C63DEF" w:rsidRPr="00C63DEF" w:rsidRDefault="00C63DEF" w:rsidP="00C63DEF"/>
    <w:p w14:paraId="36D2E76A" w14:textId="77777777" w:rsidR="00C63DEF" w:rsidRPr="00C63DEF" w:rsidRDefault="00C63DEF" w:rsidP="00C63DEF"/>
    <w:p w14:paraId="540493B7" w14:textId="77777777" w:rsidR="00C63DEF" w:rsidRPr="00C63DEF" w:rsidRDefault="00C63DEF" w:rsidP="00C63DEF"/>
    <w:p w14:paraId="4EA3B4E3" w14:textId="77777777" w:rsidR="00C63DEF" w:rsidRPr="00C63DEF" w:rsidRDefault="00C63DEF" w:rsidP="00C63DEF"/>
    <w:p w14:paraId="795F4765" w14:textId="77777777" w:rsidR="00C63DEF" w:rsidRDefault="0082294D" w:rsidP="00C63DEF">
      <w:r>
        <w:rPr>
          <w:noProof/>
        </w:rPr>
        <w:drawing>
          <wp:anchor distT="0" distB="0" distL="114300" distR="114300" simplePos="0" relativeHeight="251659776" behindDoc="0" locked="0" layoutInCell="1" allowOverlap="1" wp14:anchorId="492A0D3E" wp14:editId="6D4AD1E5">
            <wp:simplePos x="0" y="0"/>
            <wp:positionH relativeFrom="page">
              <wp:align>center</wp:align>
            </wp:positionH>
            <wp:positionV relativeFrom="margin">
              <wp:posOffset>5292725</wp:posOffset>
            </wp:positionV>
            <wp:extent cx="6838950" cy="1343025"/>
            <wp:effectExtent l="19050" t="0" r="0" b="0"/>
            <wp:wrapNone/>
            <wp:docPr id="36" name="Billede 36" descr="Element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lement_P634_P63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42F336" w14:textId="77777777" w:rsidR="00C63DEF" w:rsidRDefault="00C63DEF" w:rsidP="00C63DEF"/>
    <w:p w14:paraId="3E7952D5" w14:textId="77777777" w:rsidR="00C63DEF" w:rsidRDefault="00C63DEF" w:rsidP="00C63DEF">
      <w:pPr>
        <w:tabs>
          <w:tab w:val="left" w:pos="2760"/>
        </w:tabs>
      </w:pPr>
      <w:r>
        <w:tab/>
      </w:r>
    </w:p>
    <w:p w14:paraId="4F6B84A7" w14:textId="77777777" w:rsidR="005248BF" w:rsidRDefault="0082294D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 wp14:anchorId="6A633E3E" wp14:editId="7C57BAB2">
            <wp:simplePos x="0" y="0"/>
            <wp:positionH relativeFrom="column">
              <wp:posOffset>488315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8B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A22743" wp14:editId="03C92510">
                <wp:simplePos x="0" y="0"/>
                <wp:positionH relativeFrom="column">
                  <wp:posOffset>-62230</wp:posOffset>
                </wp:positionH>
                <wp:positionV relativeFrom="paragraph">
                  <wp:posOffset>1267460</wp:posOffset>
                </wp:positionV>
                <wp:extent cx="6840220" cy="2333625"/>
                <wp:effectExtent l="0" t="0" r="0" b="444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1BC6" w14:textId="77777777" w:rsidR="006312B8" w:rsidRPr="005248BF" w:rsidRDefault="005248BF" w:rsidP="00CC2B2D">
                            <w:pPr>
                              <w:ind w:left="709"/>
                              <w:rPr>
                                <w:rFonts w:ascii="Olsen-Bold" w:hAnsi="Olsen-Bold"/>
                                <w:sz w:val="44"/>
                                <w:szCs w:val="44"/>
                              </w:rPr>
                            </w:pPr>
                            <w:r w:rsidRPr="005248BF">
                              <w:rPr>
                                <w:rFonts w:ascii="Olsen-Bold" w:hAnsi="Olsen-Bold"/>
                                <w:sz w:val="60"/>
                                <w:szCs w:val="60"/>
                              </w:rPr>
                              <w:t>MinLøn Lederkalender</w:t>
                            </w:r>
                            <w:r>
                              <w:rPr>
                                <w:rFonts w:ascii="Olsen-Bold" w:hAnsi="Olsen-Bold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Olsen-Bold" w:hAnsi="Olsen-Bold"/>
                                <w:sz w:val="44"/>
                                <w:szCs w:val="44"/>
                              </w:rPr>
                              <w:t>(</w:t>
                            </w:r>
                            <w:r w:rsidR="001C581D">
                              <w:rPr>
                                <w:rFonts w:ascii="Olsen-Bold" w:hAnsi="Olsen-Bold"/>
                                <w:sz w:val="44"/>
                                <w:szCs w:val="44"/>
                              </w:rPr>
                              <w:t>iPhone</w:t>
                            </w:r>
                            <w:r>
                              <w:rPr>
                                <w:rFonts w:ascii="Olsen-Bold" w:hAnsi="Olsen-Bold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14:paraId="1FBA5DE7" w14:textId="77777777" w:rsidR="007E3EFB" w:rsidRPr="007E3EFB" w:rsidRDefault="00871D69" w:rsidP="00CC2B2D">
                            <w:pPr>
                              <w:ind w:left="709"/>
                              <w:rPr>
                                <w:rFonts w:ascii="Olsen-Bold" w:hAnsi="Olsen-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lsen-Bold" w:hAnsi="Olsen-Bold"/>
                                <w:sz w:val="48"/>
                                <w:szCs w:val="48"/>
                              </w:rPr>
                              <w:t>Vejledning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22743" id="Text Box 6" o:spid="_x0000_s1027" type="#_x0000_t202" style="position:absolute;margin-left:-4.9pt;margin-top:99.8pt;width:538.6pt;height:18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" filled="f" stroked="f">
                <v:textbox>
                  <w:txbxContent>
                    <w:p w14:paraId="72541BC6" w14:textId="77777777" w:rsidR="006312B8" w:rsidRPr="005248BF" w:rsidRDefault="005248BF" w:rsidP="00CC2B2D">
                      <w:pPr>
                        <w:ind w:left="709"/>
                        <w:rPr>
                          <w:rFonts w:ascii="Olsen-Bold" w:hAnsi="Olsen-Bold"/>
                          <w:sz w:val="44"/>
                          <w:szCs w:val="44"/>
                        </w:rPr>
                      </w:pPr>
                      <w:r w:rsidRPr="005248BF">
                        <w:rPr>
                          <w:rFonts w:ascii="Olsen-Bold" w:hAnsi="Olsen-Bold"/>
                          <w:sz w:val="60"/>
                          <w:szCs w:val="60"/>
                        </w:rPr>
                        <w:t>MinLøn Lederkalender</w:t>
                      </w:r>
                      <w:r>
                        <w:rPr>
                          <w:rFonts w:ascii="Olsen-Bold" w:hAnsi="Olsen-Bold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Olsen-Bold" w:hAnsi="Olsen-Bold"/>
                          <w:sz w:val="44"/>
                          <w:szCs w:val="44"/>
                        </w:rPr>
                        <w:t>(</w:t>
                      </w:r>
                      <w:r w:rsidR="001C581D">
                        <w:rPr>
                          <w:rFonts w:ascii="Olsen-Bold" w:hAnsi="Olsen-Bold"/>
                          <w:sz w:val="44"/>
                          <w:szCs w:val="44"/>
                        </w:rPr>
                        <w:t>iPhone</w:t>
                      </w:r>
                      <w:r>
                        <w:rPr>
                          <w:rFonts w:ascii="Olsen-Bold" w:hAnsi="Olsen-Bold"/>
                          <w:sz w:val="44"/>
                          <w:szCs w:val="44"/>
                        </w:rPr>
                        <w:t>)</w:t>
                      </w:r>
                    </w:p>
                    <w:p w14:paraId="1FBA5DE7" w14:textId="77777777" w:rsidR="007E3EFB" w:rsidRPr="007E3EFB" w:rsidRDefault="00871D69" w:rsidP="00CC2B2D">
                      <w:pPr>
                        <w:ind w:left="709"/>
                        <w:rPr>
                          <w:rFonts w:ascii="Olsen-Bold" w:hAnsi="Olsen-Bold"/>
                          <w:sz w:val="48"/>
                          <w:szCs w:val="48"/>
                        </w:rPr>
                      </w:pPr>
                      <w:r>
                        <w:rPr>
                          <w:rFonts w:ascii="Olsen-Bold" w:hAnsi="Olsen-Bold"/>
                          <w:sz w:val="48"/>
                          <w:szCs w:val="48"/>
                        </w:rPr>
                        <w:t>Vejledning</w:t>
                      </w:r>
                    </w:p>
                  </w:txbxContent>
                </v:textbox>
              </v:shape>
            </w:pict>
          </mc:Fallback>
        </mc:AlternateContent>
      </w:r>
      <w:r w:rsidR="00C63DEF">
        <w:br w:type="page"/>
      </w:r>
    </w:p>
    <w:p w14:paraId="6ACCDB40" w14:textId="77777777" w:rsidR="005248BF" w:rsidRDefault="005248BF" w:rsidP="00764BFE"/>
    <w:p w14:paraId="50040542" w14:textId="77777777" w:rsidR="005248BF" w:rsidRDefault="005248BF" w:rsidP="00764BFE"/>
    <w:p w14:paraId="454A9B1B" w14:textId="77777777" w:rsidR="001C581D" w:rsidRPr="00FA0218" w:rsidRDefault="001C581D" w:rsidP="001C581D">
      <w:pPr>
        <w:spacing w:after="351" w:line="285" w:lineRule="atLeast"/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Med Lederkalender, kan du som leder (eller bruger med lederrettigheder) indberette direkte i dine medarbejderes kalender.</w:t>
      </w:r>
    </w:p>
    <w:p w14:paraId="5A2D2463" w14:textId="77777777" w:rsidR="001C581D" w:rsidRPr="00FA0218" w:rsidRDefault="001C581D" w:rsidP="001C581D">
      <w:pPr>
        <w:spacing w:after="351" w:line="285" w:lineRule="atLeast"/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Du skal vælge din lederrolle og trykke på Kalender.</w:t>
      </w:r>
    </w:p>
    <w:p w14:paraId="10D9D20B" w14:textId="77777777" w:rsidR="001C581D" w:rsidRPr="00FA0218" w:rsidRDefault="001C581D" w:rsidP="001C581D">
      <w:pPr>
        <w:spacing w:after="351" w:line="285" w:lineRule="atLeast"/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noProof/>
          <w:color w:val="1F1F1F"/>
        </w:rPr>
        <w:drawing>
          <wp:inline distT="0" distB="0" distL="0" distR="0" wp14:anchorId="569F839E" wp14:editId="40893611">
            <wp:extent cx="5118735" cy="2413591"/>
            <wp:effectExtent l="0" t="0" r="5715" b="6350"/>
            <wp:docPr id="2" name="Billede 2" descr="https://www.silkeborgdata.dk/sites/default/files/images/start.sd.dk/Produkter/MinL%C3%B8n/200319%20MinL%C3%B8n%20Lederkalender%20iPhon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lkeborgdata.dk/sites/default/files/images/start.sd.dk/Produkter/MinL%C3%B8n/200319%20MinL%C3%B8n%20Lederkalender%20iPhone%2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74"/>
                    <a:stretch/>
                  </pic:blipFill>
                  <pic:spPr bwMode="auto">
                    <a:xfrm>
                      <a:off x="0" y="0"/>
                      <a:ext cx="5133643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BAEF0" w14:textId="77777777" w:rsidR="001C581D" w:rsidRDefault="001C581D" w:rsidP="001C581D">
      <w:pPr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Du skal nu søge den medarbejder frem, som du vil oprette en registrering på.</w:t>
      </w:r>
    </w:p>
    <w:p w14:paraId="4B52F6D7" w14:textId="77777777" w:rsidR="001C581D" w:rsidRPr="00FA0218" w:rsidRDefault="001C581D" w:rsidP="001C581D">
      <w:pPr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Søg på fornavn og efternavn eller en del af navnet.</w:t>
      </w:r>
    </w:p>
    <w:p w14:paraId="48D48526" w14:textId="77777777" w:rsidR="001C581D" w:rsidRPr="00FA0218" w:rsidRDefault="001C581D" w:rsidP="001C581D">
      <w:pPr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Når medarbejderens navn kommer frem, trykker du på det, og medarbejderens kalender åbnes.</w:t>
      </w:r>
    </w:p>
    <w:p w14:paraId="1C04E3FD" w14:textId="77777777" w:rsidR="001C581D" w:rsidRPr="00FA0218" w:rsidRDefault="001C581D" w:rsidP="001C581D">
      <w:pPr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Du kan nu oprette registreringer på samme måde, som når du indberetter i din egen kalender.</w:t>
      </w:r>
    </w:p>
    <w:p w14:paraId="02AB2AF2" w14:textId="77777777" w:rsidR="001C581D" w:rsidRDefault="001C581D" w:rsidP="001C581D">
      <w:pPr>
        <w:rPr>
          <w:rFonts w:ascii="Lucida Sans Unicode" w:hAnsi="Lucida Sans Unicode" w:cs="Lucida Sans Unicode"/>
          <w:color w:val="1F1F1F"/>
        </w:rPr>
      </w:pPr>
      <w:r w:rsidRPr="00FA0218">
        <w:rPr>
          <w:rFonts w:ascii="Lucida Sans Unicode" w:hAnsi="Lucida Sans Unicode" w:cs="Lucida Sans Unicode"/>
          <w:color w:val="1F1F1F"/>
        </w:rPr>
        <w:t>Tryk på + i øverste højre hjørne, for at vælge årsag.</w:t>
      </w:r>
    </w:p>
    <w:p w14:paraId="7B9B24B5" w14:textId="77777777" w:rsidR="001C581D" w:rsidRPr="00FA0218" w:rsidRDefault="001C581D" w:rsidP="001C581D">
      <w:pPr>
        <w:rPr>
          <w:rFonts w:ascii="Lucida Sans Unicode" w:hAnsi="Lucida Sans Unicode" w:cs="Lucida Sans Unicode"/>
          <w:color w:val="1F1F1F"/>
        </w:rPr>
      </w:pPr>
    </w:p>
    <w:p w14:paraId="09DC26B3" w14:textId="77777777" w:rsidR="00D57D7B" w:rsidRDefault="001C581D" w:rsidP="005248BF">
      <w:pPr>
        <w:spacing w:line="285" w:lineRule="atLeast"/>
      </w:pPr>
      <w:r w:rsidRPr="00FA0218">
        <w:rPr>
          <w:rFonts w:ascii="Lucida Sans Unicode" w:hAnsi="Lucida Sans Unicode" w:cs="Lucida Sans Unicode"/>
          <w:color w:val="1F1F1F"/>
        </w:rPr>
        <w:t> </w:t>
      </w:r>
      <w:r w:rsidRPr="00FA0218">
        <w:rPr>
          <w:rFonts w:ascii="Lucida Sans Unicode" w:hAnsi="Lucida Sans Unicode" w:cs="Lucida Sans Unicode"/>
          <w:noProof/>
          <w:color w:val="1F1F1F"/>
        </w:rPr>
        <w:drawing>
          <wp:inline distT="0" distB="0" distL="0" distR="0" wp14:anchorId="6AEBF2B4" wp14:editId="78CADCFF">
            <wp:extent cx="5549337" cy="3724660"/>
            <wp:effectExtent l="0" t="0" r="0" b="9525"/>
            <wp:docPr id="12" name="Billede 12" descr="https://www.silkeborgdata.dk/sites/default/files/images/start.sd.dk/Produkter/MinL%C3%B8n/200319%20MinL%C3%B8n%20Lederkalender%20iPhon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lkeborgdata.dk/sites/default/files/images/start.sd.dk/Produkter/MinL%C3%B8n/200319%20MinL%C3%B8n%20Lederkalender%20iPhone%2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99" cy="374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243">
        <w:br w:type="page"/>
      </w:r>
    </w:p>
    <w:p w14:paraId="5DC55DA5" w14:textId="77777777" w:rsidR="00D57D7B" w:rsidRDefault="00D57D7B" w:rsidP="00674423">
      <w:pPr>
        <w:ind w:right="-187"/>
      </w:pPr>
    </w:p>
    <w:p w14:paraId="77A65AC1" w14:textId="77777777" w:rsidR="00C63DEF" w:rsidRPr="00C63DEF" w:rsidRDefault="00C63DEF" w:rsidP="00C63DEF"/>
    <w:p w14:paraId="43F499D2" w14:textId="77777777" w:rsidR="00C63DEF" w:rsidRDefault="0082294D" w:rsidP="00C63DEF">
      <w:r>
        <w:rPr>
          <w:noProof/>
        </w:rPr>
        <w:drawing>
          <wp:anchor distT="0" distB="0" distL="114300" distR="114300" simplePos="0" relativeHeight="251660800" behindDoc="0" locked="0" layoutInCell="1" allowOverlap="1" wp14:anchorId="198D1B59" wp14:editId="555EF0C9">
            <wp:simplePos x="0" y="0"/>
            <wp:positionH relativeFrom="page">
              <wp:align>center</wp:align>
            </wp:positionH>
            <wp:positionV relativeFrom="page">
              <wp:posOffset>306070</wp:posOffset>
            </wp:positionV>
            <wp:extent cx="6838950" cy="6438900"/>
            <wp:effectExtent l="19050" t="0" r="0" b="0"/>
            <wp:wrapNone/>
            <wp:docPr id="37" name="Billede 37" descr="Bag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g_P634_P63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BDE2EF" w14:textId="77777777" w:rsidR="00764BFE" w:rsidRDefault="00764BFE" w:rsidP="00CC2B2D">
      <w:pPr>
        <w:tabs>
          <w:tab w:val="left" w:pos="2910"/>
        </w:tabs>
        <w:ind w:left="709"/>
      </w:pPr>
    </w:p>
    <w:p w14:paraId="24B7B5E8" w14:textId="77777777" w:rsidR="00764BFE" w:rsidRDefault="00764BFE" w:rsidP="00CC2B2D">
      <w:pPr>
        <w:tabs>
          <w:tab w:val="left" w:pos="2910"/>
        </w:tabs>
        <w:ind w:left="709"/>
      </w:pPr>
    </w:p>
    <w:p w14:paraId="36CA38E8" w14:textId="77777777" w:rsidR="00764BFE" w:rsidRDefault="00764BFE" w:rsidP="00CC2B2D">
      <w:pPr>
        <w:tabs>
          <w:tab w:val="left" w:pos="2910"/>
        </w:tabs>
        <w:ind w:left="709"/>
      </w:pPr>
    </w:p>
    <w:p w14:paraId="06F5FBE5" w14:textId="77777777" w:rsidR="00764BFE" w:rsidRDefault="00764BFE" w:rsidP="00CC2B2D">
      <w:pPr>
        <w:tabs>
          <w:tab w:val="left" w:pos="2910"/>
        </w:tabs>
        <w:ind w:left="709"/>
      </w:pPr>
    </w:p>
    <w:p w14:paraId="25CD2AFA" w14:textId="77777777" w:rsidR="00764BFE" w:rsidRDefault="00764BFE" w:rsidP="00CC2B2D">
      <w:pPr>
        <w:tabs>
          <w:tab w:val="left" w:pos="2910"/>
        </w:tabs>
        <w:ind w:left="709"/>
      </w:pPr>
    </w:p>
    <w:p w14:paraId="4AF687CB" w14:textId="77777777" w:rsidR="00764BFE" w:rsidRDefault="00764BFE" w:rsidP="00CC2B2D">
      <w:pPr>
        <w:tabs>
          <w:tab w:val="left" w:pos="2910"/>
        </w:tabs>
        <w:ind w:left="709"/>
      </w:pPr>
    </w:p>
    <w:p w14:paraId="6EC461D1" w14:textId="77777777" w:rsidR="008F116B" w:rsidRPr="00C63DEF" w:rsidRDefault="005248BF" w:rsidP="00B66CD3">
      <w:pPr>
        <w:tabs>
          <w:tab w:val="left" w:pos="2910"/>
        </w:tabs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8257D" wp14:editId="08D2F76B">
                <wp:simplePos x="0" y="0"/>
                <wp:positionH relativeFrom="column">
                  <wp:posOffset>3116580</wp:posOffset>
                </wp:positionH>
                <wp:positionV relativeFrom="paragraph">
                  <wp:posOffset>5791200</wp:posOffset>
                </wp:positionV>
                <wp:extent cx="3062605" cy="2463165"/>
                <wp:effectExtent l="0" t="0" r="0" b="4445"/>
                <wp:wrapSquare wrapText="bothSides"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46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01E4" w14:textId="77777777" w:rsidR="00B74BF2" w:rsidRPr="00F8490C" w:rsidRDefault="00B74BF2" w:rsidP="00F8490C">
                            <w:pPr>
                              <w:rPr>
                                <w:szCs w:val="16"/>
                              </w:rPr>
                            </w:pPr>
                            <w:r w:rsidRPr="00F8490C">
                              <w:rPr>
                                <w:szCs w:val="16"/>
                              </w:rPr>
                              <w:t xml:space="preserve"> </w:t>
                            </w:r>
                            <w:r w:rsidR="005248BF">
                              <w:rPr>
                                <w:szCs w:val="16"/>
                              </w:rPr>
                              <w:t>Lønkontoret februar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8257D" id="Text Box 27" o:spid="_x0000_s1028" type="#_x0000_t202" style="position:absolute;left:0;text-align:left;margin-left:245.4pt;margin-top:456pt;width:241.15pt;height:19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" stroked="f">
                <v:textbox>
                  <w:txbxContent>
                    <w:p w14:paraId="677901E4" w14:textId="77777777" w:rsidR="00B74BF2" w:rsidRPr="00F8490C" w:rsidRDefault="00B74BF2" w:rsidP="00F8490C">
                      <w:pPr>
                        <w:rPr>
                          <w:szCs w:val="16"/>
                        </w:rPr>
                      </w:pPr>
                      <w:r w:rsidRPr="00F8490C">
                        <w:rPr>
                          <w:szCs w:val="16"/>
                        </w:rPr>
                        <w:t xml:space="preserve"> </w:t>
                      </w:r>
                      <w:r w:rsidR="005248BF">
                        <w:rPr>
                          <w:szCs w:val="16"/>
                        </w:rPr>
                        <w:t>Lønkontoret februar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06A7088" wp14:editId="2E6BCEC6">
                <wp:simplePos x="0" y="0"/>
                <wp:positionH relativeFrom="column">
                  <wp:posOffset>225425</wp:posOffset>
                </wp:positionH>
                <wp:positionV relativeFrom="page">
                  <wp:posOffset>9159240</wp:posOffset>
                </wp:positionV>
                <wp:extent cx="1638300" cy="930910"/>
                <wp:effectExtent l="1270" t="0" r="0" b="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930910"/>
                          <a:chOff x="1367" y="14427"/>
                          <a:chExt cx="2580" cy="1466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Logo_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2" y="14427"/>
                            <a:ext cx="1470" cy="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67" y="15038"/>
                            <a:ext cx="258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100C1" w14:textId="77777777" w:rsidR="00C63DEF" w:rsidRPr="00C63DEF" w:rsidRDefault="00C63DEF">
                              <w:pPr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</w:pPr>
                              <w:r w:rsidRPr="00C63DEF"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  <w:t>Torvet 1</w:t>
                              </w:r>
                            </w:p>
                            <w:p w14:paraId="71D6BC35" w14:textId="77777777" w:rsidR="00C63DEF" w:rsidRPr="00C63DEF" w:rsidRDefault="00AD5066">
                              <w:pPr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  <w:t xml:space="preserve">5800 Nyborg </w:t>
                              </w:r>
                              <w:r w:rsidR="00C63DEF" w:rsidRPr="00C63DEF"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  <w:t>www.nyborg.dk</w:t>
                              </w:r>
                            </w:p>
                            <w:p w14:paraId="55FF4420" w14:textId="77777777" w:rsidR="00C63DEF" w:rsidRDefault="00C63DE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A7088" id="Group 29" o:spid="_x0000_s1029" style="position:absolute;left:0;text-align:left;margin-left:17.75pt;margin-top:721.2pt;width:129pt;height:73.3pt;z-index:251656704;mso-position-vertical-relative:page" coordorigin="1367,14427" coordsize="2580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Logo_tekst" style="position:absolute;left:1462;top:14427;width:1470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">
                  <v:imagedata r:id="rId10" o:title="Logo_tekst"/>
                </v:shape>
                <v:shape id="Text Box 11" o:spid="_x0000_s1031" type="#_x0000_t202" style="position:absolute;left:1367;top:15038;width:258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C9100C1" w14:textId="77777777" w:rsidR="00C63DEF" w:rsidRPr="00C63DEF" w:rsidRDefault="00C63DEF">
                        <w:pPr>
                          <w:rPr>
                            <w:rFonts w:ascii="Olsen-Bold" w:hAnsi="Olsen-Bold"/>
                            <w:sz w:val="16"/>
                            <w:szCs w:val="16"/>
                          </w:rPr>
                        </w:pPr>
                        <w:r w:rsidRPr="00C63DEF">
                          <w:rPr>
                            <w:rFonts w:ascii="Olsen-Bold" w:hAnsi="Olsen-Bold"/>
                            <w:sz w:val="16"/>
                            <w:szCs w:val="16"/>
                          </w:rPr>
                          <w:t>Torvet 1</w:t>
                        </w:r>
                      </w:p>
                      <w:p w14:paraId="71D6BC35" w14:textId="77777777" w:rsidR="00C63DEF" w:rsidRPr="00C63DEF" w:rsidRDefault="00AD5066">
                        <w:pPr>
                          <w:rPr>
                            <w:rFonts w:ascii="Olsen-Bold" w:hAnsi="Olsen-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lsen-Bold" w:hAnsi="Olsen-Bold"/>
                            <w:sz w:val="16"/>
                            <w:szCs w:val="16"/>
                          </w:rPr>
                          <w:t xml:space="preserve">5800 Nyborg </w:t>
                        </w:r>
                        <w:r w:rsidR="00C63DEF" w:rsidRPr="00C63DEF">
                          <w:rPr>
                            <w:rFonts w:ascii="Olsen-Bold" w:hAnsi="Olsen-Bold"/>
                            <w:sz w:val="16"/>
                            <w:szCs w:val="16"/>
                          </w:rPr>
                          <w:t>www.nyborg.dk</w:t>
                        </w:r>
                      </w:p>
                      <w:p w14:paraId="55FF4420" w14:textId="77777777" w:rsidR="00C63DEF" w:rsidRDefault="00C63DEF"/>
                    </w:txbxContent>
                  </v:textbox>
                </v:shape>
                <w10:wrap anchory="page"/>
              </v:group>
            </w:pict>
          </mc:Fallback>
        </mc:AlternateConten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lsen-Bold">
    <w:altName w:val="Sitka Small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4D"/>
    <w:rsid w:val="000655CC"/>
    <w:rsid w:val="00083390"/>
    <w:rsid w:val="000970E9"/>
    <w:rsid w:val="000C5FFE"/>
    <w:rsid w:val="000E0CB7"/>
    <w:rsid w:val="00130A5C"/>
    <w:rsid w:val="00144167"/>
    <w:rsid w:val="001C581D"/>
    <w:rsid w:val="001C6677"/>
    <w:rsid w:val="00204523"/>
    <w:rsid w:val="002B02AA"/>
    <w:rsid w:val="00316B12"/>
    <w:rsid w:val="00380047"/>
    <w:rsid w:val="003C58F6"/>
    <w:rsid w:val="00437445"/>
    <w:rsid w:val="004F10B8"/>
    <w:rsid w:val="0051282B"/>
    <w:rsid w:val="005248BF"/>
    <w:rsid w:val="00570C4F"/>
    <w:rsid w:val="005F3692"/>
    <w:rsid w:val="00621E50"/>
    <w:rsid w:val="006312B8"/>
    <w:rsid w:val="00674423"/>
    <w:rsid w:val="006F5489"/>
    <w:rsid w:val="007132ED"/>
    <w:rsid w:val="00715DFE"/>
    <w:rsid w:val="0075592D"/>
    <w:rsid w:val="00764BFE"/>
    <w:rsid w:val="007B7A0C"/>
    <w:rsid w:val="007C6261"/>
    <w:rsid w:val="007E3EFB"/>
    <w:rsid w:val="0082294D"/>
    <w:rsid w:val="00866BA7"/>
    <w:rsid w:val="00871D69"/>
    <w:rsid w:val="00875D05"/>
    <w:rsid w:val="008C672F"/>
    <w:rsid w:val="008F116B"/>
    <w:rsid w:val="00910A93"/>
    <w:rsid w:val="00920D80"/>
    <w:rsid w:val="009751CE"/>
    <w:rsid w:val="009D45E5"/>
    <w:rsid w:val="00A55305"/>
    <w:rsid w:val="00A61F8F"/>
    <w:rsid w:val="00A64F41"/>
    <w:rsid w:val="00AD5066"/>
    <w:rsid w:val="00B3138B"/>
    <w:rsid w:val="00B42A72"/>
    <w:rsid w:val="00B63681"/>
    <w:rsid w:val="00B66CD3"/>
    <w:rsid w:val="00B74BF2"/>
    <w:rsid w:val="00B81DB6"/>
    <w:rsid w:val="00B83ADD"/>
    <w:rsid w:val="00C63DEF"/>
    <w:rsid w:val="00C734C4"/>
    <w:rsid w:val="00C91A3F"/>
    <w:rsid w:val="00CC2B2D"/>
    <w:rsid w:val="00CC6B7E"/>
    <w:rsid w:val="00CE7E69"/>
    <w:rsid w:val="00D05B6D"/>
    <w:rsid w:val="00D57D7B"/>
    <w:rsid w:val="00D94243"/>
    <w:rsid w:val="00E55615"/>
    <w:rsid w:val="00E90259"/>
    <w:rsid w:val="00EF60F8"/>
    <w:rsid w:val="00F21E6B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4:docId w14:val="67AEE66A"/>
  <w15:docId w15:val="{22F9C00C-AAFA-4EFD-8480-18854D7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Skabelon%20til%20brochure%20-%20bl&#229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brochure - blå</Template>
  <TotalTime>0</TotalTime>
  <Pages>3</Pages>
  <Words>89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Kisser Goldschmidt Olesen</cp:lastModifiedBy>
  <cp:revision>2</cp:revision>
  <cp:lastPrinted>2008-10-31T09:20:00Z</cp:lastPrinted>
  <dcterms:created xsi:type="dcterms:W3CDTF">2023-02-21T13:49:00Z</dcterms:created>
  <dcterms:modified xsi:type="dcterms:W3CDTF">2023-02-21T13:49:00Z</dcterms:modified>
</cp:coreProperties>
</file>