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23" w:rsidRDefault="00E07523" w:rsidP="009A7C06">
      <w:pPr>
        <w:rPr>
          <w:b/>
        </w:rPr>
      </w:pPr>
    </w:p>
    <w:p w:rsidR="009A7C06" w:rsidRDefault="009A7C06" w:rsidP="009A7C06">
      <w:pPr>
        <w:rPr>
          <w:b/>
        </w:rPr>
      </w:pPr>
    </w:p>
    <w:p w:rsidR="00FA424E" w:rsidRDefault="00FA424E" w:rsidP="00FA424E">
      <w:pPr>
        <w:rPr>
          <w:b/>
        </w:rPr>
      </w:pPr>
    </w:p>
    <w:p w:rsidR="00FA424E" w:rsidRDefault="00FA424E" w:rsidP="00FA424E">
      <w:pPr>
        <w:rPr>
          <w:b/>
        </w:rPr>
      </w:pPr>
    </w:p>
    <w:p w:rsidR="00FA424E" w:rsidRDefault="00FA424E" w:rsidP="00FA424E">
      <w:pPr>
        <w:rPr>
          <w:b/>
        </w:rPr>
      </w:pPr>
    </w:p>
    <w:p w:rsidR="00A570D4" w:rsidRDefault="00AE738D" w:rsidP="004D20BB">
      <w:pPr>
        <w:ind w:left="7655" w:hanging="76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5678170</wp:posOffset>
                </wp:positionH>
                <wp:positionV relativeFrom="page">
                  <wp:posOffset>705485</wp:posOffset>
                </wp:positionV>
                <wp:extent cx="1743075" cy="3190240"/>
                <wp:effectExtent l="1270" t="635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19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0BB" w:rsidRPr="00E137FE" w:rsidRDefault="00EF40DE" w:rsidP="004D20BB">
                            <w:pPr>
                              <w:spacing w:before="15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t xml:space="preserve">HR og </w:t>
                            </w:r>
                            <w:r w:rsidR="004D20BB">
                              <w:t>Personale</w:t>
                            </w:r>
                          </w:p>
                          <w:p w:rsidR="004D20BB" w:rsidRDefault="004D20BB" w:rsidP="004D20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D20BB" w:rsidRDefault="004D20BB" w:rsidP="004D20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D20BB" w:rsidRDefault="004D20BB" w:rsidP="004D20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Rådhuset, Torvet 1</w:t>
                            </w:r>
                          </w:p>
                          <w:p w:rsidR="004D20BB" w:rsidRDefault="004D20BB" w:rsidP="004D20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5800 Nyborg</w:t>
                            </w:r>
                          </w:p>
                          <w:p w:rsidR="004D20BB" w:rsidRDefault="004D20BB" w:rsidP="004D20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D20BB" w:rsidRDefault="004D20BB" w:rsidP="004D20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Betjen dig selv på</w:t>
                            </w:r>
                          </w:p>
                          <w:p w:rsidR="004D20BB" w:rsidRDefault="004D20BB" w:rsidP="004D20B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132BC">
                              <w:rPr>
                                <w:b/>
                                <w:sz w:val="16"/>
                                <w:szCs w:val="16"/>
                              </w:rPr>
                              <w:t>www.nyborg.dk</w:t>
                            </w:r>
                          </w:p>
                          <w:p w:rsidR="004D20BB" w:rsidRDefault="004D20BB" w:rsidP="004D20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4D20BB" w:rsidRPr="002132BC" w:rsidRDefault="004D20BB" w:rsidP="004D20B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t>15-04-2014</w:t>
                            </w:r>
                          </w:p>
                          <w:p w:rsidR="004D20BB" w:rsidRPr="006B1FF3" w:rsidRDefault="004D20BB" w:rsidP="004D20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7.1pt;margin-top:55.55pt;width:137.25pt;height:251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iDtgIAALs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" filled="f" stroked="f">
                <v:textbox>
                  <w:txbxContent>
                    <w:p w:rsidR="004D20BB" w:rsidRPr="00E137FE" w:rsidRDefault="00EF40DE" w:rsidP="004D20BB">
                      <w:pPr>
                        <w:spacing w:before="15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t xml:space="preserve">HR og </w:t>
                      </w:r>
                      <w:r w:rsidR="004D20BB">
                        <w:t>Personale</w:t>
                      </w:r>
                    </w:p>
                    <w:p w:rsidR="004D20BB" w:rsidRDefault="004D20BB" w:rsidP="004D20B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D20BB" w:rsidRDefault="004D20BB" w:rsidP="004D20B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D20BB" w:rsidRDefault="004D20BB" w:rsidP="004D20B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Rådhuset, Torvet 1</w:t>
                      </w:r>
                    </w:p>
                    <w:p w:rsidR="004D20BB" w:rsidRDefault="004D20BB" w:rsidP="004D20B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5800 Nyborg</w:t>
                      </w:r>
                    </w:p>
                    <w:p w:rsidR="004D20BB" w:rsidRDefault="004D20BB" w:rsidP="004D20B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D20BB" w:rsidRDefault="004D20BB" w:rsidP="004D20B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Betjen dig selv på</w:t>
                      </w:r>
                    </w:p>
                    <w:p w:rsidR="004D20BB" w:rsidRDefault="004D20BB" w:rsidP="004D20B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2132BC">
                        <w:rPr>
                          <w:b/>
                          <w:sz w:val="16"/>
                          <w:szCs w:val="16"/>
                        </w:rPr>
                        <w:t>www.nyborg.dk</w:t>
                      </w:r>
                    </w:p>
                    <w:p w:rsidR="004D20BB" w:rsidRDefault="004D20BB" w:rsidP="004D20BB">
                      <w:pPr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  <w:p w:rsidR="004D20BB" w:rsidRPr="002132BC" w:rsidRDefault="004D20BB" w:rsidP="004D20B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noProof/>
                          <w:sz w:val="16"/>
                          <w:szCs w:val="16"/>
                        </w:rPr>
                        <w:t>15-04-2014</w:t>
                      </w:r>
                    </w:p>
                    <w:p w:rsidR="004D20BB" w:rsidRPr="006B1FF3" w:rsidRDefault="004D20BB" w:rsidP="004D20B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20BB" w:rsidRPr="00525C6C">
        <w:rPr>
          <w:noProof/>
        </w:rPr>
        <w:drawing>
          <wp:anchor distT="0" distB="0" distL="114300" distR="114300" simplePos="0" relativeHeight="251657216" behindDoc="0" locked="1" layoutInCell="1" allowOverlap="1" wp14:anchorId="2B10326E" wp14:editId="276B7131">
            <wp:simplePos x="0" y="0"/>
            <wp:positionH relativeFrom="page">
              <wp:posOffset>800100</wp:posOffset>
            </wp:positionH>
            <wp:positionV relativeFrom="page">
              <wp:posOffset>876300</wp:posOffset>
            </wp:positionV>
            <wp:extent cx="876300" cy="333375"/>
            <wp:effectExtent l="1905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ekst_Interlaced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185420</wp:posOffset>
                </wp:positionV>
                <wp:extent cx="3959860" cy="2214880"/>
                <wp:effectExtent l="3175" t="4445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860" cy="221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0BB" w:rsidRDefault="004D20BB" w:rsidP="004D20B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D20BB" w:rsidRDefault="004D20BB" w:rsidP="004D20B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D20BB" w:rsidRDefault="004D20BB" w:rsidP="004D20B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D20BB" w:rsidRPr="00F73972" w:rsidRDefault="004D20BB" w:rsidP="004D20BB">
                            <w:pPr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4D20BB" w:rsidRDefault="004D20BB" w:rsidP="004D20B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D20BB" w:rsidRDefault="004D20BB" w:rsidP="004D20B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D20BB" w:rsidRDefault="004D20BB" w:rsidP="004D20BB">
                            <w:pPr>
                              <w:rPr>
                                <w:sz w:val="20"/>
                              </w:rPr>
                            </w:pPr>
                          </w:p>
                          <w:p w:rsidR="004D20BB" w:rsidRPr="00A51032" w:rsidRDefault="004D20BB" w:rsidP="004D20B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D20BB" w:rsidRPr="00A51032" w:rsidRDefault="004D20BB" w:rsidP="004D20B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D20BB" w:rsidRPr="00A51032" w:rsidRDefault="004D20BB" w:rsidP="004D20B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D20BB" w:rsidRPr="00A51032" w:rsidRDefault="004D20BB" w:rsidP="004D20B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9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pt;margin-top:14.6pt;width:311.8pt;height:174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" filled="f" stroked="f">
                <v:textbox inset="11mm">
                  <w:txbxContent>
                    <w:p w:rsidR="004D20BB" w:rsidRDefault="004D20BB" w:rsidP="004D20BB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4D20BB" w:rsidRDefault="004D20BB" w:rsidP="004D20BB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4D20BB" w:rsidRDefault="004D20BB" w:rsidP="004D20BB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4D20BB" w:rsidRPr="00F73972" w:rsidRDefault="004D20BB" w:rsidP="004D20BB">
                      <w:pPr>
                        <w:rPr>
                          <w:noProof/>
                          <w:sz w:val="28"/>
                          <w:szCs w:val="28"/>
                        </w:rPr>
                      </w:pPr>
                    </w:p>
                    <w:p w:rsidR="004D20BB" w:rsidRDefault="004D20BB" w:rsidP="004D20BB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4D20BB" w:rsidRDefault="004D20BB" w:rsidP="004D20BB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4D20BB" w:rsidRDefault="004D20BB" w:rsidP="004D20BB">
                      <w:pPr>
                        <w:rPr>
                          <w:sz w:val="20"/>
                        </w:rPr>
                      </w:pPr>
                    </w:p>
                    <w:p w:rsidR="004D20BB" w:rsidRPr="00A51032" w:rsidRDefault="004D20BB" w:rsidP="004D20BB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4D20BB" w:rsidRPr="00A51032" w:rsidRDefault="004D20BB" w:rsidP="004D20BB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4D20BB" w:rsidRPr="00A51032" w:rsidRDefault="004D20BB" w:rsidP="004D20BB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4D20BB" w:rsidRPr="00A51032" w:rsidRDefault="004D20BB" w:rsidP="004D20B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A570D4" w:rsidRDefault="00A570D4" w:rsidP="00ED3631"/>
    <w:p w:rsidR="003F22C3" w:rsidRDefault="003F22C3" w:rsidP="00ED3631"/>
    <w:p w:rsidR="00ED3631" w:rsidRPr="00064B12" w:rsidRDefault="00B86585" w:rsidP="00ED3631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Sådan finder du en overenskomst i Schultz</w:t>
      </w:r>
    </w:p>
    <w:p w:rsidR="00ED3631" w:rsidRPr="00064B12" w:rsidRDefault="00ED3631" w:rsidP="00ED3631">
      <w:pPr>
        <w:rPr>
          <w:sz w:val="22"/>
          <w:szCs w:val="22"/>
        </w:rPr>
      </w:pPr>
    </w:p>
    <w:p w:rsidR="004D20BB" w:rsidRDefault="004D20BB" w:rsidP="004D20BB">
      <w:pPr>
        <w:rPr>
          <w:sz w:val="22"/>
          <w:szCs w:val="22"/>
        </w:rPr>
      </w:pPr>
      <w:r w:rsidRPr="004D20BB">
        <w:rPr>
          <w:sz w:val="22"/>
          <w:szCs w:val="22"/>
        </w:rPr>
        <w:t>Schultz' lovportaler kan tilgås via</w:t>
      </w:r>
      <w:r>
        <w:rPr>
          <w:sz w:val="22"/>
          <w:szCs w:val="22"/>
        </w:rPr>
        <w:t xml:space="preserve"> hjemmesiden</w:t>
      </w:r>
      <w:r w:rsidRPr="004D20BB">
        <w:rPr>
          <w:sz w:val="22"/>
          <w:szCs w:val="22"/>
        </w:rPr>
        <w:t xml:space="preserve">: </w:t>
      </w:r>
      <w:hyperlink r:id="rId7" w:history="1">
        <w:r w:rsidRPr="004D20BB">
          <w:rPr>
            <w:sz w:val="22"/>
            <w:szCs w:val="22"/>
          </w:rPr>
          <w:t>http://kommunekoncept.dk/</w:t>
        </w:r>
      </w:hyperlink>
      <w:r>
        <w:rPr>
          <w:sz w:val="22"/>
          <w:szCs w:val="22"/>
        </w:rPr>
        <w:t xml:space="preserve"> </w:t>
      </w:r>
    </w:p>
    <w:p w:rsidR="004D20BB" w:rsidRDefault="004D20BB" w:rsidP="004D20BB">
      <w:pPr>
        <w:rPr>
          <w:sz w:val="22"/>
          <w:szCs w:val="22"/>
        </w:rPr>
      </w:pPr>
      <w:r>
        <w:rPr>
          <w:sz w:val="22"/>
          <w:szCs w:val="22"/>
        </w:rPr>
        <w:t>(der skal ikke anvendes brugernavn og kodeord)</w:t>
      </w:r>
    </w:p>
    <w:p w:rsidR="004D20BB" w:rsidRDefault="004D20BB" w:rsidP="004D20BB">
      <w:pPr>
        <w:rPr>
          <w:sz w:val="22"/>
          <w:szCs w:val="22"/>
        </w:rPr>
      </w:pPr>
    </w:p>
    <w:p w:rsidR="004D20BB" w:rsidRDefault="004D20BB" w:rsidP="004D20BB">
      <w:pPr>
        <w:rPr>
          <w:sz w:val="22"/>
          <w:szCs w:val="22"/>
        </w:rPr>
      </w:pPr>
      <w:r>
        <w:rPr>
          <w:sz w:val="22"/>
          <w:szCs w:val="22"/>
        </w:rPr>
        <w:t>Når siden er åbnet fremkommer dette billede.</w:t>
      </w:r>
    </w:p>
    <w:p w:rsidR="004D20BB" w:rsidRDefault="004D20BB" w:rsidP="004D20BB">
      <w:pPr>
        <w:rPr>
          <w:sz w:val="22"/>
          <w:szCs w:val="22"/>
        </w:rPr>
      </w:pPr>
    </w:p>
    <w:p w:rsidR="00ED3631" w:rsidRPr="00064B12" w:rsidRDefault="00AE738D" w:rsidP="00ED3631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2729230</wp:posOffset>
                </wp:positionV>
                <wp:extent cx="57150" cy="1838325"/>
                <wp:effectExtent l="57785" t="24130" r="8890" b="1397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" cy="1838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283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56.3pt;margin-top:214.9pt;width:4.5pt;height:144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" strokecolor="red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1974215</wp:posOffset>
                </wp:positionV>
                <wp:extent cx="1371600" cy="657225"/>
                <wp:effectExtent l="10160" t="12065" r="18415" b="16510"/>
                <wp:wrapNone/>
                <wp:docPr id="9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572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1D8931" id="Oval 6" o:spid="_x0000_s1026" style="position:absolute;margin-left:3.8pt;margin-top:155.45pt;width:108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" filled="f" strokecolor="red" strokeweight="1.5pt"/>
            </w:pict>
          </mc:Fallback>
        </mc:AlternateContent>
      </w:r>
      <w:r w:rsidR="004D20BB">
        <w:rPr>
          <w:noProof/>
        </w:rPr>
        <w:drawing>
          <wp:inline distT="0" distB="0" distL="0" distR="0" wp14:anchorId="6E2425D1" wp14:editId="7C09E9DE">
            <wp:extent cx="5949927" cy="441960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5645" t="23875" r="15000" b="5623"/>
                    <a:stretch/>
                  </pic:blipFill>
                  <pic:spPr bwMode="auto">
                    <a:xfrm>
                      <a:off x="0" y="0"/>
                      <a:ext cx="5951846" cy="442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2CFF" w:rsidRDefault="007C2CFF" w:rsidP="008B00DD">
      <w:pPr>
        <w:rPr>
          <w:sz w:val="22"/>
          <w:szCs w:val="22"/>
        </w:rPr>
      </w:pPr>
    </w:p>
    <w:p w:rsidR="00E26D41" w:rsidRDefault="004D20BB" w:rsidP="008B00DD">
      <w:pPr>
        <w:rPr>
          <w:sz w:val="22"/>
          <w:szCs w:val="22"/>
        </w:rPr>
      </w:pPr>
      <w:r>
        <w:rPr>
          <w:sz w:val="22"/>
          <w:szCs w:val="22"/>
        </w:rPr>
        <w:t>Tryk på ”</w:t>
      </w:r>
      <w:proofErr w:type="spellStart"/>
      <w:r>
        <w:rPr>
          <w:sz w:val="22"/>
          <w:szCs w:val="22"/>
        </w:rPr>
        <w:t>LovGuide</w:t>
      </w:r>
      <w:proofErr w:type="spellEnd"/>
      <w:r>
        <w:rPr>
          <w:sz w:val="22"/>
          <w:szCs w:val="22"/>
        </w:rPr>
        <w:t xml:space="preserve"> Løn og Personale inklusiv KL fortolkninger”.</w:t>
      </w:r>
    </w:p>
    <w:p w:rsidR="004D20BB" w:rsidRDefault="004D20BB" w:rsidP="008B00DD">
      <w:pPr>
        <w:rPr>
          <w:sz w:val="22"/>
          <w:szCs w:val="22"/>
        </w:rPr>
      </w:pPr>
    </w:p>
    <w:p w:rsidR="004D20BB" w:rsidRDefault="004D20B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D20BB" w:rsidRDefault="00AE738D" w:rsidP="008B00DD">
      <w:pPr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791210</wp:posOffset>
                </wp:positionH>
                <wp:positionV relativeFrom="paragraph">
                  <wp:posOffset>169545</wp:posOffset>
                </wp:positionV>
                <wp:extent cx="66675" cy="617855"/>
                <wp:effectExtent l="57785" t="7620" r="8890" b="222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" cy="617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13765" id="AutoShape 8" o:spid="_x0000_s1026" type="#_x0000_t32" style="position:absolute;margin-left:62.3pt;margin-top:13.35pt;width:5.25pt;height:48.6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" strokecolor="red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791210</wp:posOffset>
                </wp:positionH>
                <wp:positionV relativeFrom="paragraph">
                  <wp:posOffset>169545</wp:posOffset>
                </wp:positionV>
                <wp:extent cx="1590675" cy="1313180"/>
                <wp:effectExtent l="48260" t="7620" r="8890" b="5080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0675" cy="1313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2ED05" id="AutoShape 10" o:spid="_x0000_s1026" type="#_x0000_t32" style="position:absolute;margin-left:62.3pt;margin-top:13.35pt;width:125.25pt;height:103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" strokecolor="red">
                <v:stroke endarrow="block"/>
              </v:shape>
            </w:pict>
          </mc:Fallback>
        </mc:AlternateContent>
      </w:r>
      <w:r w:rsidR="004D20BB">
        <w:rPr>
          <w:sz w:val="22"/>
          <w:szCs w:val="22"/>
        </w:rPr>
        <w:t>Anvend søgefeltet eller tryk på ”Aftaler og overenskomster” for at fremfinde den ønskede overenskomst.</w:t>
      </w:r>
    </w:p>
    <w:p w:rsidR="004D20BB" w:rsidRPr="00064B12" w:rsidRDefault="00AE738D" w:rsidP="008B00DD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943610</wp:posOffset>
                </wp:positionV>
                <wp:extent cx="1152525" cy="266700"/>
                <wp:effectExtent l="10160" t="10160" r="18415" b="18415"/>
                <wp:wrapNone/>
                <wp:docPr id="6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2667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8C8A75" id="Oval 9" o:spid="_x0000_s1026" style="position:absolute;margin-left:-2.2pt;margin-top:74.3pt;width:90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" filled="f" strokecolor="red" strokeweight="1.5pt"/>
            </w:pict>
          </mc:Fallback>
        </mc:AlternateContent>
      </w:r>
      <w:r w:rsidR="004D20BB">
        <w:rPr>
          <w:noProof/>
        </w:rPr>
        <w:drawing>
          <wp:inline distT="0" distB="0" distL="0" distR="0" wp14:anchorId="4BDDF897" wp14:editId="2A6D6005">
            <wp:extent cx="6286500" cy="450676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4032" t="16250" r="15323" b="2764"/>
                    <a:stretch/>
                  </pic:blipFill>
                  <pic:spPr bwMode="auto">
                    <a:xfrm>
                      <a:off x="0" y="0"/>
                      <a:ext cx="6285148" cy="4505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6D41" w:rsidRPr="00064B12" w:rsidRDefault="00E26D41" w:rsidP="008B00DD">
      <w:pPr>
        <w:rPr>
          <w:sz w:val="22"/>
          <w:szCs w:val="22"/>
        </w:rPr>
      </w:pPr>
    </w:p>
    <w:p w:rsidR="00E26D41" w:rsidRDefault="00E26D41" w:rsidP="00ED3631">
      <w:pPr>
        <w:rPr>
          <w:sz w:val="22"/>
          <w:szCs w:val="22"/>
        </w:rPr>
      </w:pPr>
    </w:p>
    <w:p w:rsidR="004D20BB" w:rsidRDefault="004D20BB" w:rsidP="00ED3631">
      <w:pPr>
        <w:rPr>
          <w:sz w:val="22"/>
          <w:szCs w:val="22"/>
        </w:rPr>
      </w:pPr>
      <w:r>
        <w:rPr>
          <w:sz w:val="22"/>
          <w:szCs w:val="22"/>
        </w:rPr>
        <w:t xml:space="preserve">Der kan søges på et </w:t>
      </w:r>
      <w:r w:rsidR="007C2CFF">
        <w:rPr>
          <w:sz w:val="22"/>
          <w:szCs w:val="22"/>
        </w:rPr>
        <w:t xml:space="preserve">eller flere </w:t>
      </w:r>
      <w:r>
        <w:rPr>
          <w:sz w:val="22"/>
          <w:szCs w:val="22"/>
        </w:rPr>
        <w:t xml:space="preserve">ord eller et </w:t>
      </w:r>
      <w:proofErr w:type="spellStart"/>
      <w:r>
        <w:rPr>
          <w:sz w:val="22"/>
          <w:szCs w:val="22"/>
        </w:rPr>
        <w:t>overenskomstnr</w:t>
      </w:r>
      <w:proofErr w:type="spellEnd"/>
      <w:r>
        <w:rPr>
          <w:sz w:val="22"/>
          <w:szCs w:val="22"/>
        </w:rPr>
        <w:t>. F.eks. 73.01 eller</w:t>
      </w:r>
      <w:r w:rsidR="0088763A">
        <w:rPr>
          <w:sz w:val="22"/>
          <w:szCs w:val="22"/>
        </w:rPr>
        <w:t xml:space="preserve"> social- og sundhedspersonale.</w:t>
      </w:r>
    </w:p>
    <w:p w:rsidR="007C2CFF" w:rsidRDefault="007C2CFF" w:rsidP="00ED3631">
      <w:pPr>
        <w:rPr>
          <w:sz w:val="22"/>
          <w:szCs w:val="22"/>
        </w:rPr>
      </w:pPr>
      <w:r>
        <w:rPr>
          <w:sz w:val="22"/>
          <w:szCs w:val="22"/>
        </w:rPr>
        <w:t>Hvis du er i tvivl om, hvilken litrering overenskomsten høre</w:t>
      </w:r>
      <w:r w:rsidR="0088763A">
        <w:rPr>
          <w:sz w:val="22"/>
          <w:szCs w:val="22"/>
        </w:rPr>
        <w:t>r</w:t>
      </w:r>
      <w:r>
        <w:rPr>
          <w:sz w:val="22"/>
          <w:szCs w:val="22"/>
        </w:rPr>
        <w:t xml:space="preserve"> under, kan du via</w:t>
      </w:r>
      <w:r w:rsidR="004D20BB">
        <w:rPr>
          <w:sz w:val="22"/>
          <w:szCs w:val="22"/>
        </w:rPr>
        <w:t xml:space="preserve"> SD Personaleweb</w:t>
      </w:r>
      <w:r>
        <w:rPr>
          <w:sz w:val="22"/>
          <w:szCs w:val="22"/>
        </w:rPr>
        <w:t xml:space="preserve"> finde ud af det, </w:t>
      </w:r>
      <w:r w:rsidR="004D20BB">
        <w:rPr>
          <w:sz w:val="22"/>
          <w:szCs w:val="22"/>
        </w:rPr>
        <w:t xml:space="preserve">ved at fremsøge en medarbejder ansat </w:t>
      </w:r>
      <w:r w:rsidR="0088763A">
        <w:rPr>
          <w:sz w:val="22"/>
          <w:szCs w:val="22"/>
        </w:rPr>
        <w:t>efter</w:t>
      </w:r>
      <w:r w:rsidR="004D20BB">
        <w:rPr>
          <w:sz w:val="22"/>
          <w:szCs w:val="22"/>
        </w:rPr>
        <w:t xml:space="preserve"> den pågældende overenskomst.</w:t>
      </w:r>
    </w:p>
    <w:p w:rsidR="004D20BB" w:rsidRDefault="007C2CFF" w:rsidP="00ED3631">
      <w:pPr>
        <w:rPr>
          <w:sz w:val="22"/>
          <w:szCs w:val="22"/>
        </w:rPr>
      </w:pPr>
      <w:r>
        <w:rPr>
          <w:sz w:val="22"/>
          <w:szCs w:val="22"/>
        </w:rPr>
        <w:t xml:space="preserve">Se bort fra første ciffer, som altid er et 4 tal = Kommunal overenskomst i </w:t>
      </w:r>
      <w:proofErr w:type="spellStart"/>
      <w:r>
        <w:rPr>
          <w:sz w:val="22"/>
          <w:szCs w:val="22"/>
        </w:rPr>
        <w:t>SD’s</w:t>
      </w:r>
      <w:proofErr w:type="spellEnd"/>
      <w:r>
        <w:rPr>
          <w:sz w:val="22"/>
          <w:szCs w:val="22"/>
        </w:rPr>
        <w:t xml:space="preserve"> lønsystem. </w:t>
      </w:r>
    </w:p>
    <w:p w:rsidR="007C2CFF" w:rsidRDefault="007C2CFF" w:rsidP="00ED3631">
      <w:pPr>
        <w:rPr>
          <w:sz w:val="22"/>
          <w:szCs w:val="22"/>
        </w:rPr>
      </w:pPr>
      <w:r>
        <w:rPr>
          <w:sz w:val="22"/>
          <w:szCs w:val="22"/>
        </w:rPr>
        <w:t xml:space="preserve">I eksemplet nedenfor skal der i Schultz søges på 60.01. </w:t>
      </w:r>
    </w:p>
    <w:p w:rsidR="004D20BB" w:rsidRDefault="004D20BB" w:rsidP="00ED3631">
      <w:pPr>
        <w:rPr>
          <w:sz w:val="22"/>
          <w:szCs w:val="22"/>
        </w:rPr>
      </w:pPr>
    </w:p>
    <w:p w:rsidR="004D20BB" w:rsidRDefault="00AE738D" w:rsidP="00ED3631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3410585</wp:posOffset>
                </wp:positionH>
                <wp:positionV relativeFrom="paragraph">
                  <wp:posOffset>476250</wp:posOffset>
                </wp:positionV>
                <wp:extent cx="581025" cy="257175"/>
                <wp:effectExtent l="10160" t="9525" r="18415" b="9525"/>
                <wp:wrapNone/>
                <wp:docPr id="5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2571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43CAB6" id="Oval 11" o:spid="_x0000_s1026" style="position:absolute;margin-left:268.55pt;margin-top:37.5pt;width:45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" filled="f" strokecolor="red" strokeweight="1.5pt"/>
            </w:pict>
          </mc:Fallback>
        </mc:AlternateContent>
      </w:r>
      <w:r w:rsidR="004D20BB">
        <w:rPr>
          <w:noProof/>
        </w:rPr>
        <w:drawing>
          <wp:inline distT="0" distB="0" distL="0" distR="0" wp14:anchorId="2508A6B3" wp14:editId="73DC60BF">
            <wp:extent cx="5705475" cy="148099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5322" t="42556" r="26774" b="41711"/>
                    <a:stretch/>
                  </pic:blipFill>
                  <pic:spPr bwMode="auto">
                    <a:xfrm>
                      <a:off x="0" y="0"/>
                      <a:ext cx="5704249" cy="1480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20BB" w:rsidRDefault="004D20BB" w:rsidP="00ED3631">
      <w:pPr>
        <w:rPr>
          <w:sz w:val="22"/>
          <w:szCs w:val="22"/>
        </w:rPr>
      </w:pPr>
      <w:r>
        <w:rPr>
          <w:sz w:val="22"/>
          <w:szCs w:val="22"/>
        </w:rPr>
        <w:t>Har d</w:t>
      </w:r>
      <w:r w:rsidR="0088763A">
        <w:rPr>
          <w:sz w:val="22"/>
          <w:szCs w:val="22"/>
        </w:rPr>
        <w:t>u spørgsmål er du velkommen til</w:t>
      </w:r>
      <w:r>
        <w:rPr>
          <w:sz w:val="22"/>
          <w:szCs w:val="22"/>
        </w:rPr>
        <w:t xml:space="preserve"> at kontakte Personaleafdelingen.  </w:t>
      </w:r>
    </w:p>
    <w:p w:rsidR="0088763A" w:rsidRDefault="0088763A" w:rsidP="00ED3631">
      <w:pPr>
        <w:rPr>
          <w:sz w:val="22"/>
          <w:szCs w:val="22"/>
        </w:rPr>
      </w:pPr>
    </w:p>
    <w:p w:rsidR="00802EAC" w:rsidRPr="00064B12" w:rsidRDefault="0088763A" w:rsidP="00ED3631">
      <w:pPr>
        <w:rPr>
          <w:sz w:val="22"/>
          <w:szCs w:val="22"/>
        </w:rPr>
      </w:pPr>
      <w:r>
        <w:rPr>
          <w:sz w:val="22"/>
          <w:szCs w:val="22"/>
        </w:rPr>
        <w:t>Der henvises desuden til Schultz’ kvikguide, der findes på siden under HJÆLP.</w:t>
      </w:r>
    </w:p>
    <w:sectPr w:rsidR="00802EAC" w:rsidRPr="00064B12" w:rsidSect="002273CF">
      <w:footerReference w:type="default" r:id="rId11"/>
      <w:pgSz w:w="11906" w:h="16838" w:code="9"/>
      <w:pgMar w:top="2268" w:right="1304" w:bottom="68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0BB" w:rsidRDefault="004D20BB" w:rsidP="00802EAC">
      <w:r>
        <w:separator/>
      </w:r>
    </w:p>
  </w:endnote>
  <w:endnote w:type="continuationSeparator" w:id="0">
    <w:p w:rsidR="004D20BB" w:rsidRDefault="004D20BB" w:rsidP="0080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00973"/>
      <w:docPartObj>
        <w:docPartGallery w:val="Page Numbers (Bottom of Page)"/>
        <w:docPartUnique/>
      </w:docPartObj>
    </w:sdtPr>
    <w:sdtEndPr/>
    <w:sdtContent>
      <w:p w:rsidR="004D20BB" w:rsidRDefault="004D20BB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0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20BB" w:rsidRDefault="004D20BB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0BB" w:rsidRDefault="004D20BB" w:rsidP="00802EAC">
      <w:r>
        <w:separator/>
      </w:r>
    </w:p>
  </w:footnote>
  <w:footnote w:type="continuationSeparator" w:id="0">
    <w:p w:rsidR="004D20BB" w:rsidRDefault="004D20BB" w:rsidP="00802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86"/>
    <w:rsid w:val="000166BC"/>
    <w:rsid w:val="00033BC9"/>
    <w:rsid w:val="00042BF0"/>
    <w:rsid w:val="00064B12"/>
    <w:rsid w:val="00083390"/>
    <w:rsid w:val="00092527"/>
    <w:rsid w:val="000B33E3"/>
    <w:rsid w:val="000C3DD5"/>
    <w:rsid w:val="000F289E"/>
    <w:rsid w:val="00127851"/>
    <w:rsid w:val="00130A5C"/>
    <w:rsid w:val="00131085"/>
    <w:rsid w:val="00145E06"/>
    <w:rsid w:val="00151D03"/>
    <w:rsid w:val="00157824"/>
    <w:rsid w:val="00161121"/>
    <w:rsid w:val="00166DE1"/>
    <w:rsid w:val="001A6ACE"/>
    <w:rsid w:val="002220DA"/>
    <w:rsid w:val="002273CF"/>
    <w:rsid w:val="00232C24"/>
    <w:rsid w:val="00274982"/>
    <w:rsid w:val="002A0D03"/>
    <w:rsid w:val="002B7040"/>
    <w:rsid w:val="002B7CCD"/>
    <w:rsid w:val="002E165F"/>
    <w:rsid w:val="002F692C"/>
    <w:rsid w:val="00313DA4"/>
    <w:rsid w:val="00314379"/>
    <w:rsid w:val="0037797A"/>
    <w:rsid w:val="003B1A0D"/>
    <w:rsid w:val="003E4CE3"/>
    <w:rsid w:val="003E7F2A"/>
    <w:rsid w:val="003F22C3"/>
    <w:rsid w:val="004256AE"/>
    <w:rsid w:val="00474115"/>
    <w:rsid w:val="00491772"/>
    <w:rsid w:val="004D06D8"/>
    <w:rsid w:val="004D20BB"/>
    <w:rsid w:val="004E3172"/>
    <w:rsid w:val="00505F6B"/>
    <w:rsid w:val="0050667B"/>
    <w:rsid w:val="00536886"/>
    <w:rsid w:val="00585E35"/>
    <w:rsid w:val="00593604"/>
    <w:rsid w:val="00597398"/>
    <w:rsid w:val="005A02FC"/>
    <w:rsid w:val="005A3CED"/>
    <w:rsid w:val="005B0B72"/>
    <w:rsid w:val="005C0C88"/>
    <w:rsid w:val="006010EC"/>
    <w:rsid w:val="0063288E"/>
    <w:rsid w:val="006740A2"/>
    <w:rsid w:val="006A0F01"/>
    <w:rsid w:val="006F5489"/>
    <w:rsid w:val="00706501"/>
    <w:rsid w:val="007075CE"/>
    <w:rsid w:val="007168CC"/>
    <w:rsid w:val="00723EAB"/>
    <w:rsid w:val="00733620"/>
    <w:rsid w:val="0078528E"/>
    <w:rsid w:val="00791A30"/>
    <w:rsid w:val="007A1CA5"/>
    <w:rsid w:val="007C2CFF"/>
    <w:rsid w:val="007C5208"/>
    <w:rsid w:val="007D49A5"/>
    <w:rsid w:val="007D79B9"/>
    <w:rsid w:val="007E05B9"/>
    <w:rsid w:val="007F08DB"/>
    <w:rsid w:val="007F269E"/>
    <w:rsid w:val="007F2C72"/>
    <w:rsid w:val="008024EE"/>
    <w:rsid w:val="00802EAC"/>
    <w:rsid w:val="00812D39"/>
    <w:rsid w:val="00844048"/>
    <w:rsid w:val="00856B7D"/>
    <w:rsid w:val="0088763A"/>
    <w:rsid w:val="008B00DD"/>
    <w:rsid w:val="008E1884"/>
    <w:rsid w:val="008F116B"/>
    <w:rsid w:val="0092177D"/>
    <w:rsid w:val="00962AFE"/>
    <w:rsid w:val="00973BF2"/>
    <w:rsid w:val="009773FE"/>
    <w:rsid w:val="00991069"/>
    <w:rsid w:val="009964D1"/>
    <w:rsid w:val="009A2C94"/>
    <w:rsid w:val="009A7C06"/>
    <w:rsid w:val="009C6DDE"/>
    <w:rsid w:val="009D16D4"/>
    <w:rsid w:val="009D45E5"/>
    <w:rsid w:val="009E552B"/>
    <w:rsid w:val="009E76AD"/>
    <w:rsid w:val="00A15412"/>
    <w:rsid w:val="00A338AC"/>
    <w:rsid w:val="00A33B94"/>
    <w:rsid w:val="00A404D7"/>
    <w:rsid w:val="00A570D4"/>
    <w:rsid w:val="00A61A4A"/>
    <w:rsid w:val="00A7718E"/>
    <w:rsid w:val="00AA27BE"/>
    <w:rsid w:val="00AE738D"/>
    <w:rsid w:val="00AF4AB2"/>
    <w:rsid w:val="00B3138B"/>
    <w:rsid w:val="00B65356"/>
    <w:rsid w:val="00B83ADD"/>
    <w:rsid w:val="00B86585"/>
    <w:rsid w:val="00B90F33"/>
    <w:rsid w:val="00BB1E35"/>
    <w:rsid w:val="00BE6C26"/>
    <w:rsid w:val="00BF6C15"/>
    <w:rsid w:val="00BF792A"/>
    <w:rsid w:val="00C1307F"/>
    <w:rsid w:val="00C222F9"/>
    <w:rsid w:val="00C37E5E"/>
    <w:rsid w:val="00C46C2C"/>
    <w:rsid w:val="00C822F2"/>
    <w:rsid w:val="00CB2D66"/>
    <w:rsid w:val="00CD455A"/>
    <w:rsid w:val="00CD5D38"/>
    <w:rsid w:val="00CD64AC"/>
    <w:rsid w:val="00CE4C10"/>
    <w:rsid w:val="00D05B2C"/>
    <w:rsid w:val="00D15DF0"/>
    <w:rsid w:val="00D54EA9"/>
    <w:rsid w:val="00D75D87"/>
    <w:rsid w:val="00D838F7"/>
    <w:rsid w:val="00DA5A09"/>
    <w:rsid w:val="00DC02CA"/>
    <w:rsid w:val="00E07523"/>
    <w:rsid w:val="00E137FE"/>
    <w:rsid w:val="00E26D41"/>
    <w:rsid w:val="00E45EE1"/>
    <w:rsid w:val="00E475E2"/>
    <w:rsid w:val="00E83348"/>
    <w:rsid w:val="00EA45E5"/>
    <w:rsid w:val="00EA7DD7"/>
    <w:rsid w:val="00EB5133"/>
    <w:rsid w:val="00ED3631"/>
    <w:rsid w:val="00EE0AE7"/>
    <w:rsid w:val="00EE7B45"/>
    <w:rsid w:val="00EF40DE"/>
    <w:rsid w:val="00F30CE7"/>
    <w:rsid w:val="00F81037"/>
    <w:rsid w:val="00FA424E"/>
    <w:rsid w:val="00FC1FB6"/>
    <w:rsid w:val="00FD7414"/>
    <w:rsid w:val="00FF5588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red"/>
    </o:shapedefaults>
    <o:shapelayout v:ext="edit">
      <o:idmap v:ext="edit" data="1"/>
    </o:shapelayout>
  </w:shapeDefaults>
  <w:decimalSymbol w:val=","/>
  <w:listSeparator w:val=";"/>
  <w15:docId w15:val="{DFC5DF41-D704-494F-85DF-A2FE05B6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FB6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table" w:styleId="Tabel-Gitter">
    <w:name w:val="Table Grid"/>
    <w:basedOn w:val="Tabel-Normal"/>
    <w:rsid w:val="00E2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802EA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02EAC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802EA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2EAC"/>
    <w:rPr>
      <w:rFonts w:ascii="Arial" w:hAnsi="Arial"/>
      <w:sz w:val="24"/>
      <w:szCs w:val="24"/>
    </w:rPr>
  </w:style>
  <w:style w:type="paragraph" w:styleId="Listeafsnit">
    <w:name w:val="List Paragraph"/>
    <w:basedOn w:val="Normal"/>
    <w:uiPriority w:val="34"/>
    <w:qFormat/>
    <w:rsid w:val="00C46C2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7F2C7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2C72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0F28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kommunekoncept.dk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BBEAE1AF</Template>
  <TotalTime>0</TotalTime>
  <Pages>2</Pages>
  <Words>147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AcadreRecipientName</vt:lpstr>
    </vt:vector>
  </TitlesOfParts>
  <Company>Nyborg kommune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AcadreRecipientName</dc:title>
  <dc:subject/>
  <dc:creator>lka</dc:creator>
  <cp:keywords/>
  <dc:description/>
  <cp:lastModifiedBy>Helle Sonne Hansen</cp:lastModifiedBy>
  <cp:revision>2</cp:revision>
  <dcterms:created xsi:type="dcterms:W3CDTF">2022-08-21T17:36:00Z</dcterms:created>
  <dcterms:modified xsi:type="dcterms:W3CDTF">2022-08-21T17:36:00Z</dcterms:modified>
</cp:coreProperties>
</file>